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C610" w14:textId="1B10CEAE" w:rsidR="00B80D10" w:rsidRPr="00B80D10" w:rsidRDefault="00B80D10" w:rsidP="00B80D10">
      <w:pPr>
        <w:pStyle w:val="Title"/>
        <w:rPr>
          <w:lang w:val="en-GB"/>
        </w:rPr>
      </w:pPr>
      <w:bookmarkStart w:id="0" w:name="_Toc161915301"/>
      <w:r w:rsidRPr="00B80D10">
        <w:t xml:space="preserve">Young Women Code </w:t>
      </w:r>
      <w:r w:rsidR="00997F13" w:rsidRPr="00B80D10">
        <w:t>project training evaluation</w:t>
      </w:r>
      <w:bookmarkEnd w:id="0"/>
      <w:r w:rsidR="00997F13" w:rsidRPr="00B80D10">
        <w:rPr>
          <w:lang w:val="en-GB"/>
        </w:rPr>
        <w:t> </w:t>
      </w:r>
    </w:p>
    <w:p w14:paraId="04D4931D" w14:textId="2C928E7F" w:rsidR="00B80D10" w:rsidRPr="00E84CF7" w:rsidRDefault="00B80D10" w:rsidP="00B80D10"/>
    <w:sdt>
      <w:sdtPr>
        <w:id w:val="983887374"/>
        <w:docPartObj>
          <w:docPartGallery w:val="Table of Contents"/>
          <w:docPartUnique/>
        </w:docPartObj>
      </w:sdtPr>
      <w:sdtEndPr>
        <w:rPr>
          <w:rFonts w:ascii="Aptos" w:eastAsiaTheme="minorHAnsi" w:hAnsi="Aptos" w:cstheme="minorBidi"/>
          <w:b/>
          <w:bCs/>
          <w:noProof/>
          <w:color w:val="auto"/>
          <w:sz w:val="24"/>
          <w:szCs w:val="22"/>
          <w:lang w:val="en-GB"/>
        </w:rPr>
      </w:sdtEndPr>
      <w:sdtContent>
        <w:p w14:paraId="6A1C7EB3" w14:textId="30772C07" w:rsidR="00B80D10" w:rsidRPr="00B80D10" w:rsidRDefault="00E84CF7">
          <w:pPr>
            <w:pStyle w:val="TOCHeading"/>
            <w:rPr>
              <w:rStyle w:val="Heading1Char"/>
              <w:color w:val="auto"/>
            </w:rPr>
          </w:pPr>
          <w:r>
            <w:rPr>
              <w:rStyle w:val="Heading1Char"/>
              <w:color w:val="auto"/>
            </w:rPr>
            <w:t>C</w:t>
          </w:r>
          <w:r w:rsidR="00B80D10" w:rsidRPr="00B80D10">
            <w:rPr>
              <w:rStyle w:val="Heading1Char"/>
              <w:color w:val="auto"/>
            </w:rPr>
            <w:t>ontents</w:t>
          </w:r>
        </w:p>
        <w:p w14:paraId="632271CF" w14:textId="5CCDB0E6"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r>
            <w:fldChar w:fldCharType="begin"/>
          </w:r>
          <w:r>
            <w:instrText xml:space="preserve"> TOC \o "1-1" \h \z \u </w:instrText>
          </w:r>
          <w:r>
            <w:fldChar w:fldCharType="separate"/>
          </w:r>
          <w:hyperlink w:anchor="_Toc161915301" w:history="1">
            <w:r w:rsidRPr="008C053D">
              <w:rPr>
                <w:rStyle w:val="Hyperlink"/>
                <w:noProof/>
              </w:rPr>
              <w:t>Young Women Code project training evaluation</w:t>
            </w:r>
            <w:r>
              <w:rPr>
                <w:noProof/>
                <w:webHidden/>
              </w:rPr>
              <w:tab/>
            </w:r>
            <w:r>
              <w:rPr>
                <w:noProof/>
                <w:webHidden/>
              </w:rPr>
              <w:fldChar w:fldCharType="begin"/>
            </w:r>
            <w:r>
              <w:rPr>
                <w:noProof/>
                <w:webHidden/>
              </w:rPr>
              <w:instrText xml:space="preserve"> PAGEREF _Toc161915301 \h </w:instrText>
            </w:r>
            <w:r>
              <w:rPr>
                <w:noProof/>
                <w:webHidden/>
              </w:rPr>
            </w:r>
            <w:r>
              <w:rPr>
                <w:noProof/>
                <w:webHidden/>
              </w:rPr>
              <w:fldChar w:fldCharType="separate"/>
            </w:r>
            <w:r>
              <w:rPr>
                <w:noProof/>
                <w:webHidden/>
              </w:rPr>
              <w:t>1</w:t>
            </w:r>
            <w:r>
              <w:rPr>
                <w:noProof/>
                <w:webHidden/>
              </w:rPr>
              <w:fldChar w:fldCharType="end"/>
            </w:r>
          </w:hyperlink>
        </w:p>
        <w:p w14:paraId="3B74F87A" w14:textId="0C11B6BA"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2" w:history="1">
            <w:r w:rsidRPr="008C053D">
              <w:rPr>
                <w:rStyle w:val="Hyperlink"/>
                <w:noProof/>
              </w:rPr>
              <w:t>What is Young Women Code?</w:t>
            </w:r>
            <w:r>
              <w:rPr>
                <w:noProof/>
                <w:webHidden/>
              </w:rPr>
              <w:tab/>
            </w:r>
            <w:r>
              <w:rPr>
                <w:noProof/>
                <w:webHidden/>
              </w:rPr>
              <w:fldChar w:fldCharType="begin"/>
            </w:r>
            <w:r>
              <w:rPr>
                <w:noProof/>
                <w:webHidden/>
              </w:rPr>
              <w:instrText xml:space="preserve"> PAGEREF _Toc161915302 \h </w:instrText>
            </w:r>
            <w:r>
              <w:rPr>
                <w:noProof/>
                <w:webHidden/>
              </w:rPr>
            </w:r>
            <w:r>
              <w:rPr>
                <w:noProof/>
                <w:webHidden/>
              </w:rPr>
              <w:fldChar w:fldCharType="separate"/>
            </w:r>
            <w:r>
              <w:rPr>
                <w:noProof/>
                <w:webHidden/>
              </w:rPr>
              <w:t>1</w:t>
            </w:r>
            <w:r>
              <w:rPr>
                <w:noProof/>
                <w:webHidden/>
              </w:rPr>
              <w:fldChar w:fldCharType="end"/>
            </w:r>
          </w:hyperlink>
        </w:p>
        <w:p w14:paraId="116D37D7" w14:textId="5514F457"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3" w:history="1">
            <w:r w:rsidRPr="008C053D">
              <w:rPr>
                <w:rStyle w:val="Hyperlink"/>
                <w:noProof/>
              </w:rPr>
              <w:t>Key learnings</w:t>
            </w:r>
            <w:r>
              <w:rPr>
                <w:noProof/>
                <w:webHidden/>
              </w:rPr>
              <w:tab/>
            </w:r>
            <w:r>
              <w:rPr>
                <w:noProof/>
                <w:webHidden/>
              </w:rPr>
              <w:fldChar w:fldCharType="begin"/>
            </w:r>
            <w:r>
              <w:rPr>
                <w:noProof/>
                <w:webHidden/>
              </w:rPr>
              <w:instrText xml:space="preserve"> PAGEREF _Toc161915303 \h </w:instrText>
            </w:r>
            <w:r>
              <w:rPr>
                <w:noProof/>
                <w:webHidden/>
              </w:rPr>
            </w:r>
            <w:r>
              <w:rPr>
                <w:noProof/>
                <w:webHidden/>
              </w:rPr>
              <w:fldChar w:fldCharType="separate"/>
            </w:r>
            <w:r>
              <w:rPr>
                <w:noProof/>
                <w:webHidden/>
              </w:rPr>
              <w:t>2</w:t>
            </w:r>
            <w:r>
              <w:rPr>
                <w:noProof/>
                <w:webHidden/>
              </w:rPr>
              <w:fldChar w:fldCharType="end"/>
            </w:r>
          </w:hyperlink>
        </w:p>
        <w:p w14:paraId="2603EC94" w14:textId="20F6823D"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4" w:history="1">
            <w:r w:rsidRPr="008C053D">
              <w:rPr>
                <w:rStyle w:val="Hyperlink"/>
                <w:noProof/>
              </w:rPr>
              <w:t>Introduction to Young Women Code</w:t>
            </w:r>
            <w:r>
              <w:rPr>
                <w:noProof/>
                <w:webHidden/>
              </w:rPr>
              <w:tab/>
            </w:r>
            <w:r>
              <w:rPr>
                <w:noProof/>
                <w:webHidden/>
              </w:rPr>
              <w:fldChar w:fldCharType="begin"/>
            </w:r>
            <w:r>
              <w:rPr>
                <w:noProof/>
                <w:webHidden/>
              </w:rPr>
              <w:instrText xml:space="preserve"> PAGEREF _Toc161915304 \h </w:instrText>
            </w:r>
            <w:r>
              <w:rPr>
                <w:noProof/>
                <w:webHidden/>
              </w:rPr>
            </w:r>
            <w:r>
              <w:rPr>
                <w:noProof/>
                <w:webHidden/>
              </w:rPr>
              <w:fldChar w:fldCharType="separate"/>
            </w:r>
            <w:r>
              <w:rPr>
                <w:noProof/>
                <w:webHidden/>
              </w:rPr>
              <w:t>3</w:t>
            </w:r>
            <w:r>
              <w:rPr>
                <w:noProof/>
                <w:webHidden/>
              </w:rPr>
              <w:fldChar w:fldCharType="end"/>
            </w:r>
          </w:hyperlink>
        </w:p>
        <w:p w14:paraId="7F97A973" w14:textId="0EE8DBDB"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5" w:history="1">
            <w:r w:rsidRPr="008C053D">
              <w:rPr>
                <w:rStyle w:val="Hyperlink"/>
                <w:noProof/>
              </w:rPr>
              <w:t>Reflections from initial CodeClan workshops</w:t>
            </w:r>
            <w:r>
              <w:rPr>
                <w:noProof/>
                <w:webHidden/>
              </w:rPr>
              <w:tab/>
            </w:r>
            <w:r>
              <w:rPr>
                <w:noProof/>
                <w:webHidden/>
              </w:rPr>
              <w:fldChar w:fldCharType="begin"/>
            </w:r>
            <w:r>
              <w:rPr>
                <w:noProof/>
                <w:webHidden/>
              </w:rPr>
              <w:instrText xml:space="preserve"> PAGEREF _Toc161915305 \h </w:instrText>
            </w:r>
            <w:r>
              <w:rPr>
                <w:noProof/>
                <w:webHidden/>
              </w:rPr>
            </w:r>
            <w:r>
              <w:rPr>
                <w:noProof/>
                <w:webHidden/>
              </w:rPr>
              <w:fldChar w:fldCharType="separate"/>
            </w:r>
            <w:r>
              <w:rPr>
                <w:noProof/>
                <w:webHidden/>
              </w:rPr>
              <w:t>4</w:t>
            </w:r>
            <w:r>
              <w:rPr>
                <w:noProof/>
                <w:webHidden/>
              </w:rPr>
              <w:fldChar w:fldCharType="end"/>
            </w:r>
          </w:hyperlink>
        </w:p>
        <w:p w14:paraId="784CB01D" w14:textId="3DEFC4ED"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6" w:history="1">
            <w:r w:rsidRPr="008C053D">
              <w:rPr>
                <w:rStyle w:val="Hyperlink"/>
                <w:noProof/>
              </w:rPr>
              <w:t>Setting up the initial partner training</w:t>
            </w:r>
            <w:r>
              <w:rPr>
                <w:noProof/>
                <w:webHidden/>
              </w:rPr>
              <w:tab/>
            </w:r>
            <w:r>
              <w:rPr>
                <w:noProof/>
                <w:webHidden/>
              </w:rPr>
              <w:fldChar w:fldCharType="begin"/>
            </w:r>
            <w:r>
              <w:rPr>
                <w:noProof/>
                <w:webHidden/>
              </w:rPr>
              <w:instrText xml:space="preserve"> PAGEREF _Toc161915306 \h </w:instrText>
            </w:r>
            <w:r>
              <w:rPr>
                <w:noProof/>
                <w:webHidden/>
              </w:rPr>
            </w:r>
            <w:r>
              <w:rPr>
                <w:noProof/>
                <w:webHidden/>
              </w:rPr>
              <w:fldChar w:fldCharType="separate"/>
            </w:r>
            <w:r>
              <w:rPr>
                <w:noProof/>
                <w:webHidden/>
              </w:rPr>
              <w:t>7</w:t>
            </w:r>
            <w:r>
              <w:rPr>
                <w:noProof/>
                <w:webHidden/>
              </w:rPr>
              <w:fldChar w:fldCharType="end"/>
            </w:r>
          </w:hyperlink>
        </w:p>
        <w:p w14:paraId="310D34CF" w14:textId="0BF5654F"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7" w:history="1">
            <w:r w:rsidRPr="008C053D">
              <w:rPr>
                <w:rStyle w:val="Hyperlink"/>
                <w:noProof/>
              </w:rPr>
              <w:t>Key reflections and learning: partner training</w:t>
            </w:r>
            <w:r>
              <w:rPr>
                <w:noProof/>
                <w:webHidden/>
              </w:rPr>
              <w:tab/>
            </w:r>
            <w:r>
              <w:rPr>
                <w:noProof/>
                <w:webHidden/>
              </w:rPr>
              <w:fldChar w:fldCharType="begin"/>
            </w:r>
            <w:r>
              <w:rPr>
                <w:noProof/>
                <w:webHidden/>
              </w:rPr>
              <w:instrText xml:space="preserve"> PAGEREF _Toc161915307 \h </w:instrText>
            </w:r>
            <w:r>
              <w:rPr>
                <w:noProof/>
                <w:webHidden/>
              </w:rPr>
            </w:r>
            <w:r>
              <w:rPr>
                <w:noProof/>
                <w:webHidden/>
              </w:rPr>
              <w:fldChar w:fldCharType="separate"/>
            </w:r>
            <w:r>
              <w:rPr>
                <w:noProof/>
                <w:webHidden/>
              </w:rPr>
              <w:t>9</w:t>
            </w:r>
            <w:r>
              <w:rPr>
                <w:noProof/>
                <w:webHidden/>
              </w:rPr>
              <w:fldChar w:fldCharType="end"/>
            </w:r>
          </w:hyperlink>
        </w:p>
        <w:p w14:paraId="62AFAECE" w14:textId="0315AF3F"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8" w:history="1">
            <w:r w:rsidRPr="008C053D">
              <w:rPr>
                <w:rStyle w:val="Hyperlink"/>
                <w:noProof/>
              </w:rPr>
              <w:t>Participant questions</w:t>
            </w:r>
            <w:r>
              <w:rPr>
                <w:noProof/>
                <w:webHidden/>
              </w:rPr>
              <w:tab/>
            </w:r>
            <w:r>
              <w:rPr>
                <w:noProof/>
                <w:webHidden/>
              </w:rPr>
              <w:fldChar w:fldCharType="begin"/>
            </w:r>
            <w:r>
              <w:rPr>
                <w:noProof/>
                <w:webHidden/>
              </w:rPr>
              <w:instrText xml:space="preserve"> PAGEREF _Toc161915308 \h </w:instrText>
            </w:r>
            <w:r>
              <w:rPr>
                <w:noProof/>
                <w:webHidden/>
              </w:rPr>
            </w:r>
            <w:r>
              <w:rPr>
                <w:noProof/>
                <w:webHidden/>
              </w:rPr>
              <w:fldChar w:fldCharType="separate"/>
            </w:r>
            <w:r>
              <w:rPr>
                <w:noProof/>
                <w:webHidden/>
              </w:rPr>
              <w:t>10</w:t>
            </w:r>
            <w:r>
              <w:rPr>
                <w:noProof/>
                <w:webHidden/>
              </w:rPr>
              <w:fldChar w:fldCharType="end"/>
            </w:r>
          </w:hyperlink>
        </w:p>
        <w:p w14:paraId="08D20B3A" w14:textId="3A0AC438"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09" w:history="1">
            <w:r w:rsidRPr="008C053D">
              <w:rPr>
                <w:rStyle w:val="Hyperlink"/>
                <w:noProof/>
              </w:rPr>
              <w:t>Improvements for future training</w:t>
            </w:r>
            <w:r>
              <w:rPr>
                <w:noProof/>
                <w:webHidden/>
              </w:rPr>
              <w:tab/>
            </w:r>
            <w:r>
              <w:rPr>
                <w:noProof/>
                <w:webHidden/>
              </w:rPr>
              <w:fldChar w:fldCharType="begin"/>
            </w:r>
            <w:r>
              <w:rPr>
                <w:noProof/>
                <w:webHidden/>
              </w:rPr>
              <w:instrText xml:space="preserve"> PAGEREF _Toc161915309 \h </w:instrText>
            </w:r>
            <w:r>
              <w:rPr>
                <w:noProof/>
                <w:webHidden/>
              </w:rPr>
            </w:r>
            <w:r>
              <w:rPr>
                <w:noProof/>
                <w:webHidden/>
              </w:rPr>
              <w:fldChar w:fldCharType="separate"/>
            </w:r>
            <w:r>
              <w:rPr>
                <w:noProof/>
                <w:webHidden/>
              </w:rPr>
              <w:t>15</w:t>
            </w:r>
            <w:r>
              <w:rPr>
                <w:noProof/>
                <w:webHidden/>
              </w:rPr>
              <w:fldChar w:fldCharType="end"/>
            </w:r>
          </w:hyperlink>
        </w:p>
        <w:p w14:paraId="7D05633E" w14:textId="5A5B046B"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10" w:history="1">
            <w:r w:rsidRPr="008C053D">
              <w:rPr>
                <w:rStyle w:val="Hyperlink"/>
                <w:noProof/>
              </w:rPr>
              <w:t>Challenges</w:t>
            </w:r>
            <w:r>
              <w:rPr>
                <w:noProof/>
                <w:webHidden/>
              </w:rPr>
              <w:tab/>
            </w:r>
            <w:r>
              <w:rPr>
                <w:noProof/>
                <w:webHidden/>
              </w:rPr>
              <w:fldChar w:fldCharType="begin"/>
            </w:r>
            <w:r>
              <w:rPr>
                <w:noProof/>
                <w:webHidden/>
              </w:rPr>
              <w:instrText xml:space="preserve"> PAGEREF _Toc161915310 \h </w:instrText>
            </w:r>
            <w:r>
              <w:rPr>
                <w:noProof/>
                <w:webHidden/>
              </w:rPr>
            </w:r>
            <w:r>
              <w:rPr>
                <w:noProof/>
                <w:webHidden/>
              </w:rPr>
              <w:fldChar w:fldCharType="separate"/>
            </w:r>
            <w:r>
              <w:rPr>
                <w:noProof/>
                <w:webHidden/>
              </w:rPr>
              <w:t>16</w:t>
            </w:r>
            <w:r>
              <w:rPr>
                <w:noProof/>
                <w:webHidden/>
              </w:rPr>
              <w:fldChar w:fldCharType="end"/>
            </w:r>
          </w:hyperlink>
        </w:p>
        <w:p w14:paraId="52BD440C" w14:textId="5DECD22B"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11" w:history="1">
            <w:r w:rsidRPr="008C053D">
              <w:rPr>
                <w:rStyle w:val="Hyperlink"/>
                <w:noProof/>
              </w:rPr>
              <w:t>Notes on partnership building</w:t>
            </w:r>
            <w:r>
              <w:rPr>
                <w:noProof/>
                <w:webHidden/>
              </w:rPr>
              <w:tab/>
            </w:r>
            <w:r>
              <w:rPr>
                <w:noProof/>
                <w:webHidden/>
              </w:rPr>
              <w:fldChar w:fldCharType="begin"/>
            </w:r>
            <w:r>
              <w:rPr>
                <w:noProof/>
                <w:webHidden/>
              </w:rPr>
              <w:instrText xml:space="preserve"> PAGEREF _Toc161915311 \h </w:instrText>
            </w:r>
            <w:r>
              <w:rPr>
                <w:noProof/>
                <w:webHidden/>
              </w:rPr>
            </w:r>
            <w:r>
              <w:rPr>
                <w:noProof/>
                <w:webHidden/>
              </w:rPr>
              <w:fldChar w:fldCharType="separate"/>
            </w:r>
            <w:r>
              <w:rPr>
                <w:noProof/>
                <w:webHidden/>
              </w:rPr>
              <w:t>16</w:t>
            </w:r>
            <w:r>
              <w:rPr>
                <w:noProof/>
                <w:webHidden/>
              </w:rPr>
              <w:fldChar w:fldCharType="end"/>
            </w:r>
          </w:hyperlink>
        </w:p>
        <w:p w14:paraId="41E86A62" w14:textId="1226A294"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12" w:history="1">
            <w:r w:rsidRPr="008C053D">
              <w:rPr>
                <w:rStyle w:val="Hyperlink"/>
                <w:noProof/>
              </w:rPr>
              <w:t>Next steps</w:t>
            </w:r>
            <w:r>
              <w:rPr>
                <w:noProof/>
                <w:webHidden/>
              </w:rPr>
              <w:tab/>
            </w:r>
            <w:r>
              <w:rPr>
                <w:noProof/>
                <w:webHidden/>
              </w:rPr>
              <w:fldChar w:fldCharType="begin"/>
            </w:r>
            <w:r>
              <w:rPr>
                <w:noProof/>
                <w:webHidden/>
              </w:rPr>
              <w:instrText xml:space="preserve"> PAGEREF _Toc161915312 \h </w:instrText>
            </w:r>
            <w:r>
              <w:rPr>
                <w:noProof/>
                <w:webHidden/>
              </w:rPr>
            </w:r>
            <w:r>
              <w:rPr>
                <w:noProof/>
                <w:webHidden/>
              </w:rPr>
              <w:fldChar w:fldCharType="separate"/>
            </w:r>
            <w:r>
              <w:rPr>
                <w:noProof/>
                <w:webHidden/>
              </w:rPr>
              <w:t>18</w:t>
            </w:r>
            <w:r>
              <w:rPr>
                <w:noProof/>
                <w:webHidden/>
              </w:rPr>
              <w:fldChar w:fldCharType="end"/>
            </w:r>
          </w:hyperlink>
        </w:p>
        <w:p w14:paraId="0C460C45" w14:textId="4736D548"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13" w:history="1">
            <w:r w:rsidRPr="008C053D">
              <w:rPr>
                <w:rStyle w:val="Hyperlink"/>
                <w:noProof/>
              </w:rPr>
              <w:t>Final conclusions</w:t>
            </w:r>
            <w:r>
              <w:rPr>
                <w:noProof/>
                <w:webHidden/>
              </w:rPr>
              <w:tab/>
            </w:r>
            <w:r>
              <w:rPr>
                <w:noProof/>
                <w:webHidden/>
              </w:rPr>
              <w:fldChar w:fldCharType="begin"/>
            </w:r>
            <w:r>
              <w:rPr>
                <w:noProof/>
                <w:webHidden/>
              </w:rPr>
              <w:instrText xml:space="preserve"> PAGEREF _Toc161915313 \h </w:instrText>
            </w:r>
            <w:r>
              <w:rPr>
                <w:noProof/>
                <w:webHidden/>
              </w:rPr>
            </w:r>
            <w:r>
              <w:rPr>
                <w:noProof/>
                <w:webHidden/>
              </w:rPr>
              <w:fldChar w:fldCharType="separate"/>
            </w:r>
            <w:r>
              <w:rPr>
                <w:noProof/>
                <w:webHidden/>
              </w:rPr>
              <w:t>23</w:t>
            </w:r>
            <w:r>
              <w:rPr>
                <w:noProof/>
                <w:webHidden/>
              </w:rPr>
              <w:fldChar w:fldCharType="end"/>
            </w:r>
          </w:hyperlink>
        </w:p>
        <w:p w14:paraId="76515E4C" w14:textId="4765E3FF" w:rsidR="006C686A" w:rsidRDefault="006C686A">
          <w:pPr>
            <w:pStyle w:val="TOC1"/>
            <w:tabs>
              <w:tab w:val="right" w:leader="dot" w:pos="9628"/>
            </w:tabs>
            <w:rPr>
              <w:rFonts w:asciiTheme="minorHAnsi" w:eastAsiaTheme="minorEastAsia" w:hAnsiTheme="minorHAnsi"/>
              <w:noProof/>
              <w:kern w:val="2"/>
              <w:szCs w:val="24"/>
              <w:lang w:eastAsia="en-GB"/>
              <w14:ligatures w14:val="standardContextual"/>
            </w:rPr>
          </w:pPr>
          <w:hyperlink w:anchor="_Toc161915314" w:history="1">
            <w:r w:rsidRPr="008C053D">
              <w:rPr>
                <w:rStyle w:val="Hyperlink"/>
                <w:noProof/>
              </w:rPr>
              <w:t>Thank you!</w:t>
            </w:r>
            <w:r>
              <w:rPr>
                <w:noProof/>
                <w:webHidden/>
              </w:rPr>
              <w:tab/>
            </w:r>
            <w:r>
              <w:rPr>
                <w:noProof/>
                <w:webHidden/>
              </w:rPr>
              <w:fldChar w:fldCharType="begin"/>
            </w:r>
            <w:r>
              <w:rPr>
                <w:noProof/>
                <w:webHidden/>
              </w:rPr>
              <w:instrText xml:space="preserve"> PAGEREF _Toc161915314 \h </w:instrText>
            </w:r>
            <w:r>
              <w:rPr>
                <w:noProof/>
                <w:webHidden/>
              </w:rPr>
            </w:r>
            <w:r>
              <w:rPr>
                <w:noProof/>
                <w:webHidden/>
              </w:rPr>
              <w:fldChar w:fldCharType="separate"/>
            </w:r>
            <w:r>
              <w:rPr>
                <w:noProof/>
                <w:webHidden/>
              </w:rPr>
              <w:t>26</w:t>
            </w:r>
            <w:r>
              <w:rPr>
                <w:noProof/>
                <w:webHidden/>
              </w:rPr>
              <w:fldChar w:fldCharType="end"/>
            </w:r>
          </w:hyperlink>
        </w:p>
        <w:p w14:paraId="0DD55B1A" w14:textId="5A889129" w:rsidR="00B80D10" w:rsidRDefault="006C686A" w:rsidP="006C686A">
          <w:r>
            <w:fldChar w:fldCharType="end"/>
          </w:r>
        </w:p>
      </w:sdtContent>
    </w:sdt>
    <w:p w14:paraId="66E0CB4D" w14:textId="77777777" w:rsidR="00E84CF7" w:rsidRPr="00B80D10" w:rsidRDefault="00E84CF7" w:rsidP="00E84CF7">
      <w:pPr>
        <w:pStyle w:val="Heading1"/>
        <w:rPr>
          <w:lang w:val="en-GB"/>
        </w:rPr>
      </w:pPr>
      <w:bookmarkStart w:id="1" w:name="_Toc161915302"/>
      <w:r w:rsidRPr="00B80D10">
        <w:t>What is Young Women Code?</w:t>
      </w:r>
      <w:bookmarkEnd w:id="1"/>
      <w:r w:rsidRPr="00B80D10">
        <w:rPr>
          <w:lang w:val="en-GB"/>
        </w:rPr>
        <w:t> </w:t>
      </w:r>
    </w:p>
    <w:p w14:paraId="58E4431B" w14:textId="77777777" w:rsidR="00E84CF7" w:rsidRPr="00B80D10" w:rsidRDefault="00E84CF7" w:rsidP="00E84CF7">
      <w:r w:rsidRPr="00B80D10">
        <w:t xml:space="preserve">As a unique offer for corporates, funded by the Workplace Equality Fund, The Young Women’s Movement (YWM) developed gender inclusive training workshops for tech organisations in Scotland. This training was initially developed to embed our </w:t>
      </w:r>
      <w:hyperlink r:id="rId11" w:tgtFrame="_blank" w:history="1">
        <w:r w:rsidRPr="00B80D10">
          <w:rPr>
            <w:rStyle w:val="Hyperlink"/>
            <w:lang w:val="en-US"/>
          </w:rPr>
          <w:t>Young Women Code recommendations</w:t>
        </w:r>
      </w:hyperlink>
      <w:r w:rsidRPr="00B80D10">
        <w:t xml:space="preserve"> for cultivating an inclusive workplace culture at </w:t>
      </w:r>
      <w:proofErr w:type="spellStart"/>
      <w:r w:rsidRPr="00B80D10">
        <w:t>CodeClan</w:t>
      </w:r>
      <w:proofErr w:type="spellEnd"/>
      <w:r w:rsidRPr="00B80D10">
        <w:t xml:space="preserve">. This was done in collaboration with young women to ensure we embedded our intersectional feminist principles and values in the training from the outset. We firstly delivered this workshop to </w:t>
      </w:r>
      <w:proofErr w:type="spellStart"/>
      <w:r w:rsidRPr="00B80D10">
        <w:t>CodeClan</w:t>
      </w:r>
      <w:proofErr w:type="spellEnd"/>
      <w:r w:rsidRPr="00B80D10">
        <w:t xml:space="preserve"> during June 2023 and then evaluated the process. After this, we developed relationships with four </w:t>
      </w:r>
      <w:proofErr w:type="spellStart"/>
      <w:r w:rsidRPr="00B80D10">
        <w:t>CodeClan</w:t>
      </w:r>
      <w:proofErr w:type="spellEnd"/>
      <w:r w:rsidRPr="00B80D10">
        <w:t xml:space="preserve"> partners (Partner A, Partner B, Partner C and Partner D) and delivered training to each organisation between August and November 2023. From feedback given by each organisation from the first phase of training, we developed additional support training sessions and supportive documents from December 2023 to March 2024.</w:t>
      </w:r>
      <w:r w:rsidRPr="00B80D10">
        <w:rPr>
          <w:vertAlign w:val="superscript"/>
        </w:rPr>
        <w:t>1</w:t>
      </w:r>
      <w:r w:rsidRPr="00B80D10">
        <w:t> </w:t>
      </w:r>
    </w:p>
    <w:p w14:paraId="47EF3F7F" w14:textId="77777777" w:rsidR="00E84CF7" w:rsidRPr="00B80D10" w:rsidRDefault="00E84CF7" w:rsidP="00E84CF7">
      <w:r w:rsidRPr="00B80D10">
        <w:t> </w:t>
      </w:r>
    </w:p>
    <w:p w14:paraId="4063B910" w14:textId="77777777" w:rsidR="00E84CF7" w:rsidRPr="00B80D10" w:rsidRDefault="00E84CF7" w:rsidP="00E84CF7">
      <w:pPr>
        <w:pStyle w:val="Heading1"/>
      </w:pPr>
      <w:bookmarkStart w:id="2" w:name="_Toc161915303"/>
      <w:r w:rsidRPr="00B80D10">
        <w:t>Key learnings</w:t>
      </w:r>
      <w:bookmarkEnd w:id="2"/>
      <w:r w:rsidRPr="00B80D10">
        <w:t> </w:t>
      </w:r>
    </w:p>
    <w:p w14:paraId="4CBF710E" w14:textId="77777777" w:rsidR="00E84CF7" w:rsidRPr="00B80D10" w:rsidRDefault="00E84CF7" w:rsidP="00E84CF7">
      <w:pPr>
        <w:pStyle w:val="Heading2"/>
      </w:pPr>
      <w:r w:rsidRPr="00B80D10">
        <w:t>What they wanted to learn</w:t>
      </w:r>
    </w:p>
    <w:p w14:paraId="6761028C" w14:textId="77777777" w:rsidR="00E84CF7" w:rsidRPr="00B80D10" w:rsidRDefault="00E84CF7" w:rsidP="006C686A">
      <w:pPr>
        <w:pStyle w:val="ListParagraph"/>
        <w:numPr>
          <w:ilvl w:val="0"/>
          <w:numId w:val="1"/>
        </w:numPr>
      </w:pPr>
      <w:r w:rsidRPr="00B80D10">
        <w:t>How to build an inclusive working culture without sterilising the working environment; </w:t>
      </w:r>
    </w:p>
    <w:p w14:paraId="0FAB943F" w14:textId="77777777" w:rsidR="00E84CF7" w:rsidRPr="00B80D10" w:rsidRDefault="00E84CF7" w:rsidP="006C686A">
      <w:pPr>
        <w:pStyle w:val="ListParagraph"/>
        <w:numPr>
          <w:ilvl w:val="0"/>
          <w:numId w:val="1"/>
        </w:numPr>
      </w:pPr>
      <w:r w:rsidRPr="00B80D10">
        <w:t>How to recognise when humour crosses ‘the line’ and how to respond to and deal with this in a safe and non-confrontational manner; </w:t>
      </w:r>
    </w:p>
    <w:p w14:paraId="4462F121" w14:textId="77777777" w:rsidR="00E84CF7" w:rsidRPr="00B80D10" w:rsidRDefault="00E84CF7" w:rsidP="006C686A">
      <w:pPr>
        <w:pStyle w:val="ListParagraph"/>
        <w:numPr>
          <w:ilvl w:val="0"/>
          <w:numId w:val="1"/>
        </w:numPr>
      </w:pPr>
      <w:r w:rsidRPr="00B80D10">
        <w:t>The business case for cultivating a more inclusive workplace; </w:t>
      </w:r>
    </w:p>
    <w:p w14:paraId="22C95A54" w14:textId="77777777" w:rsidR="00E84CF7" w:rsidRPr="00B80D10" w:rsidRDefault="00E84CF7" w:rsidP="006C686A">
      <w:pPr>
        <w:pStyle w:val="ListParagraph"/>
        <w:numPr>
          <w:ilvl w:val="0"/>
          <w:numId w:val="1"/>
        </w:numPr>
      </w:pPr>
      <w:r w:rsidRPr="00B80D10">
        <w:t>What is meant by ‘intersectionality’ and how to implement inclusive cultures in the workplace; </w:t>
      </w:r>
    </w:p>
    <w:p w14:paraId="219B0C1A" w14:textId="77777777" w:rsidR="00E84CF7" w:rsidRPr="00B80D10" w:rsidRDefault="00E84CF7" w:rsidP="006C686A">
      <w:pPr>
        <w:pStyle w:val="ListParagraph"/>
        <w:numPr>
          <w:ilvl w:val="0"/>
          <w:numId w:val="1"/>
        </w:numPr>
      </w:pPr>
      <w:r w:rsidRPr="00B80D10">
        <w:t>How to maintain authenticity in the workplace. </w:t>
      </w:r>
    </w:p>
    <w:p w14:paraId="542C1524" w14:textId="77777777" w:rsidR="00E84CF7" w:rsidRPr="00B80D10" w:rsidRDefault="00E84CF7" w:rsidP="00E84CF7">
      <w:r w:rsidRPr="00B80D10">
        <w:t> </w:t>
      </w:r>
    </w:p>
    <w:p w14:paraId="3A33DBCC" w14:textId="77777777" w:rsidR="00E84CF7" w:rsidRPr="00B80D10" w:rsidRDefault="00E84CF7" w:rsidP="00E84CF7">
      <w:pPr>
        <w:pStyle w:val="Heading2"/>
        <w:rPr>
          <w:lang w:val="en-GB"/>
        </w:rPr>
      </w:pPr>
      <w:r w:rsidRPr="00B80D10">
        <w:t>What YWM learnt</w:t>
      </w:r>
    </w:p>
    <w:p w14:paraId="7283F327" w14:textId="77777777" w:rsidR="00E84CF7" w:rsidRPr="00B80D10" w:rsidRDefault="00E84CF7" w:rsidP="006C686A">
      <w:pPr>
        <w:pStyle w:val="ListParagraph"/>
        <w:numPr>
          <w:ilvl w:val="0"/>
          <w:numId w:val="2"/>
        </w:numPr>
      </w:pPr>
      <w:r w:rsidRPr="00B80D10">
        <w:t>The will to learn and grow is there: many organisations want to improve their gender inclusion practices, but need support knowing where to start; </w:t>
      </w:r>
    </w:p>
    <w:p w14:paraId="4B141B66" w14:textId="77777777" w:rsidR="00E84CF7" w:rsidRPr="00B80D10" w:rsidRDefault="00E84CF7" w:rsidP="006C686A">
      <w:pPr>
        <w:pStyle w:val="ListParagraph"/>
        <w:numPr>
          <w:ilvl w:val="0"/>
          <w:numId w:val="2"/>
        </w:numPr>
      </w:pPr>
      <w:r w:rsidRPr="00B80D10">
        <w:t xml:space="preserve">Participants </w:t>
      </w:r>
      <w:proofErr w:type="spellStart"/>
      <w:r w:rsidRPr="00B80D10">
        <w:t>reveled</w:t>
      </w:r>
      <w:proofErr w:type="spellEnd"/>
      <w:r w:rsidRPr="00B80D10">
        <w:t xml:space="preserve"> in the opportunity to ask an expert;  </w:t>
      </w:r>
    </w:p>
    <w:p w14:paraId="5D6BF830" w14:textId="77777777" w:rsidR="00E84CF7" w:rsidRPr="00B80D10" w:rsidRDefault="00E84CF7" w:rsidP="006C686A">
      <w:pPr>
        <w:pStyle w:val="ListParagraph"/>
        <w:numPr>
          <w:ilvl w:val="0"/>
          <w:numId w:val="2"/>
        </w:numPr>
      </w:pPr>
      <w:r w:rsidRPr="00B80D10">
        <w:t>Workplace culture is essential: staff felt that policies and workplace culture have to go hand-in-hand in order to make a truly inclusive workplace; </w:t>
      </w:r>
    </w:p>
    <w:p w14:paraId="121D2501" w14:textId="77777777" w:rsidR="00E84CF7" w:rsidRPr="00B80D10" w:rsidRDefault="00E84CF7" w:rsidP="006C686A">
      <w:pPr>
        <w:pStyle w:val="ListParagraph"/>
        <w:numPr>
          <w:ilvl w:val="0"/>
          <w:numId w:val="2"/>
        </w:numPr>
      </w:pPr>
      <w:r w:rsidRPr="00B80D10">
        <w:t>Participants valued the opportunity to share experiences/foreground any concerns and to hear from each other; </w:t>
      </w:r>
    </w:p>
    <w:p w14:paraId="0321497F" w14:textId="77777777" w:rsidR="00E84CF7" w:rsidRPr="00B80D10" w:rsidRDefault="00E84CF7" w:rsidP="006C686A">
      <w:pPr>
        <w:pStyle w:val="ListParagraph"/>
        <w:numPr>
          <w:ilvl w:val="0"/>
          <w:numId w:val="2"/>
        </w:numPr>
      </w:pPr>
      <w:r w:rsidRPr="00B80D10">
        <w:t>Overall response and buy-in seems to be better when delivering to all staff, including senior leaders e.g. CEO. </w:t>
      </w:r>
    </w:p>
    <w:p w14:paraId="2F0D2E1B" w14:textId="77777777" w:rsidR="00E84CF7" w:rsidRPr="00B80D10" w:rsidRDefault="00E84CF7" w:rsidP="00E84CF7">
      <w:r w:rsidRPr="00B80D10">
        <w:t> </w:t>
      </w:r>
    </w:p>
    <w:p w14:paraId="27AE98A8" w14:textId="77777777" w:rsidR="00E84CF7" w:rsidRPr="00B80D10" w:rsidRDefault="00E84CF7" w:rsidP="00E84CF7">
      <w:pPr>
        <w:pStyle w:val="Heading2"/>
        <w:rPr>
          <w:lang w:val="en-GB"/>
        </w:rPr>
      </w:pPr>
      <w:r w:rsidRPr="00B80D10">
        <w:t>How did partner organisations benefit from working with YWM?</w:t>
      </w:r>
      <w:r w:rsidRPr="00B80D10">
        <w:rPr>
          <w:lang w:val="en-GB"/>
        </w:rPr>
        <w:t> </w:t>
      </w:r>
    </w:p>
    <w:p w14:paraId="70231D26" w14:textId="77777777" w:rsidR="00E84CF7" w:rsidRPr="00B80D10" w:rsidRDefault="00E84CF7" w:rsidP="00E84CF7">
      <w:pPr>
        <w:pStyle w:val="Quote"/>
      </w:pPr>
      <w:r w:rsidRPr="00B80D10">
        <w:t xml:space="preserve"> “I found it very interesting hearing more about expectations etc of the younger generation as they are our future employees and this company needs to be a safe space for all people of all ages, gender etc.” </w:t>
      </w:r>
      <w:r>
        <w:br/>
        <w:t>[</w:t>
      </w:r>
      <w:r w:rsidRPr="00B80D10">
        <w:t>training participant</w:t>
      </w:r>
      <w:r>
        <w:t>]</w:t>
      </w:r>
    </w:p>
    <w:p w14:paraId="0E223CE2" w14:textId="77777777" w:rsidR="00E84CF7" w:rsidRPr="00B80D10" w:rsidRDefault="00E84CF7" w:rsidP="006C686A">
      <w:pPr>
        <w:pStyle w:val="ListParagraph"/>
        <w:numPr>
          <w:ilvl w:val="0"/>
          <w:numId w:val="3"/>
        </w:numPr>
      </w:pPr>
      <w:r w:rsidRPr="00B80D10">
        <w:t>HR and People teams, as well as CEOs, had the distinct opportunity to think about gender inclusion in their workplaces, through their policies and cultures; </w:t>
      </w:r>
    </w:p>
    <w:p w14:paraId="52866A2A" w14:textId="77777777" w:rsidR="00E84CF7" w:rsidRPr="00B80D10" w:rsidRDefault="00E84CF7" w:rsidP="006C686A">
      <w:pPr>
        <w:pStyle w:val="ListParagraph"/>
        <w:numPr>
          <w:ilvl w:val="0"/>
          <w:numId w:val="3"/>
        </w:numPr>
      </w:pPr>
      <w:r w:rsidRPr="00B80D10">
        <w:t>Some organisations have benefitted from having their whole team receive the same training so that the learning is streamlined throughout the organisation; </w:t>
      </w:r>
    </w:p>
    <w:p w14:paraId="09A3B2B7" w14:textId="77777777" w:rsidR="00E84CF7" w:rsidRPr="00B80D10" w:rsidRDefault="00E84CF7" w:rsidP="006C686A">
      <w:pPr>
        <w:pStyle w:val="ListParagraph"/>
        <w:numPr>
          <w:ilvl w:val="0"/>
          <w:numId w:val="3"/>
        </w:numPr>
      </w:pPr>
      <w:r w:rsidRPr="00B80D10">
        <w:t>Organisations were able to follow up on the feedback given by participants after initial sessions, so that it didn’t feel like a stand-alone tick-box exercise; </w:t>
      </w:r>
    </w:p>
    <w:p w14:paraId="680BC7B5" w14:textId="77777777" w:rsidR="00E84CF7" w:rsidRPr="00B80D10" w:rsidRDefault="00E84CF7" w:rsidP="006C686A">
      <w:pPr>
        <w:pStyle w:val="ListParagraph"/>
        <w:numPr>
          <w:ilvl w:val="0"/>
          <w:numId w:val="3"/>
        </w:numPr>
      </w:pPr>
      <w:r w:rsidRPr="00B80D10">
        <w:t>Participants were able to feed in what they wanted to get out of future work with the YWM and then benefit from our expertise; </w:t>
      </w:r>
    </w:p>
    <w:p w14:paraId="26F9518F" w14:textId="77777777" w:rsidR="00E84CF7" w:rsidRPr="00B80D10" w:rsidRDefault="00E84CF7" w:rsidP="006C686A">
      <w:pPr>
        <w:pStyle w:val="ListParagraph"/>
        <w:numPr>
          <w:ilvl w:val="0"/>
          <w:numId w:val="3"/>
        </w:numPr>
      </w:pPr>
      <w:r w:rsidRPr="00B80D10">
        <w:t>Organisations were given the option to receive a ‘workplace culture’ guidance document to use as a starting point to boost organisational accountability; </w:t>
      </w:r>
    </w:p>
    <w:p w14:paraId="45BA9684" w14:textId="77777777" w:rsidR="00E84CF7" w:rsidRPr="00B80D10" w:rsidRDefault="00E84CF7" w:rsidP="006C686A">
      <w:pPr>
        <w:pStyle w:val="ListParagraph"/>
        <w:numPr>
          <w:ilvl w:val="0"/>
          <w:numId w:val="3"/>
        </w:numPr>
      </w:pPr>
      <w:r w:rsidRPr="00B80D10">
        <w:t>Some participants used their learning to make active steps towards being an ally by adding their pronouns to their public profiles/email signatures/</w:t>
      </w:r>
      <w:proofErr w:type="spellStart"/>
      <w:r w:rsidRPr="00B80D10">
        <w:t>BreatheHR</w:t>
      </w:r>
      <w:proofErr w:type="spellEnd"/>
      <w:r w:rsidRPr="00B80D10">
        <w:t>; </w:t>
      </w:r>
    </w:p>
    <w:p w14:paraId="222D2F4E" w14:textId="77777777" w:rsidR="00E84CF7" w:rsidRPr="00B80D10" w:rsidRDefault="00E84CF7" w:rsidP="006C686A">
      <w:pPr>
        <w:pStyle w:val="ListParagraph"/>
        <w:numPr>
          <w:ilvl w:val="0"/>
          <w:numId w:val="3"/>
        </w:numPr>
      </w:pPr>
      <w:r w:rsidRPr="00B80D10">
        <w:t>Participants now understand more ways to be an ‘active bystander’ in the workplace and outside of the workplace that hadn’t been as directly obvious to them before; </w:t>
      </w:r>
    </w:p>
    <w:p w14:paraId="3A7C85A6" w14:textId="77777777" w:rsidR="00E84CF7" w:rsidRPr="00B80D10" w:rsidRDefault="00E84CF7" w:rsidP="006C686A">
      <w:pPr>
        <w:pStyle w:val="ListParagraph"/>
        <w:numPr>
          <w:ilvl w:val="0"/>
          <w:numId w:val="3"/>
        </w:numPr>
      </w:pPr>
      <w:r w:rsidRPr="00B80D10">
        <w:t>Organisations have started conversations about how they can improve their inclusive policies and the importance of bettering workplace culture, for an inclusive working environment; </w:t>
      </w:r>
    </w:p>
    <w:p w14:paraId="562001A0" w14:textId="77777777" w:rsidR="00E84CF7" w:rsidRPr="00B80D10" w:rsidRDefault="00E84CF7" w:rsidP="006C686A">
      <w:pPr>
        <w:pStyle w:val="ListParagraph"/>
        <w:numPr>
          <w:ilvl w:val="0"/>
          <w:numId w:val="3"/>
        </w:numPr>
      </w:pPr>
      <w:r w:rsidRPr="00B80D10">
        <w:t>Participants have opened wider discussions about young people’s expectations when entering the workplace; </w:t>
      </w:r>
    </w:p>
    <w:p w14:paraId="24EB4C8A" w14:textId="77777777" w:rsidR="00E84CF7" w:rsidRDefault="00E84CF7" w:rsidP="006C686A">
      <w:pPr>
        <w:pStyle w:val="ListParagraph"/>
        <w:numPr>
          <w:ilvl w:val="0"/>
          <w:numId w:val="3"/>
        </w:numPr>
      </w:pPr>
      <w:r w:rsidRPr="00B80D10">
        <w:t>Organisations have benefitted from gaining the YWM as a contact they can reach out to for future collaboration. </w:t>
      </w:r>
    </w:p>
    <w:p w14:paraId="4497AD57" w14:textId="77777777" w:rsidR="00E84CF7" w:rsidRPr="00B80D10" w:rsidRDefault="00E84CF7" w:rsidP="00E84CF7">
      <w:pPr>
        <w:pStyle w:val="ListParagraph"/>
      </w:pPr>
    </w:p>
    <w:p w14:paraId="0B5269FD" w14:textId="68A144B2" w:rsidR="00B80D10" w:rsidRPr="00B80D10" w:rsidRDefault="00B80D10" w:rsidP="00B80D10">
      <w:pPr>
        <w:pStyle w:val="Heading1"/>
      </w:pPr>
      <w:bookmarkStart w:id="3" w:name="_Toc161915304"/>
      <w:r w:rsidRPr="00B80D10">
        <w:t>Introduction to Young Women Code</w:t>
      </w:r>
      <w:bookmarkEnd w:id="3"/>
      <w:r w:rsidRPr="00B80D10">
        <w:t> </w:t>
      </w:r>
    </w:p>
    <w:p w14:paraId="73B8C4EE" w14:textId="2EE6F307" w:rsidR="00B80D10" w:rsidRPr="00B80D10" w:rsidRDefault="00B80D10" w:rsidP="00B80D10">
      <w:pPr>
        <w:pStyle w:val="Heading2"/>
      </w:pPr>
      <w:bookmarkStart w:id="4" w:name="_Toc161914948"/>
      <w:r w:rsidRPr="00B80D10">
        <w:t>Who we worked with</w:t>
      </w:r>
      <w:bookmarkEnd w:id="4"/>
    </w:p>
    <w:p w14:paraId="1267DD3E" w14:textId="77777777" w:rsidR="00B80D10" w:rsidRPr="00B80D10" w:rsidRDefault="00B80D10" w:rsidP="00B80D10">
      <w:r w:rsidRPr="00B80D10">
        <w:t xml:space="preserve">Young Women Code training sessions were developed with organisations who had previously partnered with </w:t>
      </w:r>
      <w:proofErr w:type="spellStart"/>
      <w:r w:rsidRPr="00B80D10">
        <w:t>CodeClan</w:t>
      </w:r>
      <w:proofErr w:type="spellEnd"/>
      <w:r w:rsidRPr="00B80D10">
        <w:t xml:space="preserve"> – all partner relationships were built prior to the liquidation of </w:t>
      </w:r>
      <w:proofErr w:type="spellStart"/>
      <w:r w:rsidRPr="00B80D10">
        <w:t>CodeClan</w:t>
      </w:r>
      <w:proofErr w:type="spellEnd"/>
      <w:r w:rsidRPr="00B80D10">
        <w:t xml:space="preserve"> in Summer 2023. YWM sent out a call-out for organisations interested in bespoke gender inclusion training, through </w:t>
      </w:r>
      <w:proofErr w:type="spellStart"/>
      <w:r w:rsidRPr="00B80D10">
        <w:t>CodeClan</w:t>
      </w:r>
      <w:proofErr w:type="spellEnd"/>
      <w:r w:rsidRPr="00B80D10">
        <w:t>. Organisations filled out a short form to register their interest, after which YWM met with their key contact via a Teams call to discuss the offer. After the organisations chose to join the project and signed a Memorandum of Understanding, YWM met with their Senior Leadership Teams (SLTs) to discuss their interest in the project, aims, and practicalities of delivering the training. SLTs also had the opportunity to input on scenarios to be discussed during the training and to review the training plan and PowerPoint in advance of the session.  </w:t>
      </w:r>
    </w:p>
    <w:p w14:paraId="359F53E3" w14:textId="77777777" w:rsidR="00B80D10" w:rsidRPr="00B80D10" w:rsidRDefault="00B80D10" w:rsidP="00B80D10">
      <w:r w:rsidRPr="00B80D10">
        <w:t> </w:t>
      </w:r>
    </w:p>
    <w:p w14:paraId="3C62066E" w14:textId="1F738CA2" w:rsidR="00B80D10" w:rsidRPr="00B80D10" w:rsidRDefault="00B80D10" w:rsidP="00B80D10">
      <w:pPr>
        <w:pStyle w:val="Heading2"/>
      </w:pPr>
      <w:r w:rsidRPr="00B80D10">
        <w:t xml:space="preserve">Initial </w:t>
      </w:r>
      <w:r>
        <w:t>t</w:t>
      </w:r>
      <w:r w:rsidRPr="00B80D10">
        <w:t>raining</w:t>
      </w:r>
    </w:p>
    <w:p w14:paraId="179D7112" w14:textId="77777777" w:rsidR="00B80D10" w:rsidRPr="00B80D10" w:rsidRDefault="00B80D10" w:rsidP="00B80D10">
      <w:proofErr w:type="spellStart"/>
      <w:r w:rsidRPr="00B80D10">
        <w:t>CodeClan</w:t>
      </w:r>
      <w:proofErr w:type="spellEnd"/>
      <w:r w:rsidRPr="00B80D10">
        <w:t xml:space="preserve"> - delivered twice in-person, once online, 2 hours each (35 participants total) </w:t>
      </w:r>
    </w:p>
    <w:p w14:paraId="0E07817B" w14:textId="77777777" w:rsidR="00B80D10" w:rsidRPr="00B80D10" w:rsidRDefault="00B80D10" w:rsidP="00B80D10">
      <w:r w:rsidRPr="00B80D10">
        <w:t>Partner A – delivered five times (two of which were shorter sessions for individual staff members due to availability constraints/pending Maternity Leave) to the full team, once in-person and the rest online, including the CEO, 2.5 hours each (16 participants total) </w:t>
      </w:r>
    </w:p>
    <w:p w14:paraId="50FEF92A" w14:textId="77777777" w:rsidR="00B80D10" w:rsidRPr="00B80D10" w:rsidRDefault="00B80D10" w:rsidP="00B80D10">
      <w:r w:rsidRPr="00B80D10">
        <w:t>Partner B – delivered three times to the full team, all online, 2 hours 45 mins each (31 participants total) </w:t>
      </w:r>
    </w:p>
    <w:p w14:paraId="60A9A3E9" w14:textId="77777777" w:rsidR="00B80D10" w:rsidRPr="00B80D10" w:rsidRDefault="00B80D10" w:rsidP="00B80D10">
      <w:r w:rsidRPr="00B80D10">
        <w:t>Partner C – delivered twice, once in-person and once online, 2 hours each (30 participants, all managers) </w:t>
      </w:r>
    </w:p>
    <w:p w14:paraId="670211CF" w14:textId="77777777" w:rsidR="00B80D10" w:rsidRPr="00B80D10" w:rsidRDefault="00B80D10" w:rsidP="00B80D10">
      <w:r w:rsidRPr="00B80D10">
        <w:t>Partner D – delivered in 3 x 1-hour sessions (20 participants) </w:t>
      </w:r>
    </w:p>
    <w:p w14:paraId="55722F2E" w14:textId="77777777" w:rsidR="00B80D10" w:rsidRPr="00B80D10" w:rsidRDefault="00B80D10" w:rsidP="00B80D10">
      <w:r w:rsidRPr="00B80D10">
        <w:t> </w:t>
      </w:r>
    </w:p>
    <w:p w14:paraId="1888D0A7" w14:textId="20220FF9" w:rsidR="00B80D10" w:rsidRPr="00B80D10" w:rsidRDefault="00B80D10" w:rsidP="00B80D10">
      <w:pPr>
        <w:pStyle w:val="Heading2"/>
      </w:pPr>
      <w:r w:rsidRPr="00B80D10">
        <w:t xml:space="preserve">Additional </w:t>
      </w:r>
      <w:r>
        <w:t>s</w:t>
      </w:r>
      <w:r w:rsidRPr="00B80D10">
        <w:t>upport </w:t>
      </w:r>
    </w:p>
    <w:p w14:paraId="53B96172" w14:textId="77777777" w:rsidR="00B80D10" w:rsidRPr="00B80D10" w:rsidRDefault="00B80D10" w:rsidP="00B80D10">
      <w:r w:rsidRPr="00B80D10">
        <w:lastRenderedPageBreak/>
        <w:t>Partner A – workshop on getting the workplace ready for the new generation and being an active bystander, delivered twice (once in-person, once online) to the full team, including the CEO, 2 hours each (17 participants total) </w:t>
      </w:r>
    </w:p>
    <w:p w14:paraId="09DC36E6" w14:textId="77777777" w:rsidR="00B80D10" w:rsidRPr="00B80D10" w:rsidRDefault="00B80D10" w:rsidP="00B80D10">
      <w:r w:rsidRPr="00B80D10">
        <w:t>Partner B – workshop on being an active bystander, delivered once online, 1-hour webinar (16 participants in total) </w:t>
      </w:r>
    </w:p>
    <w:p w14:paraId="6032B8EB" w14:textId="77777777" w:rsidR="00B80D10" w:rsidRPr="00B80D10" w:rsidRDefault="00B80D10" w:rsidP="00B80D10">
      <w:r w:rsidRPr="00B80D10">
        <w:t>Partner C – women in tech sharing circle, delivered once, 1-hour online (4 participants) </w:t>
      </w:r>
    </w:p>
    <w:p w14:paraId="14ED0563" w14:textId="77777777" w:rsidR="00B80D10" w:rsidRPr="00B80D10" w:rsidRDefault="00B80D10" w:rsidP="00B80D10">
      <w:r w:rsidRPr="00B80D10">
        <w:t>Partner D – discussion about ‘transitioning in the workplace’ guidance document (1 Teams call) </w:t>
      </w:r>
    </w:p>
    <w:p w14:paraId="63F45DA9" w14:textId="77777777" w:rsidR="00B80D10" w:rsidRPr="00B80D10" w:rsidRDefault="00B80D10" w:rsidP="00B80D10">
      <w:r w:rsidRPr="00B80D10">
        <w:t> </w:t>
      </w:r>
    </w:p>
    <w:p w14:paraId="358CDA19" w14:textId="65528CF1" w:rsidR="00B80D10" w:rsidRPr="006C686A" w:rsidRDefault="00B80D10" w:rsidP="006C686A">
      <w:r w:rsidRPr="00B80D10">
        <w:t> </w:t>
      </w:r>
    </w:p>
    <w:p w14:paraId="6C97C5E5" w14:textId="5A86103B" w:rsidR="00B80D10" w:rsidRPr="00B80D10" w:rsidRDefault="00B80D10" w:rsidP="00B80D10">
      <w:pPr>
        <w:pStyle w:val="Heading1"/>
      </w:pPr>
      <w:bookmarkStart w:id="5" w:name="_Toc161915305"/>
      <w:r w:rsidRPr="00B80D10">
        <w:t xml:space="preserve">Reflections from </w:t>
      </w:r>
      <w:r w:rsidR="00997F13" w:rsidRPr="00B80D10">
        <w:t xml:space="preserve">initial </w:t>
      </w:r>
      <w:proofErr w:type="spellStart"/>
      <w:r w:rsidRPr="00B80D10">
        <w:t>CodeClan</w:t>
      </w:r>
      <w:proofErr w:type="spellEnd"/>
      <w:r w:rsidRPr="00B80D10">
        <w:t xml:space="preserve"> </w:t>
      </w:r>
      <w:r w:rsidR="00997F13" w:rsidRPr="00B80D10">
        <w:t>workshops</w:t>
      </w:r>
      <w:bookmarkEnd w:id="5"/>
      <w:r w:rsidR="00997F13" w:rsidRPr="00B80D10">
        <w:t> </w:t>
      </w:r>
    </w:p>
    <w:p w14:paraId="158FC087" w14:textId="77777777" w:rsidR="00B80D10" w:rsidRPr="00B80D10" w:rsidRDefault="00B80D10" w:rsidP="00B80D10">
      <w:r w:rsidRPr="00B80D10">
        <w:t> </w:t>
      </w:r>
    </w:p>
    <w:p w14:paraId="46D9C8E5" w14:textId="14C6889C" w:rsidR="00B80D10" w:rsidRPr="00B80D10" w:rsidRDefault="00B80D10" w:rsidP="00B80D10">
      <w:pPr>
        <w:pStyle w:val="Heading2"/>
      </w:pPr>
      <w:r w:rsidRPr="00B80D10">
        <w:t xml:space="preserve">Key learning from </w:t>
      </w:r>
      <w:proofErr w:type="spellStart"/>
      <w:r w:rsidRPr="00B80D10">
        <w:t>CodeClan</w:t>
      </w:r>
      <w:proofErr w:type="spellEnd"/>
    </w:p>
    <w:p w14:paraId="2BFCC878" w14:textId="77777777" w:rsidR="00B80D10" w:rsidRPr="00B80D10" w:rsidRDefault="00B80D10" w:rsidP="006C686A">
      <w:pPr>
        <w:pStyle w:val="ListParagraph"/>
        <w:numPr>
          <w:ilvl w:val="0"/>
          <w:numId w:val="4"/>
        </w:numPr>
      </w:pPr>
      <w:r w:rsidRPr="00B80D10">
        <w:t>After testing timings in the first session, we learnt where people wanted to spend most of the time: in focused group discussion; </w:t>
      </w:r>
    </w:p>
    <w:p w14:paraId="1BA35DD1" w14:textId="77777777" w:rsidR="00B80D10" w:rsidRPr="00B80D10" w:rsidRDefault="00B80D10" w:rsidP="006C686A">
      <w:pPr>
        <w:pStyle w:val="ListParagraph"/>
        <w:numPr>
          <w:ilvl w:val="0"/>
          <w:numId w:val="4"/>
        </w:numPr>
      </w:pPr>
      <w:r w:rsidRPr="00B80D10">
        <w:t>CEO/SLT being present creates a different dynamic, particularly relating to open discussion and questions; </w:t>
      </w:r>
    </w:p>
    <w:p w14:paraId="6552D392" w14:textId="77777777" w:rsidR="00B80D10" w:rsidRPr="00B80D10" w:rsidRDefault="00B80D10" w:rsidP="006C686A">
      <w:pPr>
        <w:pStyle w:val="ListParagraph"/>
        <w:numPr>
          <w:ilvl w:val="0"/>
          <w:numId w:val="4"/>
        </w:numPr>
      </w:pPr>
      <w:r w:rsidRPr="00B80D10">
        <w:t>During the online session, fewer ideas were bounced between people and feedback from breakout rooms was much more concise. In future, it's essential to encourage participation in other ways, e.g. polls and reactions; </w:t>
      </w:r>
    </w:p>
    <w:p w14:paraId="358B6E2B" w14:textId="77777777" w:rsidR="00B80D10" w:rsidRPr="00B80D10" w:rsidRDefault="00B80D10" w:rsidP="006C686A">
      <w:pPr>
        <w:pStyle w:val="ListParagraph"/>
        <w:numPr>
          <w:ilvl w:val="0"/>
          <w:numId w:val="4"/>
        </w:numPr>
      </w:pPr>
      <w:r w:rsidRPr="00B80D10">
        <w:t>Things can be more easily misconstrued when people are online as you can’t always see faces and interpret body language.  </w:t>
      </w:r>
    </w:p>
    <w:p w14:paraId="410E3133" w14:textId="77777777" w:rsidR="00B80D10" w:rsidRPr="00B80D10" w:rsidRDefault="00B80D10" w:rsidP="00B80D10">
      <w:r w:rsidRPr="00B80D10">
        <w:t> </w:t>
      </w:r>
    </w:p>
    <w:p w14:paraId="5882599A" w14:textId="63DF0A1F" w:rsidR="00B80D10" w:rsidRPr="00B80D10" w:rsidRDefault="00B80D10" w:rsidP="00B80D10">
      <w:pPr>
        <w:pStyle w:val="Heading2"/>
      </w:pPr>
      <w:proofErr w:type="spellStart"/>
      <w:r w:rsidRPr="00B80D10">
        <w:t>CodeClan</w:t>
      </w:r>
      <w:proofErr w:type="spellEnd"/>
      <w:r w:rsidRPr="00B80D10">
        <w:t xml:space="preserve"> participants were most interested in</w:t>
      </w:r>
    </w:p>
    <w:p w14:paraId="1BB44E40" w14:textId="77777777" w:rsidR="00B80D10" w:rsidRPr="00B80D10" w:rsidRDefault="00B80D10" w:rsidP="006C686A">
      <w:pPr>
        <w:pStyle w:val="ListParagraph"/>
        <w:numPr>
          <w:ilvl w:val="0"/>
          <w:numId w:val="5"/>
        </w:numPr>
      </w:pPr>
      <w:r w:rsidRPr="00B80D10">
        <w:t>Learning from each other through group discussion; </w:t>
      </w:r>
    </w:p>
    <w:p w14:paraId="6F2AB6E7" w14:textId="77777777" w:rsidR="00B80D10" w:rsidRPr="00B80D10" w:rsidRDefault="00B80D10" w:rsidP="006C686A">
      <w:pPr>
        <w:pStyle w:val="ListParagraph"/>
        <w:numPr>
          <w:ilvl w:val="0"/>
          <w:numId w:val="5"/>
        </w:numPr>
      </w:pPr>
      <w:r w:rsidRPr="00B80D10">
        <w:t>Intersectionality and what this means more practically; </w:t>
      </w:r>
    </w:p>
    <w:p w14:paraId="54B7AAF6" w14:textId="77777777" w:rsidR="00B80D10" w:rsidRPr="00B80D10" w:rsidRDefault="00B80D10" w:rsidP="006C686A">
      <w:pPr>
        <w:pStyle w:val="ListParagraph"/>
        <w:numPr>
          <w:ilvl w:val="0"/>
          <w:numId w:val="5"/>
        </w:numPr>
      </w:pPr>
      <w:r w:rsidRPr="00B80D10">
        <w:t>Discussing language and how to get it ‘right’, particularly regarding pronouns and the terms ‘mansplaining’ and ‘male privilege’. </w:t>
      </w:r>
    </w:p>
    <w:p w14:paraId="252680B3" w14:textId="77777777" w:rsidR="00B80D10" w:rsidRPr="00B80D10" w:rsidRDefault="00B80D10" w:rsidP="00B80D10">
      <w:r w:rsidRPr="00B80D10">
        <w:t> </w:t>
      </w:r>
    </w:p>
    <w:p w14:paraId="51242AFE" w14:textId="050A46A2" w:rsidR="00B80D10" w:rsidRPr="00B80D10" w:rsidRDefault="00B80D10" w:rsidP="00B80D10">
      <w:pPr>
        <w:pStyle w:val="Quote"/>
      </w:pPr>
      <w:r w:rsidRPr="00B80D10">
        <w:t xml:space="preserve">“I think talking about how society is set up in such a way that women are disadvantaged at every turn [...] all the many ways this manifests was a really good way to draw attention to what male privilege really means.” </w:t>
      </w:r>
      <w:r>
        <w:br/>
      </w:r>
      <w:r w:rsidRPr="00B80D10">
        <w:t>[evaluation feedback] </w:t>
      </w:r>
    </w:p>
    <w:p w14:paraId="7392358D" w14:textId="77777777" w:rsidR="00B80D10" w:rsidRPr="00B80D10" w:rsidRDefault="00B80D10" w:rsidP="00B80D10">
      <w:r w:rsidRPr="00B80D10">
        <w:t> </w:t>
      </w:r>
    </w:p>
    <w:p w14:paraId="4B1D55E9" w14:textId="77777777" w:rsidR="00B80D10" w:rsidRPr="00B80D10" w:rsidRDefault="00B80D10" w:rsidP="00B80D10">
      <w:pPr>
        <w:pStyle w:val="Heading2"/>
      </w:pPr>
      <w:r w:rsidRPr="00B80D10">
        <w:t xml:space="preserve">What did </w:t>
      </w:r>
      <w:proofErr w:type="spellStart"/>
      <w:r w:rsidRPr="00B80D10">
        <w:t>CodeClan</w:t>
      </w:r>
      <w:proofErr w:type="spellEnd"/>
      <w:r w:rsidRPr="00B80D10">
        <w:t xml:space="preserve"> participants like? </w:t>
      </w:r>
    </w:p>
    <w:p w14:paraId="21F539B8" w14:textId="663007B2" w:rsidR="00B80D10" w:rsidRPr="00B80D10" w:rsidRDefault="00B80D10" w:rsidP="00B80D10">
      <w:r w:rsidRPr="00B80D10">
        <w:t> There was a lot of positive feedback throughout. Participants enjoyed: </w:t>
      </w:r>
    </w:p>
    <w:p w14:paraId="57B3FDDE" w14:textId="77777777" w:rsidR="00B80D10" w:rsidRPr="00B80D10" w:rsidRDefault="00B80D10" w:rsidP="006C686A">
      <w:pPr>
        <w:pStyle w:val="ListParagraph"/>
        <w:numPr>
          <w:ilvl w:val="0"/>
          <w:numId w:val="6"/>
        </w:numPr>
      </w:pPr>
      <w:r w:rsidRPr="00B80D10">
        <w:t>The balance of activities and content; </w:t>
      </w:r>
    </w:p>
    <w:p w14:paraId="2F1F0611" w14:textId="77777777" w:rsidR="00B80D10" w:rsidRPr="00B80D10" w:rsidRDefault="00B80D10" w:rsidP="006C686A">
      <w:pPr>
        <w:pStyle w:val="ListParagraph"/>
        <w:numPr>
          <w:ilvl w:val="0"/>
          <w:numId w:val="6"/>
        </w:numPr>
      </w:pPr>
      <w:r w:rsidRPr="00B80D10">
        <w:t>Mixing up of departments amongst the staff participating; </w:t>
      </w:r>
    </w:p>
    <w:p w14:paraId="54387A8A" w14:textId="77777777" w:rsidR="00B80D10" w:rsidRPr="00B80D10" w:rsidRDefault="00B80D10" w:rsidP="006C686A">
      <w:pPr>
        <w:pStyle w:val="ListParagraph"/>
        <w:numPr>
          <w:ilvl w:val="0"/>
          <w:numId w:val="6"/>
        </w:numPr>
      </w:pPr>
      <w:r w:rsidRPr="00B80D10">
        <w:t>The opportunity to ask questions; </w:t>
      </w:r>
    </w:p>
    <w:p w14:paraId="48FF1530" w14:textId="13ECDEBD" w:rsidR="00B80D10" w:rsidRPr="00B80D10" w:rsidRDefault="00B80D10" w:rsidP="006C686A">
      <w:pPr>
        <w:pStyle w:val="ListParagraph"/>
        <w:numPr>
          <w:ilvl w:val="0"/>
          <w:numId w:val="6"/>
        </w:numPr>
      </w:pPr>
      <w:r w:rsidRPr="00B80D10">
        <w:t>Building the safe space agreements and discussing how this could be reflected in a workplace. </w:t>
      </w:r>
    </w:p>
    <w:p w14:paraId="3AF4B881" w14:textId="6546477D" w:rsidR="00B80D10" w:rsidRDefault="00B80D10" w:rsidP="00B80D10">
      <w:pPr>
        <w:pStyle w:val="Quote"/>
      </w:pPr>
      <w:r w:rsidRPr="00B80D10">
        <w:t>“I really liked the use of 'classroom agreement' - it's something I am going to start using with students instead of 'classroom rules'. I think language was the main thing I took away.” [evaluation form feedback]  </w:t>
      </w:r>
    </w:p>
    <w:p w14:paraId="1A7F4255" w14:textId="77777777" w:rsidR="00997F13" w:rsidRPr="00997F13" w:rsidRDefault="00997F13" w:rsidP="00997F13"/>
    <w:p w14:paraId="59571097" w14:textId="77777777" w:rsidR="00B80D10" w:rsidRDefault="00B80D10" w:rsidP="00B80D10">
      <w:pPr>
        <w:pStyle w:val="Quote"/>
      </w:pPr>
      <w:r w:rsidRPr="00B80D10">
        <w:t>“Overall I thought it was really good and hopefully this sort of training begins to get delivered more widely across all sectors” [evaluation feedback] </w:t>
      </w:r>
    </w:p>
    <w:p w14:paraId="3439EF50" w14:textId="77777777" w:rsidR="006C686A" w:rsidRPr="006C686A" w:rsidRDefault="006C686A" w:rsidP="006C686A"/>
    <w:p w14:paraId="3BD257F5" w14:textId="15230AE0" w:rsidR="00B80D10" w:rsidRPr="00B80D10" w:rsidRDefault="00B80D10" w:rsidP="00B80D10">
      <w:pPr>
        <w:pStyle w:val="Heading2"/>
      </w:pPr>
      <w:r w:rsidRPr="00B80D10">
        <w:t xml:space="preserve">Impact of the training on </w:t>
      </w:r>
      <w:proofErr w:type="spellStart"/>
      <w:r w:rsidRPr="00B80D10">
        <w:t>CodeClan</w:t>
      </w:r>
      <w:proofErr w:type="spellEnd"/>
    </w:p>
    <w:p w14:paraId="0F85203B" w14:textId="77777777" w:rsidR="00B80D10" w:rsidRPr="00B80D10" w:rsidRDefault="00B80D10" w:rsidP="006C686A">
      <w:pPr>
        <w:pStyle w:val="ListParagraph"/>
        <w:numPr>
          <w:ilvl w:val="0"/>
          <w:numId w:val="7"/>
        </w:numPr>
      </w:pPr>
      <w:r w:rsidRPr="00B80D10">
        <w:t>Participant confidence supporting young women in their role increased from average 3.88/5 to 4.22/5 after the workshop; </w:t>
      </w:r>
    </w:p>
    <w:p w14:paraId="01324331" w14:textId="77777777" w:rsidR="00B80D10" w:rsidRPr="00B80D10" w:rsidRDefault="00B80D10" w:rsidP="006C686A">
      <w:pPr>
        <w:pStyle w:val="ListParagraph"/>
        <w:numPr>
          <w:ilvl w:val="0"/>
          <w:numId w:val="7"/>
        </w:numPr>
      </w:pPr>
      <w:r w:rsidRPr="00B80D10">
        <w:t>Multiple participants said that the training made them think more actively about their use of language and their understanding of other people’s contexts; </w:t>
      </w:r>
    </w:p>
    <w:p w14:paraId="0048546B" w14:textId="77777777" w:rsidR="00B80D10" w:rsidRPr="00B80D10" w:rsidRDefault="00B80D10" w:rsidP="006C686A">
      <w:pPr>
        <w:pStyle w:val="ListParagraph"/>
        <w:numPr>
          <w:ilvl w:val="0"/>
          <w:numId w:val="7"/>
        </w:numPr>
      </w:pPr>
      <w:r w:rsidRPr="00B80D10">
        <w:t>Participants felt that they had developed their understanding about the wider context of gender equality and how that impacts the workplace; </w:t>
      </w:r>
    </w:p>
    <w:p w14:paraId="71DB4763" w14:textId="77777777" w:rsidR="00B80D10" w:rsidRPr="00B80D10" w:rsidRDefault="00B80D10" w:rsidP="006C686A">
      <w:pPr>
        <w:pStyle w:val="ListParagraph"/>
        <w:numPr>
          <w:ilvl w:val="0"/>
          <w:numId w:val="7"/>
        </w:numPr>
      </w:pPr>
      <w:r w:rsidRPr="00B80D10">
        <w:t>Participants gained understanding of the value of supporting each other’s learning and development, and ways to use learning from the session in their daily working lives. </w:t>
      </w:r>
    </w:p>
    <w:p w14:paraId="044EA75A" w14:textId="77777777" w:rsidR="00B80D10" w:rsidRPr="00B80D10" w:rsidRDefault="00B80D10" w:rsidP="00B80D10">
      <w:r w:rsidRPr="00B80D10">
        <w:t> </w:t>
      </w:r>
    </w:p>
    <w:p w14:paraId="5876D194" w14:textId="77777777" w:rsidR="00B80D10" w:rsidRPr="00B80D10" w:rsidRDefault="00B80D10" w:rsidP="00B80D10">
      <w:r w:rsidRPr="00B80D10">
        <w:t>Giving people an open platform to ask questions and have discussions they otherwise wouldn’t get the opportunity to, meant that staff were very active in having honest and vulnerable discussions with each other about the content and context. This seemed to catalyse their desire to have further discussions outside of the workshop.  </w:t>
      </w:r>
    </w:p>
    <w:p w14:paraId="61530935" w14:textId="77777777" w:rsidR="00B80D10" w:rsidRPr="00B80D10" w:rsidRDefault="00B80D10" w:rsidP="00B80D10">
      <w:r w:rsidRPr="00B80D10">
        <w:t> </w:t>
      </w:r>
    </w:p>
    <w:p w14:paraId="49952C6A" w14:textId="77777777" w:rsidR="00B80D10" w:rsidRPr="00B80D10" w:rsidRDefault="00B80D10" w:rsidP="00B80D10">
      <w:r w:rsidRPr="00B80D10">
        <w:t>This demonstrates that people already have questions they want to ask but don’t have the safe platform or trusted experts to ask, and the importance of providing this in a non-judgmental space. </w:t>
      </w:r>
    </w:p>
    <w:p w14:paraId="7AD5C981" w14:textId="77777777" w:rsidR="00B80D10" w:rsidRPr="00B80D10" w:rsidRDefault="00B80D10" w:rsidP="00B80D10">
      <w:r w:rsidRPr="00B80D10">
        <w:t> </w:t>
      </w:r>
    </w:p>
    <w:p w14:paraId="76A04263" w14:textId="77777777" w:rsidR="00B80D10" w:rsidRPr="00B80D10" w:rsidRDefault="00B80D10" w:rsidP="00B80D10">
      <w:pPr>
        <w:pStyle w:val="Quote"/>
      </w:pPr>
      <w:r w:rsidRPr="00B80D10">
        <w:t>“I'm less scared of saying or doing the 'wrong' thing. It feels like we're all learning and trying to get better at understanding EDI.” [evaluation feedback] </w:t>
      </w:r>
    </w:p>
    <w:p w14:paraId="7D1FB8C9" w14:textId="77777777" w:rsidR="00B80D10" w:rsidRPr="00B80D10" w:rsidRDefault="00B80D10" w:rsidP="00B80D10">
      <w:pPr>
        <w:pStyle w:val="Quote"/>
      </w:pPr>
      <w:r w:rsidRPr="00B80D10">
        <w:t> </w:t>
      </w:r>
    </w:p>
    <w:p w14:paraId="4500FBB8" w14:textId="77777777" w:rsidR="00B80D10" w:rsidRPr="00B80D10" w:rsidRDefault="00B80D10" w:rsidP="00B80D10">
      <w:pPr>
        <w:pStyle w:val="Quote"/>
      </w:pPr>
      <w:r w:rsidRPr="00B80D10">
        <w:t>“It would be good if the session was extended, or if there was a second session which delves deeper into the topics.” [evaluation feedback] </w:t>
      </w:r>
    </w:p>
    <w:p w14:paraId="51C58FB2" w14:textId="77777777" w:rsidR="00B80D10" w:rsidRPr="00B80D10" w:rsidRDefault="00B80D10" w:rsidP="00B80D10">
      <w:r w:rsidRPr="00B80D10">
        <w:t> </w:t>
      </w:r>
    </w:p>
    <w:p w14:paraId="23266EF1" w14:textId="77777777" w:rsidR="00B80D10" w:rsidRPr="00B80D10" w:rsidRDefault="00B80D10" w:rsidP="00B80D10">
      <w:r w:rsidRPr="00B80D10">
        <w:t xml:space="preserve">The training with </w:t>
      </w:r>
      <w:proofErr w:type="spellStart"/>
      <w:r w:rsidRPr="00B80D10">
        <w:t>CodeClan</w:t>
      </w:r>
      <w:proofErr w:type="spellEnd"/>
      <w:r w:rsidRPr="00B80D10">
        <w:t xml:space="preserve"> led to deliberate actions to be taken with the partner training, including: </w:t>
      </w:r>
    </w:p>
    <w:p w14:paraId="147ACDC6" w14:textId="77777777" w:rsidR="00B80D10" w:rsidRPr="00B80D10" w:rsidRDefault="00B80D10" w:rsidP="006C686A">
      <w:pPr>
        <w:pStyle w:val="ListParagraph"/>
        <w:numPr>
          <w:ilvl w:val="0"/>
          <w:numId w:val="8"/>
        </w:numPr>
      </w:pPr>
      <w:r w:rsidRPr="00B80D10">
        <w:t>Building a strong relationship with team leaders to ensure team-wide buy-in; </w:t>
      </w:r>
    </w:p>
    <w:p w14:paraId="4634DD93" w14:textId="77777777" w:rsidR="00B80D10" w:rsidRPr="00B80D10" w:rsidRDefault="00B80D10" w:rsidP="006C686A">
      <w:pPr>
        <w:pStyle w:val="ListParagraph"/>
        <w:numPr>
          <w:ilvl w:val="0"/>
          <w:numId w:val="8"/>
        </w:numPr>
      </w:pPr>
      <w:r w:rsidRPr="00B80D10">
        <w:t>Varying groups when people are in breakouts to discuss scenarios; </w:t>
      </w:r>
    </w:p>
    <w:p w14:paraId="75253687" w14:textId="77777777" w:rsidR="00B80D10" w:rsidRPr="00B80D10" w:rsidRDefault="00B80D10" w:rsidP="006C686A">
      <w:pPr>
        <w:pStyle w:val="ListParagraph"/>
        <w:numPr>
          <w:ilvl w:val="0"/>
          <w:numId w:val="8"/>
        </w:numPr>
      </w:pPr>
      <w:r w:rsidRPr="00B80D10">
        <w:t>Ensuring the onboarding form is available as both a link and QR code at every opportunity; </w:t>
      </w:r>
    </w:p>
    <w:p w14:paraId="2FA9C8FD" w14:textId="77777777" w:rsidR="00B80D10" w:rsidRPr="00B80D10" w:rsidRDefault="00B80D10" w:rsidP="006C686A">
      <w:pPr>
        <w:pStyle w:val="ListParagraph"/>
        <w:numPr>
          <w:ilvl w:val="0"/>
          <w:numId w:val="8"/>
        </w:numPr>
      </w:pPr>
      <w:r w:rsidRPr="00B80D10">
        <w:t>Allotting more open discussion time. </w:t>
      </w:r>
    </w:p>
    <w:p w14:paraId="1F9053C6" w14:textId="77777777" w:rsidR="00B80D10" w:rsidRPr="00B80D10" w:rsidRDefault="00B80D10" w:rsidP="00B80D10">
      <w:r w:rsidRPr="00B80D10">
        <w:t> </w:t>
      </w:r>
    </w:p>
    <w:p w14:paraId="7EEA9FCD" w14:textId="08445B85" w:rsidR="00B80D10" w:rsidRPr="00B80D10" w:rsidRDefault="00B80D10" w:rsidP="00B80D10">
      <w:pPr>
        <w:pStyle w:val="Heading2"/>
      </w:pPr>
      <w:r w:rsidRPr="00B80D10">
        <w:lastRenderedPageBreak/>
        <w:t xml:space="preserve">Claire, </w:t>
      </w:r>
      <w:proofErr w:type="spellStart"/>
      <w:r w:rsidRPr="00B80D10">
        <w:t>CodeClan</w:t>
      </w:r>
      <w:proofErr w:type="spellEnd"/>
      <w:r w:rsidRPr="00B80D10">
        <w:t>, 2023</w:t>
      </w:r>
    </w:p>
    <w:p w14:paraId="78091589" w14:textId="4177AB79" w:rsidR="00B80D10" w:rsidRPr="00B80D10" w:rsidRDefault="00B80D10" w:rsidP="00B80D10">
      <w:r w:rsidRPr="00B80D10">
        <w:t xml:space="preserve"> One young woman who worked at </w:t>
      </w:r>
      <w:proofErr w:type="spellStart"/>
      <w:r w:rsidRPr="00B80D10">
        <w:t>CodeClan</w:t>
      </w:r>
      <w:proofErr w:type="spellEnd"/>
      <w:r w:rsidRPr="00B80D10">
        <w:t xml:space="preserve"> gained huge personal benefit from being part of the Young Women Code project.</w:t>
      </w:r>
      <w:r w:rsidRPr="00B80D10">
        <w:rPr>
          <w:i/>
          <w:iCs/>
        </w:rPr>
        <w:t> </w:t>
      </w:r>
      <w:r w:rsidRPr="00B80D10">
        <w:t> </w:t>
      </w:r>
    </w:p>
    <w:p w14:paraId="0F8C303E" w14:textId="77777777" w:rsidR="00B80D10" w:rsidRPr="00B80D10" w:rsidRDefault="00B80D10" w:rsidP="00B80D10">
      <w:r w:rsidRPr="00B80D10">
        <w:t> </w:t>
      </w:r>
    </w:p>
    <w:p w14:paraId="10237D96" w14:textId="77777777" w:rsidR="00B80D10" w:rsidRPr="00B80D10" w:rsidRDefault="00B80D10" w:rsidP="00B80D10">
      <w:pPr>
        <w:pStyle w:val="Quote"/>
      </w:pPr>
      <w:r w:rsidRPr="00B80D10">
        <w:t>“Young Women Code has actually had a really positive impact on my career [...] participating in the project showed me just how much of an impact I can make as a woman in the tech industry.” </w:t>
      </w:r>
    </w:p>
    <w:p w14:paraId="3C95ACC6" w14:textId="77777777" w:rsidR="00B80D10" w:rsidRPr="00B80D10" w:rsidRDefault="00B80D10" w:rsidP="00B80D10">
      <w:r w:rsidRPr="00B80D10">
        <w:t> </w:t>
      </w:r>
    </w:p>
    <w:p w14:paraId="5511F421" w14:textId="77777777" w:rsidR="00B80D10" w:rsidRPr="00B80D10" w:rsidRDefault="00B80D10" w:rsidP="00B80D10">
      <w:r w:rsidRPr="00B80D10">
        <w:t xml:space="preserve">When we began the Young Women Code project, Claire worked in comms and marketing at </w:t>
      </w:r>
      <w:proofErr w:type="spellStart"/>
      <w:r w:rsidRPr="00B80D10">
        <w:t>CodeClan</w:t>
      </w:r>
      <w:proofErr w:type="spellEnd"/>
      <w:r w:rsidRPr="00B80D10">
        <w:t>. By the end of the project, she had begun retraining to pursue a career in software development and UX design, telling us that the project “</w:t>
      </w:r>
      <w:r w:rsidRPr="00B80D10">
        <w:rPr>
          <w:i/>
          <w:iCs/>
        </w:rPr>
        <w:t>did play a role</w:t>
      </w:r>
      <w:r w:rsidRPr="00B80D10">
        <w:t>” in this decision. </w:t>
      </w:r>
    </w:p>
    <w:p w14:paraId="2CCF8BC7" w14:textId="77777777" w:rsidR="00B80D10" w:rsidRPr="00B80D10" w:rsidRDefault="00B80D10" w:rsidP="00B80D10">
      <w:r w:rsidRPr="00B80D10">
        <w:t> </w:t>
      </w:r>
    </w:p>
    <w:p w14:paraId="31321973" w14:textId="77777777" w:rsidR="00B80D10" w:rsidRPr="00B80D10" w:rsidRDefault="00B80D10" w:rsidP="00B80D10">
      <w:pPr>
        <w:pStyle w:val="Quote"/>
      </w:pPr>
      <w:r w:rsidRPr="00B80D10">
        <w:t>“[since the training] I’m a lot more confident in what I do because I know that I do have those skills and I’m able to use that little bit of information [about how differently people approach job descriptions] to kind of propel myself forward.” </w:t>
      </w:r>
    </w:p>
    <w:p w14:paraId="6A07278B" w14:textId="77777777" w:rsidR="00B80D10" w:rsidRPr="00B80D10" w:rsidRDefault="00B80D10" w:rsidP="00B80D10">
      <w:r w:rsidRPr="00B80D10">
        <w:t> </w:t>
      </w:r>
    </w:p>
    <w:p w14:paraId="2F84E660" w14:textId="77777777" w:rsidR="00B80D10" w:rsidRPr="00B80D10" w:rsidRDefault="00B80D10" w:rsidP="00B80D10">
      <w:r w:rsidRPr="00B80D10">
        <w:t>She told us that the project was “</w:t>
      </w:r>
      <w:r w:rsidRPr="00B80D10">
        <w:rPr>
          <w:i/>
          <w:iCs/>
        </w:rPr>
        <w:t>refreshing</w:t>
      </w:r>
      <w:r w:rsidRPr="00B80D10">
        <w:t>” and opened her eyes to other people’s barriers, as well as her own: </w:t>
      </w:r>
    </w:p>
    <w:p w14:paraId="1886B36A" w14:textId="77777777" w:rsidR="00B80D10" w:rsidRPr="00B80D10" w:rsidRDefault="00B80D10" w:rsidP="00B80D10">
      <w:r w:rsidRPr="00B80D10">
        <w:t> </w:t>
      </w:r>
    </w:p>
    <w:p w14:paraId="029DA860" w14:textId="77777777" w:rsidR="00B80D10" w:rsidRPr="00B80D10" w:rsidRDefault="00B80D10" w:rsidP="00B80D10">
      <w:pPr>
        <w:pStyle w:val="Quote"/>
      </w:pPr>
      <w:r w:rsidRPr="00B80D10">
        <w:t>“hearing from people who are single parents about the barriers that they face [...] was a very eye-opening experience.” </w:t>
      </w:r>
    </w:p>
    <w:p w14:paraId="75512D8F" w14:textId="77777777" w:rsidR="00B80D10" w:rsidRPr="00B80D10" w:rsidRDefault="00B80D10" w:rsidP="00B80D10">
      <w:r w:rsidRPr="00B80D10">
        <w:t> </w:t>
      </w:r>
    </w:p>
    <w:p w14:paraId="464DBA1E" w14:textId="77777777" w:rsidR="00B80D10" w:rsidRPr="00B80D10" w:rsidRDefault="00B80D10" w:rsidP="00B80D10">
      <w:r w:rsidRPr="00B80D10">
        <w:t>For Claire, the most valuable part of undergoing a project like this in the workplace was how it enabled open and honest conversations that staff otherwise would not have had the opportunity to have. They were able to cathartically talk about often negative experiences in a safe space, and have others recognise these as valid. </w:t>
      </w:r>
    </w:p>
    <w:p w14:paraId="2EE9E259" w14:textId="77777777" w:rsidR="00B80D10" w:rsidRPr="00B80D10" w:rsidRDefault="00B80D10" w:rsidP="00B80D10">
      <w:r w:rsidRPr="00B80D10">
        <w:t> </w:t>
      </w:r>
    </w:p>
    <w:p w14:paraId="73001083" w14:textId="36AA457A" w:rsidR="00B80D10" w:rsidRPr="00B80D10" w:rsidRDefault="00B80D10" w:rsidP="006C686A">
      <w:pPr>
        <w:pStyle w:val="Quote"/>
      </w:pPr>
      <w:r w:rsidRPr="00B80D10">
        <w:t xml:space="preserve">“I remember on the days that we had the trainings, those conversations carrying on when we were at lunch or across the next few days [...] people saying ‘you know I hadn’t realised x, y, z, but I'm going to take that forward, I’m going to change the language I use, make sure it’s not too gendered’ [...] ultimately I feel like the project had a really wonderful impact on the community at </w:t>
      </w:r>
      <w:proofErr w:type="spellStart"/>
      <w:r w:rsidRPr="00B80D10">
        <w:t>CodeClan</w:t>
      </w:r>
      <w:proofErr w:type="spellEnd"/>
      <w:r w:rsidRPr="00B80D10">
        <w:t>.” </w:t>
      </w:r>
    </w:p>
    <w:p w14:paraId="64866294" w14:textId="77777777" w:rsidR="00B80D10" w:rsidRPr="00B80D10" w:rsidRDefault="00B80D10" w:rsidP="00B80D10">
      <w:r w:rsidRPr="00B80D10">
        <w:t> </w:t>
      </w:r>
    </w:p>
    <w:p w14:paraId="1280C4AD" w14:textId="33F2CDEE" w:rsidR="00B80D10" w:rsidRPr="00B80D10" w:rsidRDefault="00B80D10" w:rsidP="00B80D10">
      <w:pPr>
        <w:pStyle w:val="Heading1"/>
      </w:pPr>
      <w:bookmarkStart w:id="6" w:name="_Toc161915306"/>
      <w:r w:rsidRPr="00B80D10">
        <w:t xml:space="preserve">Setting up </w:t>
      </w:r>
      <w:r w:rsidR="00997F13" w:rsidRPr="00B80D10">
        <w:t>the initial partner training</w:t>
      </w:r>
      <w:bookmarkEnd w:id="6"/>
      <w:r w:rsidR="00997F13" w:rsidRPr="00B80D10">
        <w:t> </w:t>
      </w:r>
    </w:p>
    <w:p w14:paraId="7105CC74" w14:textId="77777777" w:rsidR="00B80D10" w:rsidRPr="00B80D10" w:rsidRDefault="00B80D10" w:rsidP="00B80D10">
      <w:r w:rsidRPr="00B80D10">
        <w:t> </w:t>
      </w:r>
    </w:p>
    <w:p w14:paraId="06817368" w14:textId="77777777" w:rsidR="00B80D10" w:rsidRPr="00B80D10" w:rsidRDefault="00B80D10" w:rsidP="00B80D10">
      <w:r w:rsidRPr="00B80D10">
        <w:t>With partner organisations, we had to work around various factors, such as: </w:t>
      </w:r>
    </w:p>
    <w:p w14:paraId="2F351A99" w14:textId="77777777" w:rsidR="00B80D10" w:rsidRPr="00B80D10" w:rsidRDefault="00B80D10" w:rsidP="006C686A">
      <w:pPr>
        <w:pStyle w:val="ListParagraph"/>
        <w:numPr>
          <w:ilvl w:val="0"/>
          <w:numId w:val="9"/>
        </w:numPr>
      </w:pPr>
      <w:r w:rsidRPr="00B80D10">
        <w:t>Availability constraints; </w:t>
      </w:r>
    </w:p>
    <w:p w14:paraId="234A33CE" w14:textId="77777777" w:rsidR="00B80D10" w:rsidRPr="00B80D10" w:rsidRDefault="00B80D10" w:rsidP="006C686A">
      <w:pPr>
        <w:pStyle w:val="ListParagraph"/>
        <w:numPr>
          <w:ilvl w:val="0"/>
          <w:numId w:val="9"/>
        </w:numPr>
      </w:pPr>
      <w:r w:rsidRPr="00B80D10">
        <w:t>Board approval; </w:t>
      </w:r>
    </w:p>
    <w:p w14:paraId="70B21F9A" w14:textId="77777777" w:rsidR="00B80D10" w:rsidRPr="00B80D10" w:rsidRDefault="00B80D10" w:rsidP="006C686A">
      <w:pPr>
        <w:pStyle w:val="ListParagraph"/>
        <w:numPr>
          <w:ilvl w:val="0"/>
          <w:numId w:val="9"/>
        </w:numPr>
      </w:pPr>
      <w:r w:rsidRPr="00B80D10">
        <w:lastRenderedPageBreak/>
        <w:t>A sense of the maximum amount of time that the workshops could be in order to ensure attendance. </w:t>
      </w:r>
    </w:p>
    <w:p w14:paraId="7C7358DE" w14:textId="77777777" w:rsidR="00B80D10" w:rsidRPr="00B80D10" w:rsidRDefault="00B80D10" w:rsidP="00B80D10">
      <w:r w:rsidRPr="00B80D10">
        <w:t> </w:t>
      </w:r>
    </w:p>
    <w:p w14:paraId="70253BA6" w14:textId="77777777" w:rsidR="00B80D10" w:rsidRPr="00B80D10" w:rsidRDefault="00B80D10" w:rsidP="00B80D10">
      <w:r w:rsidRPr="00B80D10">
        <w:t>The two smaller organisations (Partner A and Partner B) chose to train everybody at the organisation to get all staff to the same level. Partner D, a bigger organisation, offered the training out to one self-selecting cohort, resulting in mostly women being trained. Partner C, another large organisation, chose to train two cohorts, all at managerial level, meaning that it was mostly men trained. Note, however, that not all participants filled out the onboarding and/or evaluation forms collecting their gender data. </w:t>
      </w:r>
    </w:p>
    <w:p w14:paraId="5F6E4B02" w14:textId="77777777" w:rsidR="00B80D10" w:rsidRPr="00B80D10" w:rsidRDefault="00B80D10" w:rsidP="00B80D10">
      <w:r w:rsidRPr="00B80D10">
        <w:t> </w:t>
      </w:r>
    </w:p>
    <w:p w14:paraId="254087BC" w14:textId="3EB41B79" w:rsidR="00B80D10" w:rsidRPr="00B80D10" w:rsidRDefault="00B80D10" w:rsidP="00B80D10">
      <w:pPr>
        <w:pStyle w:val="Heading2"/>
        <w:rPr>
          <w:lang w:val="en-GB"/>
        </w:rPr>
      </w:pPr>
      <w:r w:rsidRPr="00B80D10">
        <w:t>Aims developed by partner SLTs</w:t>
      </w:r>
    </w:p>
    <w:p w14:paraId="37A40260" w14:textId="77777777" w:rsidR="00B80D10" w:rsidRPr="00B80D10" w:rsidRDefault="00B80D10" w:rsidP="00B80D10">
      <w:r w:rsidRPr="00B80D10">
        <w:t>At the beginning of the sessions, we worked with SLTs to develop the aims they wanted their colleagues to be working towards.   </w:t>
      </w:r>
    </w:p>
    <w:p w14:paraId="29FBF6DE" w14:textId="77777777" w:rsidR="00B80D10" w:rsidRPr="00B80D10" w:rsidRDefault="00B80D10" w:rsidP="00B80D10">
      <w:r w:rsidRPr="00B80D10">
        <w:t> </w:t>
      </w:r>
    </w:p>
    <w:p w14:paraId="423A5BE5" w14:textId="77777777" w:rsidR="00B80D10" w:rsidRPr="00B80D10" w:rsidRDefault="00B80D10" w:rsidP="00B80D10">
      <w:r w:rsidRPr="00B80D10">
        <w:t>All partner orgs focused on: </w:t>
      </w:r>
    </w:p>
    <w:p w14:paraId="53E43156" w14:textId="77777777" w:rsidR="00B80D10" w:rsidRPr="00B80D10" w:rsidRDefault="00B80D10" w:rsidP="006C686A">
      <w:pPr>
        <w:pStyle w:val="ListParagraph"/>
        <w:numPr>
          <w:ilvl w:val="0"/>
          <w:numId w:val="10"/>
        </w:numPr>
      </w:pPr>
      <w:r w:rsidRPr="00B80D10">
        <w:t>Collective responsibility for inclusion in the workplace; </w:t>
      </w:r>
    </w:p>
    <w:p w14:paraId="7445A594" w14:textId="77777777" w:rsidR="00B80D10" w:rsidRPr="00B80D10" w:rsidRDefault="00B80D10" w:rsidP="006C686A">
      <w:pPr>
        <w:pStyle w:val="ListParagraph"/>
        <w:numPr>
          <w:ilvl w:val="0"/>
          <w:numId w:val="10"/>
        </w:numPr>
      </w:pPr>
      <w:r w:rsidRPr="00B80D10">
        <w:t>Understanding intersectionality. </w:t>
      </w:r>
    </w:p>
    <w:p w14:paraId="2EEE09D7" w14:textId="77777777" w:rsidR="00B80D10" w:rsidRPr="00B80D10" w:rsidRDefault="00B80D10" w:rsidP="00B80D10">
      <w:r w:rsidRPr="00B80D10">
        <w:t> </w:t>
      </w:r>
    </w:p>
    <w:p w14:paraId="7CFC464F" w14:textId="77777777" w:rsidR="00B80D10" w:rsidRPr="00B80D10" w:rsidRDefault="00B80D10" w:rsidP="00B80D10">
      <w:r w:rsidRPr="00B80D10">
        <w:t>Some were interested in: </w:t>
      </w:r>
    </w:p>
    <w:p w14:paraId="7522304B" w14:textId="77777777" w:rsidR="00B80D10" w:rsidRPr="00B80D10" w:rsidRDefault="00B80D10" w:rsidP="006C686A">
      <w:pPr>
        <w:pStyle w:val="ListParagraph"/>
        <w:numPr>
          <w:ilvl w:val="0"/>
          <w:numId w:val="11"/>
        </w:numPr>
      </w:pPr>
      <w:r w:rsidRPr="00B80D10">
        <w:t>The business case for workplace inclusion; </w:t>
      </w:r>
    </w:p>
    <w:p w14:paraId="3BA3A728" w14:textId="77777777" w:rsidR="00B80D10" w:rsidRPr="00B80D10" w:rsidRDefault="00B80D10" w:rsidP="006C686A">
      <w:pPr>
        <w:pStyle w:val="ListParagraph"/>
        <w:numPr>
          <w:ilvl w:val="0"/>
          <w:numId w:val="11"/>
        </w:numPr>
      </w:pPr>
      <w:r w:rsidRPr="00B80D10">
        <w:t>Language use; </w:t>
      </w:r>
    </w:p>
    <w:p w14:paraId="10507164" w14:textId="77777777" w:rsidR="00B80D10" w:rsidRPr="00B80D10" w:rsidRDefault="00B80D10" w:rsidP="006C686A">
      <w:pPr>
        <w:pStyle w:val="ListParagraph"/>
        <w:numPr>
          <w:ilvl w:val="0"/>
          <w:numId w:val="11"/>
        </w:numPr>
      </w:pPr>
      <w:r w:rsidRPr="00B80D10">
        <w:t>How to share learning across the sector; </w:t>
      </w:r>
    </w:p>
    <w:p w14:paraId="791AC438" w14:textId="77777777" w:rsidR="00B80D10" w:rsidRPr="00B80D10" w:rsidRDefault="00B80D10" w:rsidP="006C686A">
      <w:pPr>
        <w:pStyle w:val="ListParagraph"/>
        <w:numPr>
          <w:ilvl w:val="0"/>
          <w:numId w:val="11"/>
        </w:numPr>
      </w:pPr>
      <w:r w:rsidRPr="00B80D10">
        <w:t>Shifting their own perspectives. </w:t>
      </w:r>
    </w:p>
    <w:p w14:paraId="12E68FB5" w14:textId="77777777" w:rsidR="00B80D10" w:rsidRPr="00B80D10" w:rsidRDefault="00B80D10" w:rsidP="00B80D10">
      <w:r w:rsidRPr="00B80D10">
        <w:t> </w:t>
      </w:r>
    </w:p>
    <w:p w14:paraId="3223D3DE" w14:textId="77777777" w:rsidR="00B80D10" w:rsidRPr="00B80D10" w:rsidRDefault="00B80D10" w:rsidP="00B80D10">
      <w:pPr>
        <w:pStyle w:val="Heading2"/>
        <w:rPr>
          <w:lang w:val="en-GB"/>
        </w:rPr>
      </w:pPr>
      <w:r w:rsidRPr="00B80D10">
        <w:t>Aims developed by participants during the sessions</w:t>
      </w:r>
      <w:r w:rsidRPr="00B80D10">
        <w:rPr>
          <w:lang w:val="en-GB"/>
        </w:rPr>
        <w:t> </w:t>
      </w:r>
    </w:p>
    <w:p w14:paraId="2383BF92" w14:textId="77777777" w:rsidR="00B80D10" w:rsidRPr="00B80D10" w:rsidRDefault="00B80D10" w:rsidP="00B80D10">
      <w:r w:rsidRPr="00B80D10">
        <w:t>At the beginning of the sessions, we asked participants about what they wanted to get out of the training.  </w:t>
      </w:r>
    </w:p>
    <w:p w14:paraId="1059084D" w14:textId="77777777" w:rsidR="00B80D10" w:rsidRPr="00B80D10" w:rsidRDefault="00B80D10" w:rsidP="00B80D10">
      <w:r w:rsidRPr="00B80D10">
        <w:t> </w:t>
      </w:r>
    </w:p>
    <w:p w14:paraId="42A037A8" w14:textId="77777777" w:rsidR="00B80D10" w:rsidRPr="00B80D10" w:rsidRDefault="00B80D10" w:rsidP="00B80D10">
      <w:r w:rsidRPr="00B80D10">
        <w:t>Common aims surrounded: </w:t>
      </w:r>
    </w:p>
    <w:p w14:paraId="1783FF07" w14:textId="77777777" w:rsidR="00B80D10" w:rsidRPr="00B80D10" w:rsidRDefault="00B80D10" w:rsidP="006C686A">
      <w:pPr>
        <w:pStyle w:val="ListParagraph"/>
        <w:numPr>
          <w:ilvl w:val="0"/>
          <w:numId w:val="12"/>
        </w:numPr>
      </w:pPr>
      <w:r w:rsidRPr="00B80D10">
        <w:t>Language: </w:t>
      </w:r>
    </w:p>
    <w:p w14:paraId="3DDB5E99" w14:textId="77777777" w:rsidR="00B80D10" w:rsidRPr="00B80D10" w:rsidRDefault="00B80D10" w:rsidP="006C686A">
      <w:pPr>
        <w:pStyle w:val="ListParagraph"/>
        <w:numPr>
          <w:ilvl w:val="1"/>
          <w:numId w:val="12"/>
        </w:numPr>
      </w:pPr>
      <w:r w:rsidRPr="00B80D10">
        <w:t>Understanding of and confidence in the ‘right’/up-to-date language to use; </w:t>
      </w:r>
    </w:p>
    <w:p w14:paraId="23C8F01F" w14:textId="77777777" w:rsidR="00B80D10" w:rsidRPr="00B80D10" w:rsidRDefault="00B80D10" w:rsidP="006C686A">
      <w:pPr>
        <w:pStyle w:val="ListParagraph"/>
        <w:numPr>
          <w:ilvl w:val="1"/>
          <w:numId w:val="12"/>
        </w:numPr>
      </w:pPr>
      <w:r w:rsidRPr="00B80D10">
        <w:t>Humour – what is/isn’t acceptable? Where is ‘the line’? What are the negative effects of gendered language? </w:t>
      </w:r>
    </w:p>
    <w:p w14:paraId="6EB0953F" w14:textId="77777777" w:rsidR="00B80D10" w:rsidRPr="00B80D10" w:rsidRDefault="00B80D10" w:rsidP="006C686A">
      <w:pPr>
        <w:pStyle w:val="ListParagraph"/>
        <w:numPr>
          <w:ilvl w:val="0"/>
          <w:numId w:val="12"/>
        </w:numPr>
      </w:pPr>
      <w:r w:rsidRPr="00B80D10">
        <w:t>Confidence and knowledge: </w:t>
      </w:r>
    </w:p>
    <w:p w14:paraId="075A96BD" w14:textId="77777777" w:rsidR="00B80D10" w:rsidRPr="00B80D10" w:rsidRDefault="00B80D10" w:rsidP="006C686A">
      <w:pPr>
        <w:pStyle w:val="ListParagraph"/>
        <w:numPr>
          <w:ilvl w:val="1"/>
          <w:numId w:val="12"/>
        </w:numPr>
      </w:pPr>
      <w:r w:rsidRPr="00B80D10">
        <w:t>Feeling confident to educate others; </w:t>
      </w:r>
    </w:p>
    <w:p w14:paraId="39558616" w14:textId="77777777" w:rsidR="00B80D10" w:rsidRPr="00B80D10" w:rsidRDefault="00B80D10" w:rsidP="006C686A">
      <w:pPr>
        <w:pStyle w:val="ListParagraph"/>
        <w:numPr>
          <w:ilvl w:val="1"/>
          <w:numId w:val="12"/>
        </w:numPr>
      </w:pPr>
      <w:r w:rsidRPr="00B80D10">
        <w:t>Challenging our own knowledge/preconceptions; </w:t>
      </w:r>
    </w:p>
    <w:p w14:paraId="2105C107" w14:textId="77777777" w:rsidR="00B80D10" w:rsidRPr="00B80D10" w:rsidRDefault="00B80D10" w:rsidP="006C686A">
      <w:pPr>
        <w:pStyle w:val="ListParagraph"/>
        <w:numPr>
          <w:ilvl w:val="0"/>
          <w:numId w:val="12"/>
        </w:numPr>
      </w:pPr>
      <w:r w:rsidRPr="00B80D10">
        <w:t>Active promotion of diversity and inclusion: </w:t>
      </w:r>
    </w:p>
    <w:p w14:paraId="74CAE482" w14:textId="77777777" w:rsidR="00B80D10" w:rsidRPr="00B80D10" w:rsidRDefault="00B80D10" w:rsidP="006C686A">
      <w:pPr>
        <w:pStyle w:val="ListParagraph"/>
        <w:numPr>
          <w:ilvl w:val="1"/>
          <w:numId w:val="12"/>
        </w:numPr>
      </w:pPr>
      <w:r w:rsidRPr="00B80D10">
        <w:t>What does intersectionality look like in the workplace?  </w:t>
      </w:r>
    </w:p>
    <w:p w14:paraId="26AD4D8F" w14:textId="77777777" w:rsidR="00B80D10" w:rsidRPr="00B80D10" w:rsidRDefault="00B80D10" w:rsidP="006C686A">
      <w:pPr>
        <w:pStyle w:val="ListParagraph"/>
        <w:numPr>
          <w:ilvl w:val="1"/>
          <w:numId w:val="12"/>
        </w:numPr>
      </w:pPr>
      <w:r w:rsidRPr="00B80D10">
        <w:t>What does inclusion mean practically? E.g. job descriptions/policies. </w:t>
      </w:r>
    </w:p>
    <w:p w14:paraId="61852404" w14:textId="77777777" w:rsidR="00B80D10" w:rsidRPr="00B80D10" w:rsidRDefault="00B80D10" w:rsidP="00B80D10">
      <w:r w:rsidRPr="00B80D10">
        <w:t> </w:t>
      </w:r>
    </w:p>
    <w:p w14:paraId="4BC388B7" w14:textId="77777777" w:rsidR="00B80D10" w:rsidRPr="00B80D10" w:rsidRDefault="00B80D10" w:rsidP="00B80D10">
      <w:r w:rsidRPr="00B80D10">
        <w:t>Some participants wanted to focus on: </w:t>
      </w:r>
    </w:p>
    <w:p w14:paraId="2760B776" w14:textId="77777777" w:rsidR="00B80D10" w:rsidRPr="00B80D10" w:rsidRDefault="00B80D10" w:rsidP="006C686A">
      <w:pPr>
        <w:pStyle w:val="ListParagraph"/>
        <w:numPr>
          <w:ilvl w:val="0"/>
          <w:numId w:val="13"/>
        </w:numPr>
      </w:pPr>
      <w:r w:rsidRPr="00B80D10">
        <w:lastRenderedPageBreak/>
        <w:t>Understanding how to build a safe and brave space at work; </w:t>
      </w:r>
    </w:p>
    <w:p w14:paraId="446B01AF" w14:textId="77777777" w:rsidR="00B80D10" w:rsidRPr="00B80D10" w:rsidRDefault="00B80D10" w:rsidP="006C686A">
      <w:pPr>
        <w:pStyle w:val="ListParagraph"/>
        <w:numPr>
          <w:ilvl w:val="0"/>
          <w:numId w:val="13"/>
        </w:numPr>
      </w:pPr>
      <w:r w:rsidRPr="00B80D10">
        <w:t>Business case: </w:t>
      </w:r>
    </w:p>
    <w:p w14:paraId="582C6BEB" w14:textId="77777777" w:rsidR="00B80D10" w:rsidRPr="00B80D10" w:rsidRDefault="00B80D10" w:rsidP="006C686A">
      <w:pPr>
        <w:pStyle w:val="ListParagraph"/>
        <w:numPr>
          <w:ilvl w:val="1"/>
          <w:numId w:val="13"/>
        </w:numPr>
      </w:pPr>
      <w:r w:rsidRPr="00B80D10">
        <w:t>What to use for competitive advantage to get more women into all areas; </w:t>
      </w:r>
    </w:p>
    <w:p w14:paraId="3B34EBF1" w14:textId="77777777" w:rsidR="00B80D10" w:rsidRPr="00B80D10" w:rsidRDefault="00B80D10" w:rsidP="006C686A">
      <w:pPr>
        <w:pStyle w:val="ListParagraph"/>
        <w:numPr>
          <w:ilvl w:val="1"/>
          <w:numId w:val="13"/>
        </w:numPr>
      </w:pPr>
      <w:r w:rsidRPr="00B80D10">
        <w:t>What investors are interested in; </w:t>
      </w:r>
    </w:p>
    <w:p w14:paraId="784C40A8" w14:textId="77777777" w:rsidR="00B80D10" w:rsidRPr="00B80D10" w:rsidRDefault="00B80D10" w:rsidP="006C686A">
      <w:pPr>
        <w:pStyle w:val="ListParagraph"/>
        <w:numPr>
          <w:ilvl w:val="0"/>
          <w:numId w:val="13"/>
        </w:numPr>
      </w:pPr>
      <w:r w:rsidRPr="00B80D10">
        <w:t>Supporting others: </w:t>
      </w:r>
    </w:p>
    <w:p w14:paraId="20597182" w14:textId="77777777" w:rsidR="00B80D10" w:rsidRPr="00B80D10" w:rsidRDefault="00B80D10" w:rsidP="006C686A">
      <w:pPr>
        <w:pStyle w:val="ListParagraph"/>
        <w:numPr>
          <w:ilvl w:val="1"/>
          <w:numId w:val="13"/>
        </w:numPr>
      </w:pPr>
      <w:r w:rsidRPr="00B80D10">
        <w:t>Hearing and understanding the experiences of colleagues;  </w:t>
      </w:r>
    </w:p>
    <w:p w14:paraId="22644119" w14:textId="77777777" w:rsidR="00B80D10" w:rsidRPr="00B80D10" w:rsidRDefault="00B80D10" w:rsidP="006C686A">
      <w:pPr>
        <w:pStyle w:val="ListParagraph"/>
        <w:numPr>
          <w:ilvl w:val="1"/>
          <w:numId w:val="13"/>
        </w:numPr>
      </w:pPr>
      <w:r w:rsidRPr="00B80D10">
        <w:t>How to identify those who need support in this area; </w:t>
      </w:r>
    </w:p>
    <w:p w14:paraId="7B2230BF" w14:textId="77777777" w:rsidR="00B80D10" w:rsidRPr="00B80D10" w:rsidRDefault="00B80D10" w:rsidP="006C686A">
      <w:pPr>
        <w:pStyle w:val="ListParagraph"/>
        <w:numPr>
          <w:ilvl w:val="1"/>
          <w:numId w:val="13"/>
        </w:numPr>
      </w:pPr>
      <w:r w:rsidRPr="00B80D10">
        <w:t>How to support those who haven’t expressed their experiences of marginalisation; </w:t>
      </w:r>
    </w:p>
    <w:p w14:paraId="69B51954" w14:textId="77777777" w:rsidR="00B80D10" w:rsidRPr="00B80D10" w:rsidRDefault="00B80D10" w:rsidP="006C686A">
      <w:pPr>
        <w:pStyle w:val="ListParagraph"/>
        <w:numPr>
          <w:ilvl w:val="0"/>
          <w:numId w:val="13"/>
        </w:numPr>
      </w:pPr>
      <w:r w:rsidRPr="00B80D10">
        <w:t>Understanding generational and gendered gaps: </w:t>
      </w:r>
    </w:p>
    <w:p w14:paraId="639994CA" w14:textId="77777777" w:rsidR="00B80D10" w:rsidRPr="00B80D10" w:rsidRDefault="00B80D10" w:rsidP="006C686A">
      <w:pPr>
        <w:pStyle w:val="ListParagraph"/>
        <w:numPr>
          <w:ilvl w:val="1"/>
          <w:numId w:val="13"/>
        </w:numPr>
      </w:pPr>
      <w:r w:rsidRPr="00B80D10">
        <w:t>What young people know/expect surrounding inclusion; </w:t>
      </w:r>
    </w:p>
    <w:p w14:paraId="15EDEB18" w14:textId="77777777" w:rsidR="00B80D10" w:rsidRPr="00B80D10" w:rsidRDefault="00B80D10" w:rsidP="006C686A">
      <w:pPr>
        <w:pStyle w:val="ListParagraph"/>
        <w:numPr>
          <w:ilvl w:val="1"/>
          <w:numId w:val="13"/>
        </w:numPr>
      </w:pPr>
      <w:r w:rsidRPr="00B80D10">
        <w:t>Ensuring young women are integrated into the org as much as young men are; </w:t>
      </w:r>
    </w:p>
    <w:p w14:paraId="6360A5CC" w14:textId="77777777" w:rsidR="00B80D10" w:rsidRPr="00B80D10" w:rsidRDefault="00B80D10" w:rsidP="006C686A">
      <w:pPr>
        <w:pStyle w:val="ListParagraph"/>
        <w:numPr>
          <w:ilvl w:val="0"/>
          <w:numId w:val="13"/>
        </w:numPr>
      </w:pPr>
      <w:r w:rsidRPr="00B80D10">
        <w:t>Normalisation: </w:t>
      </w:r>
    </w:p>
    <w:p w14:paraId="0DC57827" w14:textId="77777777" w:rsidR="00B80D10" w:rsidRPr="00B80D10" w:rsidRDefault="00B80D10" w:rsidP="006C686A">
      <w:pPr>
        <w:pStyle w:val="ListParagraph"/>
        <w:numPr>
          <w:ilvl w:val="1"/>
          <w:numId w:val="13"/>
        </w:numPr>
      </w:pPr>
      <w:r w:rsidRPr="00B80D10">
        <w:t>Making sure the whole organisation is buying into this/embracing it into their work. </w:t>
      </w:r>
    </w:p>
    <w:p w14:paraId="6B9F1900" w14:textId="77777777" w:rsidR="00B80D10" w:rsidRPr="00B80D10" w:rsidRDefault="00B80D10" w:rsidP="00B80D10">
      <w:r w:rsidRPr="00B80D10">
        <w:t> </w:t>
      </w:r>
    </w:p>
    <w:p w14:paraId="518F14FA" w14:textId="6EFDFB1F" w:rsidR="00B80D10" w:rsidRPr="00B80D10" w:rsidRDefault="00B80D10" w:rsidP="00B80D10">
      <w:pPr>
        <w:pStyle w:val="Heading2"/>
        <w:rPr>
          <w:lang w:val="en-GB"/>
        </w:rPr>
      </w:pPr>
      <w:r w:rsidRPr="00B80D10">
        <w:t xml:space="preserve">Participant </w:t>
      </w:r>
      <w:r>
        <w:t>r</w:t>
      </w:r>
      <w:r w:rsidRPr="00B80D10">
        <w:t>eservations</w:t>
      </w:r>
      <w:r w:rsidRPr="00B80D10">
        <w:rPr>
          <w:lang w:val="en-GB"/>
        </w:rPr>
        <w:t> </w:t>
      </w:r>
    </w:p>
    <w:p w14:paraId="79249DF3" w14:textId="77777777" w:rsidR="00B80D10" w:rsidRPr="00B80D10" w:rsidRDefault="00B80D10" w:rsidP="00B80D10">
      <w:r w:rsidRPr="00B80D10">
        <w:t>At the beginning of the sessions, we asked participants about any concerns or reservations that they had about the training. </w:t>
      </w:r>
    </w:p>
    <w:p w14:paraId="0CCC5909" w14:textId="77777777" w:rsidR="00B80D10" w:rsidRPr="00B80D10" w:rsidRDefault="00B80D10" w:rsidP="00B80D10">
      <w:r w:rsidRPr="00B80D10">
        <w:t> </w:t>
      </w:r>
    </w:p>
    <w:p w14:paraId="16805529" w14:textId="77777777" w:rsidR="00B80D10" w:rsidRPr="00B80D10" w:rsidRDefault="00B80D10" w:rsidP="00B80D10">
      <w:r w:rsidRPr="00B80D10">
        <w:t>Common reservations surrounded: </w:t>
      </w:r>
    </w:p>
    <w:p w14:paraId="544FC3C9" w14:textId="77777777" w:rsidR="00B80D10" w:rsidRPr="00B80D10" w:rsidRDefault="00B80D10" w:rsidP="006C686A">
      <w:pPr>
        <w:pStyle w:val="ListParagraph"/>
        <w:numPr>
          <w:ilvl w:val="0"/>
          <w:numId w:val="14"/>
        </w:numPr>
      </w:pPr>
      <w:r w:rsidRPr="00B80D10">
        <w:t>Language: </w:t>
      </w:r>
    </w:p>
    <w:p w14:paraId="1316D136" w14:textId="0B880689" w:rsidR="00B80D10" w:rsidRPr="00B80D10" w:rsidRDefault="00B80D10" w:rsidP="006C686A">
      <w:pPr>
        <w:pStyle w:val="ListParagraph"/>
        <w:numPr>
          <w:ilvl w:val="1"/>
          <w:numId w:val="14"/>
        </w:numPr>
      </w:pPr>
      <w:r w:rsidRPr="00B80D10">
        <w:t xml:space="preserve">Day-to-day </w:t>
      </w:r>
      <w:r>
        <w:t>–</w:t>
      </w:r>
      <w:r w:rsidRPr="00B80D10">
        <w:t xml:space="preserve"> unintentionally offending people; </w:t>
      </w:r>
    </w:p>
    <w:p w14:paraId="6D64BA43" w14:textId="77777777" w:rsidR="00B80D10" w:rsidRPr="00B80D10" w:rsidRDefault="00B80D10" w:rsidP="006C686A">
      <w:pPr>
        <w:pStyle w:val="ListParagraph"/>
        <w:numPr>
          <w:ilvl w:val="1"/>
          <w:numId w:val="14"/>
        </w:numPr>
      </w:pPr>
      <w:r w:rsidRPr="00B80D10">
        <w:t>Saying the ‘wrong’ thing; </w:t>
      </w:r>
    </w:p>
    <w:p w14:paraId="4C4A9EA4" w14:textId="77777777" w:rsidR="00B80D10" w:rsidRPr="00B80D10" w:rsidRDefault="00B80D10" w:rsidP="006C686A">
      <w:pPr>
        <w:pStyle w:val="ListParagraph"/>
        <w:numPr>
          <w:ilvl w:val="0"/>
          <w:numId w:val="14"/>
        </w:numPr>
      </w:pPr>
      <w:r w:rsidRPr="00B80D10">
        <w:t>The unknown; </w:t>
      </w:r>
    </w:p>
    <w:p w14:paraId="65B4CE9F" w14:textId="77777777" w:rsidR="00B80D10" w:rsidRPr="00B80D10" w:rsidRDefault="00B80D10" w:rsidP="006C686A">
      <w:pPr>
        <w:pStyle w:val="ListParagraph"/>
        <w:numPr>
          <w:ilvl w:val="1"/>
          <w:numId w:val="14"/>
        </w:numPr>
      </w:pPr>
      <w:r w:rsidRPr="00B80D10">
        <w:t>Participants were concerned about potentially discussing topics that were new to them, where they weren’t sure about the ‘right’ and ‘wrong’ thing to say; </w:t>
      </w:r>
    </w:p>
    <w:p w14:paraId="646789D1" w14:textId="77777777" w:rsidR="00B80D10" w:rsidRPr="00B80D10" w:rsidRDefault="00B80D10" w:rsidP="006C686A">
      <w:pPr>
        <w:pStyle w:val="ListParagraph"/>
        <w:numPr>
          <w:ilvl w:val="0"/>
          <w:numId w:val="14"/>
        </w:numPr>
      </w:pPr>
      <w:r w:rsidRPr="00B80D10">
        <w:t>Working culture: </w:t>
      </w:r>
    </w:p>
    <w:p w14:paraId="731F11E1" w14:textId="77777777" w:rsidR="00B80D10" w:rsidRPr="00B80D10" w:rsidRDefault="00B80D10" w:rsidP="006C686A">
      <w:pPr>
        <w:pStyle w:val="ListParagraph"/>
        <w:numPr>
          <w:ilvl w:val="0"/>
          <w:numId w:val="14"/>
        </w:numPr>
        <w:ind w:left="1080"/>
      </w:pPr>
      <w:r w:rsidRPr="00B80D10">
        <w:t>Not driving culture of fear/sterile working environment but driving genuine positivity and care – focus on education; </w:t>
      </w:r>
    </w:p>
    <w:p w14:paraId="09FDE7B7" w14:textId="77777777" w:rsidR="00B80D10" w:rsidRPr="00B80D10" w:rsidRDefault="00B80D10" w:rsidP="006C686A">
      <w:pPr>
        <w:pStyle w:val="ListParagraph"/>
        <w:numPr>
          <w:ilvl w:val="0"/>
          <w:numId w:val="14"/>
        </w:numPr>
        <w:ind w:left="1080"/>
      </w:pPr>
      <w:r w:rsidRPr="00B80D10">
        <w:t>People not being able to be authentic/themselves; </w:t>
      </w:r>
    </w:p>
    <w:p w14:paraId="6CAF1E6F" w14:textId="77777777" w:rsidR="00B80D10" w:rsidRPr="00B80D10" w:rsidRDefault="00B80D10" w:rsidP="006C686A">
      <w:pPr>
        <w:pStyle w:val="ListParagraph"/>
        <w:numPr>
          <w:ilvl w:val="0"/>
          <w:numId w:val="14"/>
        </w:numPr>
        <w:ind w:left="1080"/>
      </w:pPr>
      <w:r w:rsidRPr="00B80D10">
        <w:t>How to still have humour without offending people. </w:t>
      </w:r>
    </w:p>
    <w:p w14:paraId="152F890E" w14:textId="77777777" w:rsidR="00B80D10" w:rsidRPr="00B80D10" w:rsidRDefault="00B80D10" w:rsidP="00B80D10">
      <w:pPr>
        <w:ind w:left="360"/>
      </w:pPr>
      <w:r w:rsidRPr="00B80D10">
        <w:t> </w:t>
      </w:r>
    </w:p>
    <w:p w14:paraId="5BA993F5" w14:textId="77777777" w:rsidR="00B80D10" w:rsidRPr="00B80D10" w:rsidRDefault="00B80D10" w:rsidP="00B80D10">
      <w:r w:rsidRPr="00B80D10">
        <w:t>Some participants were concerned about: </w:t>
      </w:r>
    </w:p>
    <w:p w14:paraId="139E0ED9" w14:textId="77777777" w:rsidR="00B80D10" w:rsidRPr="00B80D10" w:rsidRDefault="00B80D10" w:rsidP="006C686A">
      <w:pPr>
        <w:pStyle w:val="ListParagraph"/>
        <w:numPr>
          <w:ilvl w:val="0"/>
          <w:numId w:val="15"/>
        </w:numPr>
      </w:pPr>
      <w:r w:rsidRPr="00B80D10">
        <w:t>“</w:t>
      </w:r>
      <w:r w:rsidRPr="00997F13">
        <w:rPr>
          <w:i/>
          <w:iCs/>
        </w:rPr>
        <w:t>Getting a bit of a reality check”</w:t>
      </w:r>
      <w:r w:rsidRPr="00B80D10">
        <w:t xml:space="preserve"> – realising they’ve “</w:t>
      </w:r>
      <w:r w:rsidRPr="00997F13">
        <w:rPr>
          <w:i/>
          <w:iCs/>
        </w:rPr>
        <w:t>been doing everything wrong</w:t>
      </w:r>
      <w:r w:rsidRPr="00B80D10">
        <w:t>”; </w:t>
      </w:r>
    </w:p>
    <w:p w14:paraId="31AC6370" w14:textId="77777777" w:rsidR="00B80D10" w:rsidRPr="00B80D10" w:rsidRDefault="00B80D10" w:rsidP="006C686A">
      <w:pPr>
        <w:pStyle w:val="ListParagraph"/>
        <w:numPr>
          <w:ilvl w:val="0"/>
          <w:numId w:val="15"/>
        </w:numPr>
      </w:pPr>
      <w:r w:rsidRPr="00B80D10">
        <w:t>Could focusing on gender mean that we aren’t focusing on other things?  </w:t>
      </w:r>
    </w:p>
    <w:p w14:paraId="3D6F99E7" w14:textId="77777777" w:rsidR="00B80D10" w:rsidRPr="00B80D10" w:rsidRDefault="00B80D10" w:rsidP="006C686A">
      <w:pPr>
        <w:pStyle w:val="ListParagraph"/>
        <w:numPr>
          <w:ilvl w:val="0"/>
          <w:numId w:val="15"/>
        </w:numPr>
      </w:pPr>
      <w:r w:rsidRPr="00B80D10">
        <w:t>Who can be the authority on what is okay/not okay to say? </w:t>
      </w:r>
    </w:p>
    <w:p w14:paraId="7D700111" w14:textId="77777777" w:rsidR="00B80D10" w:rsidRPr="00B80D10" w:rsidRDefault="00B80D10" w:rsidP="006C686A">
      <w:pPr>
        <w:pStyle w:val="ListParagraph"/>
        <w:numPr>
          <w:ilvl w:val="0"/>
          <w:numId w:val="15"/>
        </w:numPr>
      </w:pPr>
      <w:r w:rsidRPr="00B80D10">
        <w:t>As a woman in a man’s world – am I perpetuating the problem? </w:t>
      </w:r>
    </w:p>
    <w:p w14:paraId="4CE5D453" w14:textId="77777777" w:rsidR="00B80D10" w:rsidRPr="00B80D10" w:rsidRDefault="00B80D10" w:rsidP="006C686A">
      <w:pPr>
        <w:pStyle w:val="ListParagraph"/>
        <w:numPr>
          <w:ilvl w:val="0"/>
          <w:numId w:val="15"/>
        </w:numPr>
      </w:pPr>
      <w:r w:rsidRPr="00B80D10">
        <w:t>How the company comes across during the project; </w:t>
      </w:r>
    </w:p>
    <w:p w14:paraId="280F4467" w14:textId="77777777" w:rsidR="00B80D10" w:rsidRPr="00B80D10" w:rsidRDefault="00B80D10" w:rsidP="006C686A">
      <w:pPr>
        <w:pStyle w:val="ListParagraph"/>
        <w:numPr>
          <w:ilvl w:val="0"/>
          <w:numId w:val="15"/>
        </w:numPr>
      </w:pPr>
      <w:r w:rsidRPr="00B80D10">
        <w:t>What is actually important/genuine vs what media says are the most important issues; </w:t>
      </w:r>
    </w:p>
    <w:p w14:paraId="6CBFEB7F" w14:textId="77777777" w:rsidR="00B80D10" w:rsidRPr="00B80D10" w:rsidRDefault="00B80D10" w:rsidP="006C686A">
      <w:pPr>
        <w:pStyle w:val="ListParagraph"/>
        <w:numPr>
          <w:ilvl w:val="0"/>
          <w:numId w:val="15"/>
        </w:numPr>
      </w:pPr>
      <w:r w:rsidRPr="00B80D10">
        <w:t>After seeing the activities beforehand, a trans participant wanted to ensure the environment would be respectful – mentioned how sometimes these types of trainings can be ‘talking over’ as opposed to ‘talking to’. </w:t>
      </w:r>
    </w:p>
    <w:p w14:paraId="19BA5D4D" w14:textId="77777777" w:rsidR="00B80D10" w:rsidRPr="00B80D10" w:rsidRDefault="00B80D10" w:rsidP="00B80D10">
      <w:r w:rsidRPr="00B80D10">
        <w:t> </w:t>
      </w:r>
    </w:p>
    <w:p w14:paraId="1D9A17AF" w14:textId="3460D35E" w:rsidR="00B80D10" w:rsidRPr="00B80D10" w:rsidRDefault="00B80D10" w:rsidP="00997F13">
      <w:pPr>
        <w:pStyle w:val="Heading2"/>
        <w:rPr>
          <w:lang w:val="en-GB"/>
        </w:rPr>
      </w:pPr>
      <w:r w:rsidRPr="00B80D10">
        <w:t xml:space="preserve">Training </w:t>
      </w:r>
      <w:r w:rsidR="00997F13">
        <w:t>s</w:t>
      </w:r>
      <w:r w:rsidRPr="00B80D10">
        <w:t xml:space="preserve">afe </w:t>
      </w:r>
      <w:r w:rsidR="00997F13">
        <w:t>s</w:t>
      </w:r>
      <w:r w:rsidRPr="00B80D10">
        <w:t xml:space="preserve">pace </w:t>
      </w:r>
      <w:r w:rsidR="00997F13">
        <w:t>a</w:t>
      </w:r>
      <w:r w:rsidRPr="00B80D10">
        <w:t>greements</w:t>
      </w:r>
      <w:r w:rsidRPr="00B80D10">
        <w:rPr>
          <w:lang w:val="en-GB"/>
        </w:rPr>
        <w:t> </w:t>
      </w:r>
    </w:p>
    <w:p w14:paraId="3B8B5DB4" w14:textId="77777777" w:rsidR="00B80D10" w:rsidRPr="00B80D10" w:rsidRDefault="00B80D10" w:rsidP="00B80D10">
      <w:r w:rsidRPr="00B80D10">
        <w:t>The safe space agreements developed at the start of each session reflected the group’s willingness to learn from the sessions and to respect each other’s points of view. </w:t>
      </w:r>
    </w:p>
    <w:p w14:paraId="6C96A704" w14:textId="77777777" w:rsidR="00B80D10" w:rsidRPr="00B80D10" w:rsidRDefault="00B80D10" w:rsidP="00B80D10">
      <w:r w:rsidRPr="00B80D10">
        <w:t> </w:t>
      </w:r>
    </w:p>
    <w:p w14:paraId="6A92427B" w14:textId="77777777" w:rsidR="00B80D10" w:rsidRPr="00B80D10" w:rsidRDefault="00B80D10" w:rsidP="00B80D10">
      <w:r w:rsidRPr="00B80D10">
        <w:t>Most participants agreed to: </w:t>
      </w:r>
    </w:p>
    <w:p w14:paraId="080D569B" w14:textId="77777777" w:rsidR="00B80D10" w:rsidRPr="00B80D10" w:rsidRDefault="00B80D10" w:rsidP="006C686A">
      <w:pPr>
        <w:pStyle w:val="ListParagraph"/>
        <w:numPr>
          <w:ilvl w:val="0"/>
          <w:numId w:val="16"/>
        </w:numPr>
      </w:pPr>
      <w:r w:rsidRPr="00B80D10">
        <w:t>Show respect to one another: </w:t>
      </w:r>
    </w:p>
    <w:p w14:paraId="02C03DB2" w14:textId="77777777" w:rsidR="00B80D10" w:rsidRPr="00B80D10" w:rsidRDefault="00B80D10" w:rsidP="006C686A">
      <w:pPr>
        <w:pStyle w:val="ListParagraph"/>
        <w:numPr>
          <w:ilvl w:val="1"/>
          <w:numId w:val="16"/>
        </w:numPr>
      </w:pPr>
      <w:r w:rsidRPr="00B80D10">
        <w:t>No silly/stupid questions; it's okay not to know; </w:t>
      </w:r>
    </w:p>
    <w:p w14:paraId="240B90C9" w14:textId="77777777" w:rsidR="00B80D10" w:rsidRPr="00B80D10" w:rsidRDefault="00B80D10" w:rsidP="006C686A">
      <w:pPr>
        <w:pStyle w:val="ListParagraph"/>
        <w:numPr>
          <w:ilvl w:val="0"/>
          <w:numId w:val="16"/>
        </w:numPr>
      </w:pPr>
      <w:r w:rsidRPr="00B80D10">
        <w:t>Discuss their points of view in a non-judgmental space; </w:t>
      </w:r>
    </w:p>
    <w:p w14:paraId="6ABE2E8F" w14:textId="77777777" w:rsidR="00B80D10" w:rsidRPr="00B80D10" w:rsidRDefault="00B80D10" w:rsidP="006C686A">
      <w:pPr>
        <w:pStyle w:val="ListParagraph"/>
        <w:numPr>
          <w:ilvl w:val="0"/>
          <w:numId w:val="16"/>
        </w:numPr>
      </w:pPr>
      <w:r w:rsidRPr="00B80D10">
        <w:t>Engage in active listening: </w:t>
      </w:r>
    </w:p>
    <w:p w14:paraId="1D0D15FE" w14:textId="77777777" w:rsidR="00B80D10" w:rsidRPr="00B80D10" w:rsidRDefault="00B80D10" w:rsidP="006C686A">
      <w:pPr>
        <w:pStyle w:val="ListParagraph"/>
        <w:numPr>
          <w:ilvl w:val="1"/>
          <w:numId w:val="16"/>
        </w:numPr>
      </w:pPr>
      <w:r w:rsidRPr="00B80D10">
        <w:t>It's okay to say anything, but you have to listen to responses/answers to what you say. </w:t>
      </w:r>
    </w:p>
    <w:p w14:paraId="1A117649" w14:textId="77777777" w:rsidR="00B80D10" w:rsidRPr="00B80D10" w:rsidRDefault="00B80D10" w:rsidP="00B80D10">
      <w:r w:rsidRPr="00B80D10">
        <w:t> </w:t>
      </w:r>
    </w:p>
    <w:p w14:paraId="2AF38D29" w14:textId="77777777" w:rsidR="00B80D10" w:rsidRPr="00B80D10" w:rsidRDefault="00B80D10" w:rsidP="00B80D10">
      <w:r w:rsidRPr="00B80D10">
        <w:t>Some participants agreed to: </w:t>
      </w:r>
    </w:p>
    <w:p w14:paraId="5C7B320A" w14:textId="0107A741" w:rsidR="00B80D10" w:rsidRPr="00B80D10" w:rsidRDefault="00B80D10" w:rsidP="006C686A">
      <w:pPr>
        <w:pStyle w:val="ListParagraph"/>
        <w:numPr>
          <w:ilvl w:val="0"/>
          <w:numId w:val="17"/>
        </w:numPr>
      </w:pPr>
      <w:r w:rsidRPr="00B80D10">
        <w:t xml:space="preserve">Confidentiality </w:t>
      </w:r>
      <w:r w:rsidR="00997F13">
        <w:t>–</w:t>
      </w:r>
      <w:r w:rsidRPr="00B80D10">
        <w:t xml:space="preserve"> examples given by participants stay in this room ; </w:t>
      </w:r>
    </w:p>
    <w:p w14:paraId="7D3B82CB" w14:textId="77777777" w:rsidR="00B80D10" w:rsidRPr="00B80D10" w:rsidRDefault="00B80D10" w:rsidP="006C686A">
      <w:pPr>
        <w:pStyle w:val="ListParagraph"/>
        <w:numPr>
          <w:ilvl w:val="0"/>
          <w:numId w:val="17"/>
        </w:numPr>
      </w:pPr>
      <w:r w:rsidRPr="00B80D10">
        <w:t>Freedom to ask for clarification/explanations; </w:t>
      </w:r>
    </w:p>
    <w:p w14:paraId="6F15ABCA" w14:textId="77777777" w:rsidR="00B80D10" w:rsidRPr="00B80D10" w:rsidRDefault="00B80D10" w:rsidP="006C686A">
      <w:pPr>
        <w:pStyle w:val="ListParagraph"/>
        <w:numPr>
          <w:ilvl w:val="0"/>
          <w:numId w:val="17"/>
        </w:numPr>
      </w:pPr>
      <w:r w:rsidRPr="00B80D10">
        <w:t>Having good intentions; </w:t>
      </w:r>
    </w:p>
    <w:p w14:paraId="2D6C62F0" w14:textId="77777777" w:rsidR="00B80D10" w:rsidRPr="00B80D10" w:rsidRDefault="00B80D10" w:rsidP="006C686A">
      <w:pPr>
        <w:pStyle w:val="ListParagraph"/>
        <w:numPr>
          <w:ilvl w:val="1"/>
          <w:numId w:val="17"/>
        </w:numPr>
      </w:pPr>
      <w:r w:rsidRPr="00B80D10">
        <w:t>Understand everyone is here to learn; </w:t>
      </w:r>
    </w:p>
    <w:p w14:paraId="321C6316" w14:textId="77777777" w:rsidR="00B80D10" w:rsidRPr="00B80D10" w:rsidRDefault="00B80D10" w:rsidP="006C686A">
      <w:pPr>
        <w:pStyle w:val="ListParagraph"/>
        <w:numPr>
          <w:ilvl w:val="0"/>
          <w:numId w:val="17"/>
        </w:numPr>
      </w:pPr>
      <w:r w:rsidRPr="00B80D10">
        <w:t>Have no hierarchy in the room among staff. </w:t>
      </w:r>
    </w:p>
    <w:p w14:paraId="06120AED" w14:textId="668874CC" w:rsidR="00B80D10" w:rsidRPr="00B80D10" w:rsidRDefault="00B80D10" w:rsidP="00997F13">
      <w:pPr>
        <w:ind w:firstLine="50"/>
      </w:pPr>
    </w:p>
    <w:p w14:paraId="7D39E7F5" w14:textId="77777777" w:rsidR="00B80D10" w:rsidRPr="00B80D10" w:rsidRDefault="00B80D10" w:rsidP="00997F13">
      <w:pPr>
        <w:pStyle w:val="Heading1"/>
      </w:pPr>
      <w:bookmarkStart w:id="7" w:name="_Toc161915307"/>
      <w:r w:rsidRPr="00B80D10">
        <w:t>Key reflections and learning: partner training</w:t>
      </w:r>
      <w:bookmarkEnd w:id="7"/>
      <w:r w:rsidRPr="00B80D10">
        <w:t> </w:t>
      </w:r>
    </w:p>
    <w:p w14:paraId="3184953F" w14:textId="77777777" w:rsidR="00B80D10" w:rsidRPr="00B80D10" w:rsidRDefault="00B80D10" w:rsidP="00B80D10">
      <w:r w:rsidRPr="00B80D10">
        <w:t> </w:t>
      </w:r>
    </w:p>
    <w:p w14:paraId="465E5373" w14:textId="79AC3871" w:rsidR="00B80D10" w:rsidRPr="00B80D10" w:rsidRDefault="00B80D10" w:rsidP="00997F13">
      <w:pPr>
        <w:pStyle w:val="Heading2"/>
      </w:pPr>
      <w:r w:rsidRPr="00B80D10">
        <w:t>Areas of interest</w:t>
      </w:r>
    </w:p>
    <w:p w14:paraId="2BB43A25" w14:textId="77777777" w:rsidR="00B80D10" w:rsidRPr="00B80D10" w:rsidRDefault="00B80D10" w:rsidP="00B80D10">
      <w:r w:rsidRPr="00B80D10">
        <w:t>Most were interested in: </w:t>
      </w:r>
    </w:p>
    <w:p w14:paraId="3C276F57" w14:textId="77777777" w:rsidR="00B80D10" w:rsidRPr="00B80D10" w:rsidRDefault="00B80D10" w:rsidP="006C686A">
      <w:pPr>
        <w:pStyle w:val="ListParagraph"/>
        <w:numPr>
          <w:ilvl w:val="0"/>
          <w:numId w:val="18"/>
        </w:numPr>
      </w:pPr>
      <w:r w:rsidRPr="00B80D10">
        <w:t>Language and pronouns; </w:t>
      </w:r>
    </w:p>
    <w:p w14:paraId="4FE72489" w14:textId="77777777" w:rsidR="00B80D10" w:rsidRPr="00B80D10" w:rsidRDefault="00B80D10" w:rsidP="006C686A">
      <w:pPr>
        <w:pStyle w:val="ListParagraph"/>
        <w:numPr>
          <w:ilvl w:val="0"/>
          <w:numId w:val="18"/>
        </w:numPr>
      </w:pPr>
      <w:r w:rsidRPr="00B80D10">
        <w:t>Normalising an actively inclusive culture; </w:t>
      </w:r>
    </w:p>
    <w:p w14:paraId="717183FE" w14:textId="77777777" w:rsidR="00B80D10" w:rsidRPr="00B80D10" w:rsidRDefault="00B80D10" w:rsidP="006C686A">
      <w:pPr>
        <w:pStyle w:val="ListParagraph"/>
        <w:numPr>
          <w:ilvl w:val="0"/>
          <w:numId w:val="18"/>
        </w:numPr>
      </w:pPr>
      <w:r w:rsidRPr="00B80D10">
        <w:t>The idea of professionalism and different gendered expectations; </w:t>
      </w:r>
    </w:p>
    <w:p w14:paraId="2AE19A84" w14:textId="77777777" w:rsidR="00B80D10" w:rsidRPr="00B80D10" w:rsidRDefault="00B80D10" w:rsidP="006C686A">
      <w:pPr>
        <w:pStyle w:val="ListParagraph"/>
        <w:numPr>
          <w:ilvl w:val="0"/>
          <w:numId w:val="18"/>
        </w:numPr>
      </w:pPr>
      <w:r w:rsidRPr="00B80D10">
        <w:t>Active bystander training (for outside as well as at work); </w:t>
      </w:r>
    </w:p>
    <w:p w14:paraId="2BF17B84" w14:textId="77777777" w:rsidR="00B80D10" w:rsidRPr="00B80D10" w:rsidRDefault="00B80D10" w:rsidP="006C686A">
      <w:pPr>
        <w:pStyle w:val="ListParagraph"/>
        <w:numPr>
          <w:ilvl w:val="0"/>
          <w:numId w:val="18"/>
        </w:numPr>
      </w:pPr>
      <w:r w:rsidRPr="00B80D10">
        <w:t>‘Mansplaining.’ </w:t>
      </w:r>
    </w:p>
    <w:p w14:paraId="6A1C4E51" w14:textId="7D710C04" w:rsidR="00B80D10" w:rsidRPr="00B80D10" w:rsidRDefault="00B80D10" w:rsidP="00997F13">
      <w:pPr>
        <w:ind w:firstLine="50"/>
      </w:pPr>
    </w:p>
    <w:p w14:paraId="5AF571AF" w14:textId="77777777" w:rsidR="00B80D10" w:rsidRPr="00B80D10" w:rsidRDefault="00B80D10" w:rsidP="00B80D10">
      <w:r w:rsidRPr="00B80D10">
        <w:t>Some were interested in: </w:t>
      </w:r>
    </w:p>
    <w:p w14:paraId="151734DF" w14:textId="77777777" w:rsidR="00B80D10" w:rsidRPr="00B80D10" w:rsidRDefault="00B80D10" w:rsidP="006C686A">
      <w:pPr>
        <w:pStyle w:val="ListParagraph"/>
        <w:numPr>
          <w:ilvl w:val="0"/>
          <w:numId w:val="19"/>
        </w:numPr>
      </w:pPr>
      <w:r w:rsidRPr="00B80D10">
        <w:t>What we can do to mitigate early stereotyping; </w:t>
      </w:r>
    </w:p>
    <w:p w14:paraId="365410E0" w14:textId="77777777" w:rsidR="00B80D10" w:rsidRPr="00B80D10" w:rsidRDefault="00B80D10" w:rsidP="006C686A">
      <w:pPr>
        <w:pStyle w:val="ListParagraph"/>
        <w:numPr>
          <w:ilvl w:val="0"/>
          <w:numId w:val="19"/>
        </w:numPr>
      </w:pPr>
      <w:r w:rsidRPr="00B80D10">
        <w:t>Parents in the workplace; </w:t>
      </w:r>
    </w:p>
    <w:p w14:paraId="52182E40" w14:textId="77777777" w:rsidR="00B80D10" w:rsidRPr="00B80D10" w:rsidRDefault="00B80D10" w:rsidP="006C686A">
      <w:pPr>
        <w:pStyle w:val="ListParagraph"/>
        <w:numPr>
          <w:ilvl w:val="0"/>
          <w:numId w:val="19"/>
        </w:numPr>
      </w:pPr>
      <w:r w:rsidRPr="00B80D10">
        <w:t>Resources for dealing with microaggressions; </w:t>
      </w:r>
    </w:p>
    <w:p w14:paraId="04B33508" w14:textId="77777777" w:rsidR="00B80D10" w:rsidRPr="00B80D10" w:rsidRDefault="00B80D10" w:rsidP="006C686A">
      <w:pPr>
        <w:pStyle w:val="ListParagraph"/>
        <w:numPr>
          <w:ilvl w:val="0"/>
          <w:numId w:val="19"/>
        </w:numPr>
      </w:pPr>
      <w:r w:rsidRPr="00B80D10">
        <w:t>Learning about how they can promote inclusion in the wider sector. </w:t>
      </w:r>
    </w:p>
    <w:p w14:paraId="6A0616F8" w14:textId="77777777" w:rsidR="00B80D10" w:rsidRPr="00B80D10" w:rsidRDefault="00B80D10" w:rsidP="00B80D10">
      <w:r w:rsidRPr="00B80D10">
        <w:t> </w:t>
      </w:r>
    </w:p>
    <w:p w14:paraId="06AC2899" w14:textId="3651627C" w:rsidR="00B80D10" w:rsidRPr="00B80D10" w:rsidRDefault="00B80D10" w:rsidP="00997F13">
      <w:pPr>
        <w:pStyle w:val="Heading2"/>
      </w:pPr>
      <w:r w:rsidRPr="00B80D10">
        <w:t>Impact2</w:t>
      </w:r>
    </w:p>
    <w:p w14:paraId="159E3CC4" w14:textId="77777777" w:rsidR="00B80D10" w:rsidRPr="00B80D10" w:rsidRDefault="00B80D10" w:rsidP="006C686A">
      <w:pPr>
        <w:pStyle w:val="ListParagraph"/>
        <w:numPr>
          <w:ilvl w:val="0"/>
          <w:numId w:val="20"/>
        </w:numPr>
      </w:pPr>
      <w:r w:rsidRPr="00B80D10">
        <w:t>Every organisational evaluation showed an increase in the average of how confident participants feel post-training in supporting young women in their roles; an increase of between 0.29/5 and 0.84/5  </w:t>
      </w:r>
    </w:p>
    <w:p w14:paraId="728DF41B" w14:textId="77777777" w:rsidR="00B80D10" w:rsidRPr="00B80D10" w:rsidRDefault="00B80D10" w:rsidP="006C686A">
      <w:pPr>
        <w:pStyle w:val="ListParagraph"/>
        <w:numPr>
          <w:ilvl w:val="1"/>
          <w:numId w:val="20"/>
        </w:numPr>
      </w:pPr>
      <w:r w:rsidRPr="00B80D10">
        <w:t>note: where the whole organisation was trained, there was a greater average increase (0.75/5 and 0.84/5 respectively). </w:t>
      </w:r>
    </w:p>
    <w:p w14:paraId="4ADAA5E5" w14:textId="77777777" w:rsidR="00B80D10" w:rsidRPr="00B80D10" w:rsidRDefault="00B80D10" w:rsidP="006C686A">
      <w:pPr>
        <w:pStyle w:val="ListParagraph"/>
        <w:numPr>
          <w:ilvl w:val="0"/>
          <w:numId w:val="20"/>
        </w:numPr>
      </w:pPr>
      <w:r w:rsidRPr="00B80D10">
        <w:lastRenderedPageBreak/>
        <w:t>Between 60% and 100% of participants overall ‘agreed; or ‘strongly agreed’ that the training had met the aims set out initially by the SLTs</w:t>
      </w:r>
      <w:r w:rsidRPr="00B80D10">
        <w:tab/>
        <w:t> </w:t>
      </w:r>
    </w:p>
    <w:p w14:paraId="411B2639" w14:textId="77777777" w:rsidR="00B80D10" w:rsidRPr="00B80D10" w:rsidRDefault="00B80D10" w:rsidP="006C686A">
      <w:pPr>
        <w:pStyle w:val="ListParagraph"/>
        <w:numPr>
          <w:ilvl w:val="1"/>
          <w:numId w:val="20"/>
        </w:numPr>
      </w:pPr>
      <w:r w:rsidRPr="00B80D10">
        <w:t>Note: where the whole organisation was trained, 100% of participants ‘agreed’ or ‘strongly agreed’. </w:t>
      </w:r>
    </w:p>
    <w:p w14:paraId="49961EFD" w14:textId="77777777" w:rsidR="00B80D10" w:rsidRPr="00B80D10" w:rsidRDefault="00B80D10" w:rsidP="00B80D10">
      <w:r w:rsidRPr="00B80D10">
        <w:t> </w:t>
      </w:r>
    </w:p>
    <w:p w14:paraId="1F2FB84A" w14:textId="77777777" w:rsidR="00B80D10" w:rsidRPr="00B80D10" w:rsidRDefault="00B80D10" w:rsidP="00997F13">
      <w:pPr>
        <w:pStyle w:val="Heading1"/>
      </w:pPr>
      <w:bookmarkStart w:id="8" w:name="_Toc161915308"/>
      <w:r w:rsidRPr="00B80D10">
        <w:t>Participant questions</w:t>
      </w:r>
      <w:bookmarkEnd w:id="8"/>
      <w:r w:rsidRPr="00B80D10">
        <w:t>  </w:t>
      </w:r>
    </w:p>
    <w:p w14:paraId="04BDA356" w14:textId="77777777" w:rsidR="00B80D10" w:rsidRPr="00B80D10" w:rsidRDefault="00B80D10" w:rsidP="00B80D10">
      <w:r w:rsidRPr="00B80D10">
        <w:t> </w:t>
      </w:r>
    </w:p>
    <w:p w14:paraId="7A2FD369" w14:textId="29FF9CE9" w:rsidR="00B80D10" w:rsidRPr="00B80D10" w:rsidRDefault="00B80D10" w:rsidP="00997F13">
      <w:pPr>
        <w:pStyle w:val="Heading2"/>
        <w:rPr>
          <w:lang w:val="en-GB"/>
        </w:rPr>
      </w:pPr>
      <w:r w:rsidRPr="00B80D10">
        <w:t xml:space="preserve">Questions: </w:t>
      </w:r>
      <w:r w:rsidR="00997F13">
        <w:t>c</w:t>
      </w:r>
      <w:r w:rsidRPr="00B80D10">
        <w:t>ulture</w:t>
      </w:r>
    </w:p>
    <w:p w14:paraId="17CE53B1" w14:textId="77777777" w:rsidR="00B80D10" w:rsidRPr="00B80D10" w:rsidRDefault="00B80D10" w:rsidP="00B80D10">
      <w:r w:rsidRPr="00B80D10">
        <w:t xml:space="preserve">Most organisations wanted to know about ‘banter’ and where the ‘line’ is with humour. They were interested in how to recognise if you’re offending someone and how to react to this in a safe and non-confrontational manner, as well as how to combat ‘banter’ </w:t>
      </w:r>
      <w:r w:rsidRPr="00B80D10">
        <w:rPr>
          <w:i/>
          <w:iCs/>
        </w:rPr>
        <w:t>“both as the person it is directed at, but also as someone observing it.”</w:t>
      </w:r>
      <w:r w:rsidRPr="00B80D10">
        <w:t> </w:t>
      </w:r>
    </w:p>
    <w:p w14:paraId="616D5A2E" w14:textId="77777777" w:rsidR="00B80D10" w:rsidRPr="00B80D10" w:rsidRDefault="00B80D10" w:rsidP="00B80D10">
      <w:r w:rsidRPr="00B80D10">
        <w:t> </w:t>
      </w:r>
    </w:p>
    <w:p w14:paraId="3B298F59" w14:textId="77777777" w:rsidR="00B80D10" w:rsidRPr="00B80D10" w:rsidRDefault="00B80D10" w:rsidP="00B80D10">
      <w:r w:rsidRPr="00B80D10">
        <w:t>Some participants were keen to ask about balancing gender inclusion with ‘other types’ of inclusion, as there were fears that supporting one marginalised group would mean “</w:t>
      </w:r>
      <w:r w:rsidRPr="00B80D10">
        <w:rPr>
          <w:i/>
          <w:iCs/>
        </w:rPr>
        <w:t>taking from</w:t>
      </w:r>
      <w:r w:rsidRPr="00B80D10">
        <w:t>” others. </w:t>
      </w:r>
    </w:p>
    <w:p w14:paraId="446D0DBE" w14:textId="77777777" w:rsidR="00B80D10" w:rsidRPr="00B80D10" w:rsidRDefault="00B80D10" w:rsidP="00B80D10">
      <w:r w:rsidRPr="00B80D10">
        <w:t> </w:t>
      </w:r>
    </w:p>
    <w:p w14:paraId="26B505A5" w14:textId="77777777" w:rsidR="00B80D10" w:rsidRPr="00B80D10" w:rsidRDefault="00B80D10" w:rsidP="00B80D10">
      <w:r w:rsidRPr="00B80D10">
        <w:t>One conversation on handling microaggressions centred on transphobia in the workplace, and how to recognise  and deal with it. This conversation focused on how to handle two scenarios and encouraged thinking about both deliberate and unconscious bias. </w:t>
      </w:r>
    </w:p>
    <w:p w14:paraId="09A659B2" w14:textId="77777777" w:rsidR="00B80D10" w:rsidRPr="00B80D10" w:rsidRDefault="00B80D10" w:rsidP="00B80D10">
      <w:r w:rsidRPr="00B80D10">
        <w:t> </w:t>
      </w:r>
    </w:p>
    <w:p w14:paraId="4DCBB178" w14:textId="77777777" w:rsidR="00B80D10" w:rsidRPr="00B80D10" w:rsidRDefault="00B80D10" w:rsidP="00B80D10">
      <w:r w:rsidRPr="00B80D10">
        <w:t>This fed into discussions about how to be an active bystander in general, but also how to do this without being patronising: </w:t>
      </w:r>
    </w:p>
    <w:p w14:paraId="1A641E17" w14:textId="77777777" w:rsidR="00B80D10" w:rsidRPr="00B80D10" w:rsidRDefault="00B80D10" w:rsidP="00B80D10">
      <w:r w:rsidRPr="00B80D10">
        <w:t> </w:t>
      </w:r>
    </w:p>
    <w:p w14:paraId="0DE31580" w14:textId="77777777" w:rsidR="00B80D10" w:rsidRPr="00B80D10" w:rsidRDefault="00B80D10" w:rsidP="00997F13">
      <w:pPr>
        <w:pStyle w:val="Quote"/>
      </w:pPr>
      <w:r w:rsidRPr="00B80D10">
        <w:t>“How to know when to step in in a situation – where's the line, what is and isn’t patronising, worry about ‘coming to the rescue’.” </w:t>
      </w:r>
    </w:p>
    <w:p w14:paraId="5BBC8B5E" w14:textId="77777777" w:rsidR="00B80D10" w:rsidRPr="00B80D10" w:rsidRDefault="00B80D10" w:rsidP="00B80D10">
      <w:r w:rsidRPr="00B80D10">
        <w:t> </w:t>
      </w:r>
    </w:p>
    <w:p w14:paraId="6B3B7401" w14:textId="77777777" w:rsidR="00B80D10" w:rsidRPr="00B80D10" w:rsidRDefault="00B80D10" w:rsidP="00B80D10">
      <w:r w:rsidRPr="00B80D10">
        <w:t>There were also questions about recognising your own privilege and managing this, particularly if you’re mentoring someone who has very different experiences to you and therefore you may not be aware of the biases and discrimination that they face; for example, as a woman in a male-dominated industry. This was linked to questions about tokenism, both how to recognise and deal with this: </w:t>
      </w:r>
    </w:p>
    <w:p w14:paraId="62DE48EA" w14:textId="77777777" w:rsidR="00B80D10" w:rsidRPr="00B80D10" w:rsidRDefault="00B80D10" w:rsidP="00B80D10">
      <w:r w:rsidRPr="00B80D10">
        <w:t> </w:t>
      </w:r>
    </w:p>
    <w:p w14:paraId="04A03146" w14:textId="5A50FF45" w:rsidR="00B80D10" w:rsidRPr="00B80D10" w:rsidRDefault="00B80D10" w:rsidP="00997F13">
      <w:pPr>
        <w:pStyle w:val="Quote"/>
      </w:pPr>
      <w:r w:rsidRPr="00B80D10">
        <w:t xml:space="preserve">“How to make the only woman in a team of males </w:t>
      </w:r>
      <w:r w:rsidR="00997F13">
        <w:t>–</w:t>
      </w:r>
      <w:r w:rsidRPr="00B80D10">
        <w:t xml:space="preserve"> e.g. a team of 6 or 7 people, feel comfortable and included.”  </w:t>
      </w:r>
    </w:p>
    <w:p w14:paraId="108EEC00" w14:textId="77777777" w:rsidR="00B80D10" w:rsidRPr="00B80D10" w:rsidRDefault="00B80D10" w:rsidP="00B80D10">
      <w:r w:rsidRPr="00B80D10">
        <w:t> </w:t>
      </w:r>
    </w:p>
    <w:p w14:paraId="56007DDC" w14:textId="77777777" w:rsidR="00B80D10" w:rsidRPr="00B80D10" w:rsidRDefault="00B80D10" w:rsidP="00B80D10">
      <w:r w:rsidRPr="00B80D10">
        <w:t>Some questions thought about the lack of balance in office labour/admin, with women discussing their experiences of doing this kind of work, outside of their job description, disproportionately, whilst many men in the room noted that they were unaware that this was an issue at all. </w:t>
      </w:r>
    </w:p>
    <w:p w14:paraId="6BE95429" w14:textId="77777777" w:rsidR="00B80D10" w:rsidRPr="00B80D10" w:rsidRDefault="00B80D10" w:rsidP="00B80D10">
      <w:r w:rsidRPr="00B80D10">
        <w:t> </w:t>
      </w:r>
    </w:p>
    <w:p w14:paraId="714E90AB" w14:textId="77777777" w:rsidR="00B80D10" w:rsidRPr="00B80D10" w:rsidRDefault="00B80D10" w:rsidP="00B80D10">
      <w:r w:rsidRPr="00B80D10">
        <w:lastRenderedPageBreak/>
        <w:t>There were multiple conversations around ideas of ‘professionalism’, particularly thinking about how “</w:t>
      </w:r>
      <w:r w:rsidRPr="00B80D10">
        <w:rPr>
          <w:i/>
          <w:iCs/>
        </w:rPr>
        <w:t>quiet women are often seen as incompetent</w:t>
      </w:r>
      <w:r w:rsidRPr="00B80D10">
        <w:t>” and therefore passed up for promotion. Conversations centred around how to support people to put themselves up for promotion, but also the importance of considering all staff members for promotions in different ways, such as pay rises and promotion opportunities that don’t always require managing people. </w:t>
      </w:r>
    </w:p>
    <w:p w14:paraId="6E10DFFD" w14:textId="77777777" w:rsidR="00B80D10" w:rsidRPr="00B80D10" w:rsidRDefault="00B80D10" w:rsidP="00B80D10">
      <w:r w:rsidRPr="00B80D10">
        <w:t> </w:t>
      </w:r>
    </w:p>
    <w:p w14:paraId="478838D3" w14:textId="6BB757F1" w:rsidR="00B80D10" w:rsidRPr="00B80D10" w:rsidRDefault="00B80D10" w:rsidP="00997F13">
      <w:r w:rsidRPr="00B80D10">
        <w:t>Thinking about boundaries was very important to participants, especially regarding how to approach discussions about implementing safe and clear boundaries and how to deal with difficult scenarios when colleagues have different or opposing views. </w:t>
      </w:r>
    </w:p>
    <w:p w14:paraId="15553B1D" w14:textId="18870F06" w:rsidR="00B80D10" w:rsidRDefault="00B80D10" w:rsidP="00997F13">
      <w:pPr>
        <w:pStyle w:val="Quote"/>
      </w:pPr>
      <w:r w:rsidRPr="00B80D10">
        <w:t>“how do you challenge people to rethink their comments/statements without limiting their speech or dismissing their views?” </w:t>
      </w:r>
    </w:p>
    <w:p w14:paraId="00E90A19" w14:textId="77777777" w:rsidR="00997F13" w:rsidRPr="00997F13" w:rsidRDefault="00997F13" w:rsidP="00997F13"/>
    <w:p w14:paraId="01C993D1" w14:textId="77777777" w:rsidR="00B80D10" w:rsidRPr="00B80D10" w:rsidRDefault="00B80D10" w:rsidP="00997F13">
      <w:pPr>
        <w:pStyle w:val="Quote"/>
      </w:pPr>
      <w:r w:rsidRPr="00B80D10">
        <w:t>“Are old fashioned 'gentleman' qualities now inappropriate for the office? Can I hold a door open for a female colleague or comment on their hair/clothing (as I would also for a male) without causing upset or a problem? Becoming wary of crossing 'the line'.” </w:t>
      </w:r>
    </w:p>
    <w:p w14:paraId="681F430A" w14:textId="2DB99878" w:rsidR="00B80D10" w:rsidRPr="00B80D10" w:rsidRDefault="00B80D10" w:rsidP="006C686A">
      <w:pPr>
        <w:pStyle w:val="Heading2"/>
        <w:rPr>
          <w:lang w:val="en-GB"/>
        </w:rPr>
      </w:pPr>
      <w:r w:rsidRPr="00B80D10">
        <w:t xml:space="preserve">Questions: </w:t>
      </w:r>
      <w:r w:rsidR="00997F13">
        <w:t>l</w:t>
      </w:r>
      <w:r w:rsidRPr="00B80D10">
        <w:t>anguage</w:t>
      </w:r>
      <w:r w:rsidRPr="00B80D10">
        <w:rPr>
          <w:lang w:val="en-GB"/>
        </w:rPr>
        <w:t> </w:t>
      </w:r>
    </w:p>
    <w:p w14:paraId="125BC4C8" w14:textId="77777777" w:rsidR="00B80D10" w:rsidRPr="00B80D10" w:rsidRDefault="00B80D10" w:rsidP="00B80D10">
      <w:r w:rsidRPr="00B80D10">
        <w:t>Regarding language, they were interested in how to ensure language used to address wider groups is not gendered, e.g. alternatives to ‘guys’ for addressing large groups. In particular, they wanted to discuss gendered language, such as ‘lass’ and ‘girl’, how to approach reducing this, as well as discussing people’s motivations surrounding this – such as age and regional dialect – and how people might receive ‘gendered language’ in different contexts. </w:t>
      </w:r>
    </w:p>
    <w:p w14:paraId="6598E094" w14:textId="77777777" w:rsidR="00B80D10" w:rsidRPr="00B80D10" w:rsidRDefault="00B80D10" w:rsidP="00B80D10">
      <w:r w:rsidRPr="00B80D10">
        <w:t> </w:t>
      </w:r>
    </w:p>
    <w:p w14:paraId="34EC8940" w14:textId="77777777" w:rsidR="00B80D10" w:rsidRPr="00B80D10" w:rsidRDefault="00B80D10" w:rsidP="00B80D10">
      <w:r w:rsidRPr="00B80D10">
        <w:t>There were a range of questions surrounding the concept of pronouns and gender identity, thinking about how to approach questions about people’s gender identity, as well as what they can do as a workplace to demonstrate overtly that they are trans-inclusive. Not all participants approached this with the same patience and compassion and there was sometimes some uncertainty around the concept of pronouns, including from an English as a foreign language (EASL) point of view. Not all participants were keen to begin using these publicly, e.g. on an email signatures, but there was widespread investment in starting to think about this and what it could mean for young people joining the organisation who are perhaps more armed with knowledge on this topic. People were also interested in the usage of titles (Mr/Mrs/Ms) and how necessary these actually are. </w:t>
      </w:r>
    </w:p>
    <w:p w14:paraId="715A1CE9" w14:textId="77777777" w:rsidR="00B80D10" w:rsidRPr="00B80D10" w:rsidRDefault="00B80D10" w:rsidP="00B80D10">
      <w:r w:rsidRPr="00B80D10">
        <w:t> </w:t>
      </w:r>
    </w:p>
    <w:p w14:paraId="29140D7C" w14:textId="77777777" w:rsidR="00B80D10" w:rsidRPr="00B80D10" w:rsidRDefault="00B80D10" w:rsidP="00B80D10">
      <w:r w:rsidRPr="00B80D10">
        <w:t xml:space="preserve">There were always questions about ‘mansplaining’, both thinking about its definition and sometimes the inherent gendering of the term itself. Participants asked about sensitivity and whether all colleagues feel the same weight to being patronised by male colleagues, with some women noting that this is just something that they’re used to and don’t think much of. However, there were some participants who were keen to know how to arm their younger </w:t>
      </w:r>
      <w:r w:rsidRPr="00B80D10">
        <w:lastRenderedPageBreak/>
        <w:t>colleagues with tools to deal with this confidently. Some colleagues were also very interested in recognising this behaviour in themselves and learning how to stop it. </w:t>
      </w:r>
    </w:p>
    <w:p w14:paraId="015604D3" w14:textId="77777777" w:rsidR="00B80D10" w:rsidRPr="00B80D10" w:rsidRDefault="00B80D10" w:rsidP="00B80D10">
      <w:r w:rsidRPr="00B80D10">
        <w:t> </w:t>
      </w:r>
    </w:p>
    <w:p w14:paraId="5C03BDA9" w14:textId="77777777" w:rsidR="00B80D10" w:rsidRPr="00B80D10" w:rsidRDefault="00B80D10" w:rsidP="00997F13">
      <w:pPr>
        <w:pStyle w:val="Heading2"/>
      </w:pPr>
      <w:r w:rsidRPr="00B80D10">
        <w:t>What did they learn? </w:t>
      </w:r>
    </w:p>
    <w:p w14:paraId="289BC79B" w14:textId="55FFE216" w:rsidR="00B80D10" w:rsidRDefault="00B80D10" w:rsidP="00B80D10">
      <w:r w:rsidRPr="00B80D10">
        <w:t>Most participants learnt about structural issues surrounding gender inclusion, inclusive language use, pronouns, and gained confidence when discussing gender in the workplace. </w:t>
      </w:r>
    </w:p>
    <w:p w14:paraId="41335DFC" w14:textId="77777777" w:rsidR="00997F13" w:rsidRPr="00B80D10" w:rsidRDefault="00997F13" w:rsidP="00B80D10"/>
    <w:p w14:paraId="2BD68F37" w14:textId="1EBD0AEE" w:rsidR="00B80D10" w:rsidRDefault="00B80D10" w:rsidP="00997F13">
      <w:pPr>
        <w:pStyle w:val="Quote"/>
      </w:pPr>
      <w:r w:rsidRPr="00B80D10">
        <w:t>“I will be more confident in challenging people” </w:t>
      </w:r>
    </w:p>
    <w:p w14:paraId="37F8FCAD" w14:textId="77777777" w:rsidR="00997F13" w:rsidRPr="00997F13" w:rsidRDefault="00997F13" w:rsidP="00997F13"/>
    <w:p w14:paraId="164BF758" w14:textId="3C4BB2EA" w:rsidR="00B80D10" w:rsidRDefault="00B80D10" w:rsidP="00997F13">
      <w:pPr>
        <w:pStyle w:val="Quote"/>
      </w:pPr>
      <w:r w:rsidRPr="00B80D10">
        <w:t>“I learned that subconscious bias starts very early in people's lives”.  </w:t>
      </w:r>
    </w:p>
    <w:p w14:paraId="797DD11F" w14:textId="77777777" w:rsidR="00997F13" w:rsidRPr="00997F13" w:rsidRDefault="00997F13" w:rsidP="00997F13"/>
    <w:p w14:paraId="2DC0EFDC" w14:textId="32555A25" w:rsidR="00B80D10" w:rsidRDefault="00B80D10" w:rsidP="00B80D10">
      <w:r w:rsidRPr="00B80D10">
        <w:t>They reported learning what pronouns mean, how to discuss them, and the benefits of signposting them. </w:t>
      </w:r>
    </w:p>
    <w:p w14:paraId="7D3A531F" w14:textId="77777777" w:rsidR="00997F13" w:rsidRPr="00B80D10" w:rsidRDefault="00997F13" w:rsidP="00B80D10"/>
    <w:p w14:paraId="741A31A6" w14:textId="0F700573" w:rsidR="00B80D10" w:rsidRDefault="00B80D10" w:rsidP="00997F13">
      <w:pPr>
        <w:pStyle w:val="Quote"/>
      </w:pPr>
      <w:r w:rsidRPr="00B80D10">
        <w:t>“[I learnt that] The use of pronouns to make others feel more safe and be more inclusive.”   </w:t>
      </w:r>
    </w:p>
    <w:p w14:paraId="29A3DE45" w14:textId="77777777" w:rsidR="00997F13" w:rsidRPr="00997F13" w:rsidRDefault="00997F13" w:rsidP="00997F13"/>
    <w:p w14:paraId="24396D7A" w14:textId="77488A6D" w:rsidR="00B80D10" w:rsidRDefault="00B80D10" w:rsidP="00997F13">
      <w:pPr>
        <w:pStyle w:val="Quote"/>
      </w:pPr>
      <w:r w:rsidRPr="00B80D10">
        <w:t>“As someone with she/her pronouns as I was born a woman, I wasn't sure if it would be disrespectful of me to put my pronouns up but now I realise that I can do this as it will help others feel more comfortable.” </w:t>
      </w:r>
    </w:p>
    <w:p w14:paraId="3071094B" w14:textId="77777777" w:rsidR="00997F13" w:rsidRPr="00997F13" w:rsidRDefault="00997F13" w:rsidP="00997F13"/>
    <w:p w14:paraId="4A29A428" w14:textId="77777777" w:rsidR="00B80D10" w:rsidRPr="00B80D10" w:rsidRDefault="00B80D10" w:rsidP="00997F13">
      <w:pPr>
        <w:pStyle w:val="Quote"/>
      </w:pPr>
      <w:r w:rsidRPr="00B80D10">
        <w:t>“I hadn't thought about how stating my pronouns on (social media) profiles &amp; in work might act as an "ally".” </w:t>
      </w:r>
    </w:p>
    <w:p w14:paraId="3A8B6D45" w14:textId="77777777" w:rsidR="00B80D10" w:rsidRPr="00B80D10" w:rsidRDefault="00B80D10" w:rsidP="00B80D10">
      <w:r w:rsidRPr="00B80D10">
        <w:t> </w:t>
      </w:r>
    </w:p>
    <w:p w14:paraId="1D7CBD27" w14:textId="0E5B19E3" w:rsidR="00B80D10" w:rsidRPr="00B80D10" w:rsidRDefault="00B80D10" w:rsidP="00B80D10">
      <w:r w:rsidRPr="00B80D10">
        <w:t xml:space="preserve">Participants learnt about the concept of ‘intersectionality’ and what it means to be an ‘active bystander’ in theory, which made them interested in having more training on the various ways to do this in practice. They also discussed boundaries at length, thinking about some of the </w:t>
      </w:r>
      <w:r w:rsidRPr="00B80D10">
        <w:rPr>
          <w:i/>
          <w:iCs/>
        </w:rPr>
        <w:t>“less obvious implications of language use,</w:t>
      </w:r>
      <w:r w:rsidRPr="00B80D10">
        <w:t>” for example, thinking about the gendering of the terms ‘soft’ and ‘hard’ skills. </w:t>
      </w:r>
    </w:p>
    <w:p w14:paraId="77AC19AE" w14:textId="0BE600F9" w:rsidR="00B80D10" w:rsidRDefault="00B80D10" w:rsidP="00997F13">
      <w:pPr>
        <w:pStyle w:val="Quote"/>
      </w:pPr>
      <w:r w:rsidRPr="00B80D10">
        <w:t>“[I have learnt] what is considered non-inclusive language. Now I have more confidence in calling this out”  </w:t>
      </w:r>
    </w:p>
    <w:p w14:paraId="0F650E1F" w14:textId="77777777" w:rsidR="00997F13" w:rsidRPr="00997F13" w:rsidRDefault="00997F13" w:rsidP="00997F13"/>
    <w:p w14:paraId="20622FD5" w14:textId="77777777" w:rsidR="00B80D10" w:rsidRPr="00B80D10" w:rsidRDefault="00B80D10" w:rsidP="00997F13">
      <w:pPr>
        <w:pStyle w:val="Quote"/>
      </w:pPr>
      <w:r w:rsidRPr="00B80D10">
        <w:t>“will be far more conscious to avoid "mansplaining" and make more of an active effort to be an Active Bystander when necessary.” </w:t>
      </w:r>
    </w:p>
    <w:p w14:paraId="71D1CF86" w14:textId="77777777" w:rsidR="00B80D10" w:rsidRPr="00B80D10" w:rsidRDefault="00B80D10" w:rsidP="00B80D10">
      <w:r w:rsidRPr="00B80D10">
        <w:t> </w:t>
      </w:r>
    </w:p>
    <w:p w14:paraId="19133D05" w14:textId="77777777" w:rsidR="00B80D10" w:rsidRPr="00B80D10" w:rsidRDefault="00B80D10" w:rsidP="00B80D10">
      <w:r w:rsidRPr="00B80D10">
        <w:t>Participants talked through the importance of active and deliberate inclusion, instead of passively assuming inclusion and why this is so important. Participants talked about the need for consistency with flexibility – both for those who are parents and those who aren’t. Many participants were also particularly interested in the gendered differences in how people apply for jobs. </w:t>
      </w:r>
    </w:p>
    <w:p w14:paraId="1218ADAE" w14:textId="77777777" w:rsidR="00B80D10" w:rsidRPr="00B80D10" w:rsidRDefault="00B80D10" w:rsidP="00B80D10">
      <w:r w:rsidRPr="00B80D10">
        <w:t> </w:t>
      </w:r>
    </w:p>
    <w:p w14:paraId="57CB9CEA" w14:textId="77777777" w:rsidR="00B80D10" w:rsidRPr="00B80D10" w:rsidRDefault="00B80D10" w:rsidP="00997F13">
      <w:pPr>
        <w:pStyle w:val="Quote"/>
      </w:pPr>
      <w:r w:rsidRPr="00B80D10">
        <w:lastRenderedPageBreak/>
        <w:t>“I think the training did a good job at highlighting the bias that exists and the barriers women face in the workplace.” </w:t>
      </w:r>
    </w:p>
    <w:p w14:paraId="394F9965" w14:textId="77777777" w:rsidR="00B80D10" w:rsidRPr="00B80D10" w:rsidRDefault="00B80D10" w:rsidP="00B80D10">
      <w:r w:rsidRPr="00B80D10">
        <w:t> </w:t>
      </w:r>
    </w:p>
    <w:p w14:paraId="3DBC901B" w14:textId="77777777" w:rsidR="00B80D10" w:rsidRPr="00B80D10" w:rsidRDefault="00B80D10" w:rsidP="00B80D10">
      <w:r w:rsidRPr="00B80D10">
        <w:t>Participants discussed the value of colleagues discussing their experiences and enabling others to learn from these: </w:t>
      </w:r>
    </w:p>
    <w:p w14:paraId="05F1428A" w14:textId="77777777" w:rsidR="00B80D10" w:rsidRPr="00B80D10" w:rsidRDefault="00B80D10" w:rsidP="00B80D10">
      <w:r w:rsidRPr="00B80D10">
        <w:t> </w:t>
      </w:r>
    </w:p>
    <w:p w14:paraId="13925CBC" w14:textId="77777777" w:rsidR="00B80D10" w:rsidRPr="00B80D10" w:rsidRDefault="00B80D10" w:rsidP="00997F13">
      <w:pPr>
        <w:pStyle w:val="Quote"/>
      </w:pPr>
      <w:r w:rsidRPr="00B80D10">
        <w:t>“I wouldn't have had such open discussions on these kinds of topics with them so hearing their opinions was really insightful.” </w:t>
      </w:r>
    </w:p>
    <w:p w14:paraId="70FC5F67" w14:textId="77777777" w:rsidR="00B80D10" w:rsidRPr="00B80D10" w:rsidRDefault="00B80D10" w:rsidP="00B80D10">
      <w:r w:rsidRPr="00B80D10">
        <w:t> </w:t>
      </w:r>
    </w:p>
    <w:p w14:paraId="1CE4DAB8" w14:textId="77777777" w:rsidR="00B80D10" w:rsidRPr="00B80D10" w:rsidRDefault="00B80D10" w:rsidP="00B80D10">
      <w:r w:rsidRPr="00B80D10">
        <w:t>Participants felt that the training gave them the opportunity to: </w:t>
      </w:r>
    </w:p>
    <w:p w14:paraId="12A798B1" w14:textId="77777777" w:rsidR="00B80D10" w:rsidRPr="00B80D10" w:rsidRDefault="00B80D10" w:rsidP="00B80D10">
      <w:r w:rsidRPr="00B80D10">
        <w:t> </w:t>
      </w:r>
    </w:p>
    <w:p w14:paraId="15274007" w14:textId="357D5B75" w:rsidR="00B80D10" w:rsidRDefault="00B80D10" w:rsidP="00997F13">
      <w:pPr>
        <w:pStyle w:val="Quote"/>
      </w:pPr>
      <w:r w:rsidRPr="00B80D10">
        <w:t>“Develop more empathy towards people who are less aware of what their actions and words may come across as.”  </w:t>
      </w:r>
    </w:p>
    <w:p w14:paraId="2F67CE1E" w14:textId="77777777" w:rsidR="00997F13" w:rsidRPr="00997F13" w:rsidRDefault="00997F13" w:rsidP="00997F13"/>
    <w:p w14:paraId="18FB0EA7" w14:textId="77777777" w:rsidR="00997F13" w:rsidRDefault="00B80D10" w:rsidP="00997F13">
      <w:pPr>
        <w:pStyle w:val="Quote"/>
      </w:pPr>
      <w:r w:rsidRPr="00B80D10">
        <w:t>“Taking the time to learn more and engage with people and be respectful.” </w:t>
      </w:r>
    </w:p>
    <w:p w14:paraId="4F21F70C" w14:textId="6645A5EB" w:rsidR="00B80D10" w:rsidRPr="00B80D10" w:rsidRDefault="00B80D10" w:rsidP="00997F13">
      <w:pPr>
        <w:pStyle w:val="Quote"/>
      </w:pPr>
      <w:r w:rsidRPr="00B80D10">
        <w:t> </w:t>
      </w:r>
    </w:p>
    <w:p w14:paraId="650F7880" w14:textId="77777777" w:rsidR="00B80D10" w:rsidRPr="00B80D10" w:rsidRDefault="00B80D10" w:rsidP="00B80D10">
      <w:r w:rsidRPr="00B80D10">
        <w:t>Partner A in particular discussed the value in the organisation itself having core values that are people-based and that all staff can speak to. Other organisations felt that a resource like this would be valuable to support their teams. </w:t>
      </w:r>
    </w:p>
    <w:p w14:paraId="1D8EAAFB" w14:textId="77777777" w:rsidR="00B80D10" w:rsidRPr="00B80D10" w:rsidRDefault="00B80D10" w:rsidP="00B80D10">
      <w:r w:rsidRPr="00B80D10">
        <w:t> </w:t>
      </w:r>
    </w:p>
    <w:p w14:paraId="054228EB" w14:textId="77777777" w:rsidR="00B80D10" w:rsidRPr="00B80D10" w:rsidRDefault="00B80D10" w:rsidP="00B80D10">
      <w:r w:rsidRPr="00B80D10">
        <w:t>Some talked about the training giving them the chance to broaden their perspectives as a leader, especially in thinking about the different experiences those they manage may have than themselves: </w:t>
      </w:r>
    </w:p>
    <w:p w14:paraId="562868A8" w14:textId="77777777" w:rsidR="00B80D10" w:rsidRPr="00B80D10" w:rsidRDefault="00B80D10" w:rsidP="00B80D10">
      <w:r w:rsidRPr="00B80D10">
        <w:t> </w:t>
      </w:r>
    </w:p>
    <w:p w14:paraId="6743D217" w14:textId="77777777" w:rsidR="00B80D10" w:rsidRPr="00B80D10" w:rsidRDefault="00B80D10" w:rsidP="00997F13">
      <w:pPr>
        <w:pStyle w:val="Quote"/>
      </w:pPr>
      <w:r w:rsidRPr="00B80D10">
        <w:t>“I will try to be more supportive for everyone that reports to me - and not make any assumptions.” </w:t>
      </w:r>
    </w:p>
    <w:p w14:paraId="2FDFAD20" w14:textId="77777777" w:rsidR="00B80D10" w:rsidRPr="00B80D10" w:rsidRDefault="00B80D10" w:rsidP="00997F13">
      <w:pPr>
        <w:pStyle w:val="Quote"/>
      </w:pPr>
      <w:r w:rsidRPr="00B80D10">
        <w:t> </w:t>
      </w:r>
    </w:p>
    <w:p w14:paraId="33016643" w14:textId="77777777" w:rsidR="00B80D10" w:rsidRPr="00B80D10" w:rsidRDefault="00B80D10" w:rsidP="00997F13">
      <w:pPr>
        <w:pStyle w:val="Quote"/>
      </w:pPr>
      <w:r w:rsidRPr="00B80D10">
        <w:t>“[I will] Engage more with female engineers - ask if they have encountered challenges in our workplace due to their gender” </w:t>
      </w:r>
    </w:p>
    <w:p w14:paraId="57BCF6AC" w14:textId="77777777" w:rsidR="00B80D10" w:rsidRPr="00B80D10" w:rsidRDefault="00B80D10" w:rsidP="00B80D10">
      <w:r w:rsidRPr="00B80D10">
        <w:t> </w:t>
      </w:r>
    </w:p>
    <w:p w14:paraId="075018A1" w14:textId="6A927213" w:rsidR="00B80D10" w:rsidRPr="00B80D10" w:rsidRDefault="00B80D10" w:rsidP="00997F13">
      <w:pPr>
        <w:pStyle w:val="Heading2"/>
      </w:pPr>
      <w:r w:rsidRPr="00B80D10">
        <w:t>What they’d like to learn in the future</w:t>
      </w:r>
    </w:p>
    <w:p w14:paraId="26CD7A6F" w14:textId="77777777" w:rsidR="00B80D10" w:rsidRPr="00B80D10" w:rsidRDefault="00B80D10" w:rsidP="00B80D10">
      <w:r w:rsidRPr="00B80D10">
        <w:t>Most participants would like </w:t>
      </w:r>
    </w:p>
    <w:p w14:paraId="33DEB2AA" w14:textId="77777777" w:rsidR="00B80D10" w:rsidRPr="00B80D10" w:rsidRDefault="00B80D10" w:rsidP="006C686A">
      <w:pPr>
        <w:pStyle w:val="ListParagraph"/>
        <w:numPr>
          <w:ilvl w:val="0"/>
          <w:numId w:val="21"/>
        </w:numPr>
      </w:pPr>
      <w:r w:rsidRPr="00B80D10">
        <w:t>More training that builds on cultivating inclusive workplace cultures – e.g. for HR, policies, etc.; </w:t>
      </w:r>
    </w:p>
    <w:p w14:paraId="01790265" w14:textId="77777777" w:rsidR="00B80D10" w:rsidRPr="00B80D10" w:rsidRDefault="00B80D10" w:rsidP="006C686A">
      <w:pPr>
        <w:pStyle w:val="ListParagraph"/>
        <w:numPr>
          <w:ilvl w:val="0"/>
          <w:numId w:val="21"/>
        </w:numPr>
      </w:pPr>
      <w:r w:rsidRPr="00B80D10">
        <w:t>Active bystander training. </w:t>
      </w:r>
    </w:p>
    <w:p w14:paraId="1A5D9FFB" w14:textId="77777777" w:rsidR="00B80D10" w:rsidRPr="00B80D10" w:rsidRDefault="00B80D10" w:rsidP="00B80D10">
      <w:r w:rsidRPr="00B80D10">
        <w:t> </w:t>
      </w:r>
    </w:p>
    <w:p w14:paraId="14CF1802" w14:textId="77777777" w:rsidR="00B80D10" w:rsidRPr="00B80D10" w:rsidRDefault="00B80D10" w:rsidP="00B80D10">
      <w:r w:rsidRPr="00B80D10">
        <w:t>Some participants wanted: </w:t>
      </w:r>
    </w:p>
    <w:p w14:paraId="67D8D011" w14:textId="77777777" w:rsidR="00B80D10" w:rsidRPr="00B80D10" w:rsidRDefault="00B80D10" w:rsidP="006C686A">
      <w:pPr>
        <w:pStyle w:val="ListParagraph"/>
        <w:numPr>
          <w:ilvl w:val="0"/>
          <w:numId w:val="22"/>
        </w:numPr>
      </w:pPr>
      <w:r w:rsidRPr="00B80D10">
        <w:t>A sharing knowledge toolkit: </w:t>
      </w:r>
    </w:p>
    <w:p w14:paraId="03B2FB60" w14:textId="77777777" w:rsidR="00B80D10" w:rsidRPr="00B80D10" w:rsidRDefault="00B80D10" w:rsidP="006C686A">
      <w:pPr>
        <w:pStyle w:val="ListParagraph"/>
        <w:numPr>
          <w:ilvl w:val="1"/>
          <w:numId w:val="22"/>
        </w:numPr>
      </w:pPr>
      <w:r w:rsidRPr="00B80D10">
        <w:t>e.g. a bullet point fact sheet on website; </w:t>
      </w:r>
    </w:p>
    <w:p w14:paraId="04624FEB" w14:textId="77777777" w:rsidR="00B80D10" w:rsidRPr="00B80D10" w:rsidRDefault="00B80D10" w:rsidP="006C686A">
      <w:pPr>
        <w:pStyle w:val="ListParagraph"/>
        <w:numPr>
          <w:ilvl w:val="0"/>
          <w:numId w:val="22"/>
        </w:numPr>
      </w:pPr>
      <w:r w:rsidRPr="00B80D10">
        <w:t>A way to set communication boundaries – soft policies showing people how to approach discomfort; </w:t>
      </w:r>
    </w:p>
    <w:p w14:paraId="4AA0AD22" w14:textId="77777777" w:rsidR="00B80D10" w:rsidRPr="00B80D10" w:rsidRDefault="00B80D10" w:rsidP="006C686A">
      <w:pPr>
        <w:pStyle w:val="ListParagraph"/>
        <w:numPr>
          <w:ilvl w:val="1"/>
          <w:numId w:val="22"/>
        </w:numPr>
      </w:pPr>
      <w:r w:rsidRPr="00997F13">
        <w:rPr>
          <w:i/>
          <w:iCs/>
        </w:rPr>
        <w:lastRenderedPageBreak/>
        <w:t>“The biggest question I came away with [...] is "how can I make people (men) realise that this is their problem too?". Which is nearly impossible, but I do think some training around this, even if it's just supporting women to develop the confidence in speaking up, would be great.”</w:t>
      </w:r>
      <w:r w:rsidRPr="00B80D10">
        <w:t> </w:t>
      </w:r>
    </w:p>
    <w:p w14:paraId="111EC520" w14:textId="77777777" w:rsidR="00B80D10" w:rsidRPr="00B80D10" w:rsidRDefault="00B80D10" w:rsidP="006C686A">
      <w:pPr>
        <w:pStyle w:val="ListParagraph"/>
        <w:numPr>
          <w:ilvl w:val="1"/>
          <w:numId w:val="22"/>
        </w:numPr>
      </w:pPr>
      <w:r w:rsidRPr="00997F13">
        <w:rPr>
          <w:i/>
          <w:iCs/>
        </w:rPr>
        <w:t>“some guidance on what a male manager should be aware of/accommodating/actively doing when managing a female (or other gender).”</w:t>
      </w:r>
      <w:r w:rsidRPr="00B80D10">
        <w:t> </w:t>
      </w:r>
    </w:p>
    <w:p w14:paraId="647D12F2" w14:textId="77777777" w:rsidR="00B80D10" w:rsidRPr="00B80D10" w:rsidRDefault="00B80D10" w:rsidP="006C686A">
      <w:pPr>
        <w:pStyle w:val="ListParagraph"/>
        <w:numPr>
          <w:ilvl w:val="0"/>
          <w:numId w:val="22"/>
        </w:numPr>
      </w:pPr>
      <w:r w:rsidRPr="00B80D10">
        <w:t>An anonymous suggestion/question box in the office and online that can be used to highlight issues - for example, language use and preferences; </w:t>
      </w:r>
    </w:p>
    <w:p w14:paraId="2D4CC234" w14:textId="77777777" w:rsidR="00B80D10" w:rsidRPr="00B80D10" w:rsidRDefault="00B80D10" w:rsidP="006C686A">
      <w:pPr>
        <w:pStyle w:val="ListParagraph"/>
        <w:numPr>
          <w:ilvl w:val="0"/>
          <w:numId w:val="22"/>
        </w:numPr>
      </w:pPr>
      <w:r w:rsidRPr="00B80D10">
        <w:t>Wider inclusion training, having expected this to be about diversity and inclusion more generally, as opposed to singular focus on gender; </w:t>
      </w:r>
    </w:p>
    <w:p w14:paraId="74C31B21" w14:textId="77777777" w:rsidR="00B80D10" w:rsidRPr="00B80D10" w:rsidRDefault="00B80D10" w:rsidP="006C686A">
      <w:pPr>
        <w:pStyle w:val="ListParagraph"/>
        <w:numPr>
          <w:ilvl w:val="0"/>
          <w:numId w:val="22"/>
        </w:numPr>
      </w:pPr>
      <w:r w:rsidRPr="00B80D10">
        <w:t>Tools for how they can fan out their learning and practice across the sector. </w:t>
      </w:r>
    </w:p>
    <w:p w14:paraId="7BF4C3CF" w14:textId="77777777" w:rsidR="00B80D10" w:rsidRPr="00B80D10" w:rsidRDefault="00B80D10" w:rsidP="00B80D10">
      <w:r w:rsidRPr="00B80D10">
        <w:t> </w:t>
      </w:r>
    </w:p>
    <w:p w14:paraId="7808E218" w14:textId="77777777" w:rsidR="00B80D10" w:rsidRPr="00B80D10" w:rsidRDefault="00B80D10" w:rsidP="00997F13">
      <w:pPr>
        <w:pStyle w:val="Heading1"/>
      </w:pPr>
      <w:bookmarkStart w:id="9" w:name="_Toc161915309"/>
      <w:r w:rsidRPr="00B80D10">
        <w:t>Improvements for future training</w:t>
      </w:r>
      <w:bookmarkEnd w:id="9"/>
      <w:r w:rsidRPr="00B80D10">
        <w:t> </w:t>
      </w:r>
    </w:p>
    <w:p w14:paraId="07D6A357" w14:textId="77777777" w:rsidR="00B80D10" w:rsidRPr="00B80D10" w:rsidRDefault="00B80D10" w:rsidP="00B80D10">
      <w:r w:rsidRPr="00B80D10">
        <w:t>Most participants suggested more time in the session to dedicate to going into the scenarios in more detail. Some advocated for a full-day training to provide more time for in-depth discussion. </w:t>
      </w:r>
    </w:p>
    <w:p w14:paraId="5044F461" w14:textId="77777777" w:rsidR="00B80D10" w:rsidRPr="00B80D10" w:rsidRDefault="00B80D10" w:rsidP="00B80D10">
      <w:r w:rsidRPr="00B80D10">
        <w:t> </w:t>
      </w:r>
    </w:p>
    <w:p w14:paraId="00601ACA" w14:textId="77777777" w:rsidR="00B80D10" w:rsidRPr="00B80D10" w:rsidRDefault="00B80D10" w:rsidP="00B80D10">
      <w:r w:rsidRPr="00B80D10">
        <w:t>Where the training was only delivered to select staff members (managers only), participants suggested that the training be delivered to the wider team as well. They also felt that a “</w:t>
      </w:r>
      <w:r w:rsidRPr="00B80D10">
        <w:rPr>
          <w:i/>
          <w:iCs/>
        </w:rPr>
        <w:t>shareable resource</w:t>
      </w:r>
      <w:r w:rsidRPr="00B80D10">
        <w:t>” to have at hand for the whole team would be valuable. </w:t>
      </w:r>
    </w:p>
    <w:p w14:paraId="01F059EE" w14:textId="77777777" w:rsidR="00B80D10" w:rsidRPr="00B80D10" w:rsidRDefault="00B80D10" w:rsidP="00B80D10">
      <w:r w:rsidRPr="00B80D10">
        <w:t> </w:t>
      </w:r>
    </w:p>
    <w:p w14:paraId="7CB6A8D2" w14:textId="77777777" w:rsidR="00B80D10" w:rsidRPr="00B80D10" w:rsidRDefault="00B80D10" w:rsidP="00B80D10">
      <w:r w:rsidRPr="00B80D10">
        <w:t>Meanwhile, where participation was voluntary, some participants felt that it should be aimed at a less general level as, though it “</w:t>
      </w:r>
      <w:r w:rsidRPr="00B80D10">
        <w:rPr>
          <w:i/>
          <w:iCs/>
        </w:rPr>
        <w:t>created a good foundation</w:t>
      </w:r>
      <w:r w:rsidRPr="00B80D10">
        <w:t>”, they felt that those who sign themselves up tend to already have a better than average level of knowledge on the subject anyway, due to their interest. </w:t>
      </w:r>
    </w:p>
    <w:p w14:paraId="067772B2" w14:textId="77777777" w:rsidR="00B80D10" w:rsidRPr="00B80D10" w:rsidRDefault="00B80D10" w:rsidP="00B80D10">
      <w:r w:rsidRPr="00B80D10">
        <w:t> </w:t>
      </w:r>
    </w:p>
    <w:p w14:paraId="2F77D861" w14:textId="77777777" w:rsidR="00B80D10" w:rsidRPr="00B80D10" w:rsidRDefault="00B80D10" w:rsidP="00B80D10">
      <w:r w:rsidRPr="00B80D10">
        <w:t>Some participants suggested having more practical and clear-cut solutions as well as more ambiguous examples to discuss; </w:t>
      </w:r>
    </w:p>
    <w:p w14:paraId="23B4C02E" w14:textId="77777777" w:rsidR="00B80D10" w:rsidRPr="00B80D10" w:rsidRDefault="00B80D10" w:rsidP="00B80D10">
      <w:r w:rsidRPr="00B80D10">
        <w:t> </w:t>
      </w:r>
    </w:p>
    <w:p w14:paraId="683D6E5D" w14:textId="77777777" w:rsidR="00B80D10" w:rsidRPr="00B80D10" w:rsidRDefault="00B80D10" w:rsidP="00997F13">
      <w:pPr>
        <w:pStyle w:val="Quote"/>
      </w:pPr>
      <w:r w:rsidRPr="00B80D10">
        <w:t>“I felt the course was very thorough but maybe more real world examples to put lesser-known phrases or topics into context.” </w:t>
      </w:r>
    </w:p>
    <w:p w14:paraId="17BFD4D5" w14:textId="77777777" w:rsidR="00B80D10" w:rsidRPr="00B80D10" w:rsidRDefault="00B80D10" w:rsidP="00B80D10">
      <w:r w:rsidRPr="00B80D10">
        <w:t> </w:t>
      </w:r>
    </w:p>
    <w:p w14:paraId="3554AA33" w14:textId="77777777" w:rsidR="00B80D10" w:rsidRPr="00B80D10" w:rsidRDefault="00B80D10" w:rsidP="00997F13">
      <w:pPr>
        <w:pStyle w:val="Quote"/>
      </w:pPr>
      <w:r w:rsidRPr="00B80D10">
        <w:t>“I think there was a strong focus on pronouns. That's not to say it's not important, just that a lot of the gaps lie elsewhere (which is from my personal experience, where pronouns are less relevant). A lot of these are more nuanced and less easy to address, but for example, the challenges of being a working mum, of being a female career changer and the stereotypes that are faced.” </w:t>
      </w:r>
    </w:p>
    <w:p w14:paraId="0C12308F" w14:textId="77777777" w:rsidR="00B80D10" w:rsidRDefault="00B80D10" w:rsidP="00B80D10">
      <w:r w:rsidRPr="00B80D10">
        <w:t> </w:t>
      </w:r>
    </w:p>
    <w:p w14:paraId="6467A360" w14:textId="77777777" w:rsidR="006C686A" w:rsidRPr="00B80D10" w:rsidRDefault="006C686A" w:rsidP="00B80D10"/>
    <w:p w14:paraId="30DDA31C" w14:textId="77777777" w:rsidR="00B80D10" w:rsidRPr="00B80D10" w:rsidRDefault="00B80D10" w:rsidP="00997F13">
      <w:pPr>
        <w:pStyle w:val="Heading1"/>
      </w:pPr>
      <w:bookmarkStart w:id="10" w:name="_Toc161915310"/>
      <w:r w:rsidRPr="00B80D10">
        <w:t>Challenges</w:t>
      </w:r>
      <w:bookmarkEnd w:id="10"/>
      <w:r w:rsidRPr="00B80D10">
        <w:t> </w:t>
      </w:r>
    </w:p>
    <w:p w14:paraId="1265D2A8" w14:textId="77777777" w:rsidR="00B80D10" w:rsidRPr="00B80D10" w:rsidRDefault="00B80D10" w:rsidP="00B80D10">
      <w:r w:rsidRPr="00B80D10">
        <w:t xml:space="preserve">Each organisation came with its own different size, structure, and culture. The two smaller organisations who both had their full staff team trained seemed to benefit most from the </w:t>
      </w:r>
      <w:r w:rsidRPr="00B80D10">
        <w:lastRenderedPageBreak/>
        <w:t>training, as everyone was able to access the same base learning. It also set a very strong precedent that, not only did the SLTs choose to invest the time of the full team into learning about gender inclusion, but they chose to prioritise the training themselves, by joining the sessions (including CEOs). </w:t>
      </w:r>
    </w:p>
    <w:p w14:paraId="674F2A94" w14:textId="77777777" w:rsidR="00B80D10" w:rsidRPr="00B80D10" w:rsidRDefault="00B80D10" w:rsidP="00B80D10">
      <w:r w:rsidRPr="00B80D10">
        <w:t> </w:t>
      </w:r>
    </w:p>
    <w:p w14:paraId="63216EC4" w14:textId="77777777" w:rsidR="00B80D10" w:rsidRPr="00B80D10" w:rsidRDefault="00B80D10" w:rsidP="00B80D10">
      <w:r w:rsidRPr="00B80D10">
        <w:t>The largest organisation, where only managers were trained, had some difficulties gaining Board approval, who needed to be encouraged that this was the best use of their time, resulting in the decision that it should only be available to managers and not all staff. There was also a feeling among the Board that the organisation did not need to learn about gender inclusion, a feeling that was not supported by the HR team, who were aware of the large gender disparity across tech roles in the organisation, and their gender pay gap. One question the Board put to YWM was:  </w:t>
      </w:r>
    </w:p>
    <w:p w14:paraId="14A350D6" w14:textId="77777777" w:rsidR="00B80D10" w:rsidRPr="00B80D10" w:rsidRDefault="00B80D10" w:rsidP="00B80D10">
      <w:r w:rsidRPr="00B80D10">
        <w:t> </w:t>
      </w:r>
    </w:p>
    <w:p w14:paraId="5860F057" w14:textId="77777777" w:rsidR="00B80D10" w:rsidRPr="00B80D10" w:rsidRDefault="00B80D10" w:rsidP="00997F13">
      <w:pPr>
        <w:pStyle w:val="Quote"/>
      </w:pPr>
      <w:r w:rsidRPr="00B80D10">
        <w:t>“Our staff are sensible and we always choose the best person for the job, regardless of gender or background – there are just not enough women applying. Do we really need training?” </w:t>
      </w:r>
    </w:p>
    <w:p w14:paraId="19F12834" w14:textId="77777777" w:rsidR="00B80D10" w:rsidRPr="00B80D10" w:rsidRDefault="00B80D10" w:rsidP="00B80D10">
      <w:r w:rsidRPr="00B80D10">
        <w:t> </w:t>
      </w:r>
    </w:p>
    <w:p w14:paraId="53A00A43" w14:textId="77777777" w:rsidR="00B80D10" w:rsidRPr="00B80D10" w:rsidRDefault="00B80D10" w:rsidP="00B80D10">
      <w:r w:rsidRPr="00B80D10">
        <w:t>During one of the training sessions for this organisation, there were also challenges with the attitudes of some participants, who demonstrated that some people will actively choose to be disruptive when the topic is gender, and that not everybody wants to learn or adapt any of their views or behaviours. The questions posed to us by the Board about the need for the training, alongside the gendered safeguarding issue that arose during the session, demonstrated a clear need for this kind of training. </w:t>
      </w:r>
    </w:p>
    <w:p w14:paraId="3DB68F19" w14:textId="77777777" w:rsidR="00B80D10" w:rsidRPr="00B80D10" w:rsidRDefault="00B80D10" w:rsidP="00B80D10">
      <w:r w:rsidRPr="00B80D10">
        <w:t> </w:t>
      </w:r>
    </w:p>
    <w:p w14:paraId="504115FB" w14:textId="7EC59911" w:rsidR="00B80D10" w:rsidRPr="00B80D10" w:rsidRDefault="00B80D10" w:rsidP="00B80D10">
      <w:r w:rsidRPr="00B80D10">
        <w:t>There were some challenges with one organisation’s structure changing during the project period. Due to a merger with their parent company, almost all key contacts left the organisation. However, they were still very keen to continue working with us and rounding off the learning that had begun, so they introduced us to the EDI team at the parent company to continue discussions after the conclusion of the project. </w:t>
      </w:r>
    </w:p>
    <w:p w14:paraId="6BF512A0" w14:textId="77777777" w:rsidR="00B80D10" w:rsidRPr="00B80D10" w:rsidRDefault="00B80D10" w:rsidP="00B80D10">
      <w:r w:rsidRPr="00B80D10">
        <w:t> </w:t>
      </w:r>
    </w:p>
    <w:p w14:paraId="33D8792A" w14:textId="77777777" w:rsidR="00B80D10" w:rsidRPr="00B80D10" w:rsidRDefault="00B80D10" w:rsidP="00997F13">
      <w:pPr>
        <w:pStyle w:val="Heading1"/>
      </w:pPr>
      <w:bookmarkStart w:id="11" w:name="_Toc161915311"/>
      <w:r w:rsidRPr="00B80D10">
        <w:t>Notes on partnership building</w:t>
      </w:r>
      <w:bookmarkEnd w:id="11"/>
      <w:r w:rsidRPr="00B80D10">
        <w:t> </w:t>
      </w:r>
    </w:p>
    <w:p w14:paraId="143C94DD" w14:textId="2D94663E" w:rsidR="00B80D10" w:rsidRPr="00B80D10" w:rsidRDefault="00B80D10" w:rsidP="00B80D10">
      <w:r w:rsidRPr="00B80D10">
        <w:t xml:space="preserve"> There is a detailed analysis of our partner relationship building with </w:t>
      </w:r>
      <w:proofErr w:type="spellStart"/>
      <w:r w:rsidRPr="00B80D10">
        <w:t>CodeClan</w:t>
      </w:r>
      <w:proofErr w:type="spellEnd"/>
      <w:r w:rsidRPr="00B80D10">
        <w:t xml:space="preserve"> in the </w:t>
      </w:r>
      <w:hyperlink r:id="rId12" w:tgtFrame="_blank" w:history="1">
        <w:r w:rsidRPr="00B80D10">
          <w:rPr>
            <w:rStyle w:val="Hyperlink"/>
            <w:lang w:val="en-US"/>
          </w:rPr>
          <w:t>singular evaluation of that work available here</w:t>
        </w:r>
      </w:hyperlink>
      <w:r w:rsidRPr="00B80D10">
        <w:t>. </w:t>
      </w:r>
    </w:p>
    <w:p w14:paraId="732796CF" w14:textId="77777777" w:rsidR="00B80D10" w:rsidRDefault="00B80D10" w:rsidP="00B80D10">
      <w:r w:rsidRPr="00B80D10">
        <w:t> </w:t>
      </w:r>
    </w:p>
    <w:p w14:paraId="75C79859" w14:textId="77777777" w:rsidR="006C686A" w:rsidRDefault="006C686A" w:rsidP="00B80D10"/>
    <w:p w14:paraId="2CA47BFB" w14:textId="77777777" w:rsidR="006C686A" w:rsidRPr="00B80D10" w:rsidRDefault="006C686A" w:rsidP="00B80D10"/>
    <w:p w14:paraId="50D169B3" w14:textId="77777777" w:rsidR="00B80D10" w:rsidRPr="00B80D10" w:rsidRDefault="00B80D10" w:rsidP="00997F13">
      <w:pPr>
        <w:pStyle w:val="Heading2"/>
      </w:pPr>
      <w:r w:rsidRPr="00B80D10">
        <w:t>Feedback from partners </w:t>
      </w:r>
    </w:p>
    <w:p w14:paraId="44D8E33F" w14:textId="5227669A" w:rsidR="00B80D10" w:rsidRPr="00B80D10" w:rsidRDefault="00B80D10" w:rsidP="00B80D10">
      <w:r w:rsidRPr="00B80D10">
        <w:t xml:space="preserve">Feedback from partners focused on the value of discussing the workshops beforehand, enabling them to co-develop the scenarios to ensure they were suitable for their </w:t>
      </w:r>
      <w:r w:rsidRPr="00B80D10">
        <w:lastRenderedPageBreak/>
        <w:t>organisational contexts and cultures. Partners also valued the style of the training giving staff the opportunity to share their experiences and learn from each other.  </w:t>
      </w:r>
    </w:p>
    <w:p w14:paraId="4F92CF10" w14:textId="77777777" w:rsidR="00B80D10" w:rsidRPr="00B80D10" w:rsidRDefault="00B80D10" w:rsidP="00B80D10">
      <w:r w:rsidRPr="00B80D10">
        <w:t> </w:t>
      </w:r>
    </w:p>
    <w:p w14:paraId="4E1E7739" w14:textId="77777777" w:rsidR="00B80D10" w:rsidRPr="00B80D10" w:rsidRDefault="00B80D10" w:rsidP="00997F13">
      <w:pPr>
        <w:pStyle w:val="Quote"/>
      </w:pPr>
      <w:r w:rsidRPr="00B80D10">
        <w:t>“I think the content was aimed at the right level with good discussion points; it opens the door for further conversation and learning. The follow up email with lots of signposting to different resources and information is also really useful.” </w:t>
      </w:r>
    </w:p>
    <w:p w14:paraId="01D09A74" w14:textId="77777777" w:rsidR="00B80D10" w:rsidRPr="00B80D10" w:rsidRDefault="00B80D10" w:rsidP="00B80D10">
      <w:r w:rsidRPr="00B80D10">
        <w:t> </w:t>
      </w:r>
    </w:p>
    <w:p w14:paraId="3AC21853" w14:textId="77777777" w:rsidR="00B80D10" w:rsidRPr="00B80D10" w:rsidRDefault="00B80D10" w:rsidP="00B80D10">
      <w:r w:rsidRPr="00B80D10">
        <w:t>Staff valued having the opportunity to have some sessions in-person, as it could support a more open group dynamic. However, partners really appreciated the flexibility in the offer to run some sessions online, to support wider participation and enable more people to engage through tools like the chat and polls. </w:t>
      </w:r>
    </w:p>
    <w:p w14:paraId="432C0D3C" w14:textId="77777777" w:rsidR="00B80D10" w:rsidRPr="00B80D10" w:rsidRDefault="00B80D10" w:rsidP="00B80D10">
      <w:r w:rsidRPr="00B80D10">
        <w:t> </w:t>
      </w:r>
    </w:p>
    <w:p w14:paraId="0C04828E" w14:textId="77777777" w:rsidR="00B80D10" w:rsidRPr="00B80D10" w:rsidRDefault="00B80D10" w:rsidP="00997F13">
      <w:pPr>
        <w:pStyle w:val="Quote"/>
      </w:pPr>
      <w:r w:rsidRPr="00B80D10">
        <w:t>“The second session was definitely the best - there was a lot of discussion and it felt very engaging. It also felt more accessible because it was interactive (e.g. polls) without always being put on the spot to speak up.” </w:t>
      </w:r>
    </w:p>
    <w:p w14:paraId="24112734" w14:textId="77777777" w:rsidR="00B80D10" w:rsidRPr="00B80D10" w:rsidRDefault="00B80D10" w:rsidP="00B80D10">
      <w:r w:rsidRPr="00B80D10">
        <w:t> </w:t>
      </w:r>
    </w:p>
    <w:p w14:paraId="4119B069" w14:textId="77777777" w:rsidR="00B80D10" w:rsidRPr="00B80D10" w:rsidRDefault="00B80D10" w:rsidP="00B80D10">
      <w:r w:rsidRPr="00B80D10">
        <w:t>Partner A had particularly active and deliberate engagement. Our key contact noted that even staff who usually don't contribute a lot in group settings were participating actively and enthusiastically. </w:t>
      </w:r>
    </w:p>
    <w:p w14:paraId="119180AB" w14:textId="77777777" w:rsidR="00B80D10" w:rsidRPr="00B80D10" w:rsidRDefault="00B80D10" w:rsidP="00B80D10">
      <w:r w:rsidRPr="00B80D10">
        <w:t> </w:t>
      </w:r>
    </w:p>
    <w:p w14:paraId="1601CF67" w14:textId="77777777" w:rsidR="00B80D10" w:rsidRPr="00B80D10" w:rsidRDefault="00B80D10" w:rsidP="00997F13">
      <w:pPr>
        <w:pStyle w:val="Quote"/>
      </w:pPr>
      <w:r w:rsidRPr="00B80D10">
        <w:t>"Very interesting and thought-provoking" </w:t>
      </w:r>
    </w:p>
    <w:p w14:paraId="5E7E6D7F" w14:textId="77777777" w:rsidR="00B80D10" w:rsidRPr="00B80D10" w:rsidRDefault="00B80D10" w:rsidP="00B80D10">
      <w:r w:rsidRPr="00B80D10">
        <w:t> </w:t>
      </w:r>
    </w:p>
    <w:p w14:paraId="333B7B20" w14:textId="77777777" w:rsidR="00B80D10" w:rsidRPr="00B80D10" w:rsidRDefault="00B80D10" w:rsidP="00B80D10">
      <w:r w:rsidRPr="00B80D10">
        <w:t>The environment created by the relaxed facilitation style and safe-space building exercise at the start was really beneficial in supporting staff to engage, open up, and actively listen to the experiences of others. </w:t>
      </w:r>
    </w:p>
    <w:p w14:paraId="0BEF5A3D" w14:textId="77777777" w:rsidR="00B80D10" w:rsidRPr="00B80D10" w:rsidRDefault="00B80D10" w:rsidP="00B80D10">
      <w:r w:rsidRPr="00B80D10">
        <w:t> </w:t>
      </w:r>
    </w:p>
    <w:p w14:paraId="786580F1" w14:textId="77777777" w:rsidR="00B80D10" w:rsidRPr="00B80D10" w:rsidRDefault="00B80D10" w:rsidP="00997F13">
      <w:pPr>
        <w:pStyle w:val="Quote"/>
      </w:pPr>
      <w:r w:rsidRPr="00B80D10">
        <w:t>“[the facilitator] was great and created a relaxed environment where I hope the whole team felt comfortable and able to share their opinions, concerns and experiences.” </w:t>
      </w:r>
    </w:p>
    <w:p w14:paraId="691092E3" w14:textId="77777777" w:rsidR="00B80D10" w:rsidRPr="00B80D10" w:rsidRDefault="00B80D10" w:rsidP="00997F13">
      <w:pPr>
        <w:pStyle w:val="Quote"/>
      </w:pPr>
      <w:r w:rsidRPr="00B80D10">
        <w:t> </w:t>
      </w:r>
    </w:p>
    <w:p w14:paraId="3BDFF9B0" w14:textId="77777777" w:rsidR="00B80D10" w:rsidRPr="00B80D10" w:rsidRDefault="00B80D10" w:rsidP="00997F13">
      <w:pPr>
        <w:pStyle w:val="Quote"/>
      </w:pPr>
      <w:r w:rsidRPr="00B80D10">
        <w:t>“[the facilitator] was approachable and explained complex and fuzzy topics very well (where there's no clear definition).” </w:t>
      </w:r>
    </w:p>
    <w:p w14:paraId="1A7AAC02" w14:textId="77777777" w:rsidR="00B80D10" w:rsidRPr="00B80D10" w:rsidRDefault="00B80D10" w:rsidP="00B80D10">
      <w:r w:rsidRPr="00B80D10">
        <w:t> </w:t>
      </w:r>
    </w:p>
    <w:p w14:paraId="6F257EBF" w14:textId="77777777" w:rsidR="00B80D10" w:rsidRPr="00B80D10" w:rsidRDefault="00B80D10" w:rsidP="00B80D10">
      <w:r w:rsidRPr="00B80D10">
        <w:t>Some organisations found the training valuable as a validating exercise, as the compassionate and patient approach to the training itself, and the conversations it enabled, demonstrated their positive working culture. This was particularly significant with the two smaller organisations, where the training was delivered to all staff. In both of these organisations, there were also decisions from various staff members to add their pronouns to their email sign-off/Breathe HR profile, after the learning provided by the sessions. </w:t>
      </w:r>
    </w:p>
    <w:p w14:paraId="0C7C642B" w14:textId="77777777" w:rsidR="00B80D10" w:rsidRPr="00B80D10" w:rsidRDefault="00B80D10" w:rsidP="00B80D10">
      <w:r w:rsidRPr="00B80D10">
        <w:t> </w:t>
      </w:r>
    </w:p>
    <w:p w14:paraId="1B1B85FD" w14:textId="77777777" w:rsidR="00B80D10" w:rsidRDefault="00B80D10" w:rsidP="00B80D10">
      <w:r w:rsidRPr="00B80D10">
        <w:lastRenderedPageBreak/>
        <w:t>Training in which senior leadership had less buy-in, or supported a sense that the training itself was a tick-box exercise, had less vocal appreciation for the training and the culture the sessions themselves demonstrated. </w:t>
      </w:r>
    </w:p>
    <w:p w14:paraId="39CFD390" w14:textId="77777777" w:rsidR="006C686A" w:rsidRPr="00B80D10" w:rsidRDefault="006C686A" w:rsidP="00B80D10"/>
    <w:p w14:paraId="073303F8" w14:textId="1B27BDA5" w:rsidR="00B80D10" w:rsidRPr="00B80D10" w:rsidRDefault="00B80D10" w:rsidP="00997F13">
      <w:pPr>
        <w:pStyle w:val="Heading2"/>
      </w:pPr>
      <w:r w:rsidRPr="00B80D10">
        <w:t>Learning for next steps </w:t>
      </w:r>
    </w:p>
    <w:p w14:paraId="6F6C610E" w14:textId="0EAEEC83" w:rsidR="00B80D10" w:rsidRPr="00B80D10" w:rsidRDefault="00B80D10" w:rsidP="00B80D10">
      <w:r w:rsidRPr="00B80D10">
        <w:t> Multiple training sessions had participants who felt that their knowledge had been strong enough in the first instance and that therefore they expected this to be more of a deep dive into (gender) inclusion. It can be difficult to meet expectations and requirements when all participants arrive at different levels. Therefore, it’s essential to manage expectations with clarity that the aim is to ensure that all participants have access to the same level of understanding before we are able to delve more deeply. In future, this could be managed by delivering various workshops aimed at different levels.  </w:t>
      </w:r>
    </w:p>
    <w:p w14:paraId="2BD44641" w14:textId="77777777" w:rsidR="00B80D10" w:rsidRPr="00B80D10" w:rsidRDefault="00B80D10" w:rsidP="00B80D10">
      <w:r w:rsidRPr="00B80D10">
        <w:t> </w:t>
      </w:r>
    </w:p>
    <w:p w14:paraId="5836198B" w14:textId="733E9C37" w:rsidR="00B80D10" w:rsidRPr="00B80D10" w:rsidRDefault="00B80D10" w:rsidP="00B80D10">
      <w:r w:rsidRPr="00B80D10">
        <w:t xml:space="preserve">Meeting the key contact at the partner organisation at the beginning of the process (and consistently throughout) was valuable for building up a strong relationship, collaborating to ensure the resources were suitable for the organisation’s needs and context, and for managing anxieties. Having a call the week before the session to go through the </w:t>
      </w:r>
      <w:proofErr w:type="spellStart"/>
      <w:r w:rsidRPr="00B80D10">
        <w:t>powerpoint</w:t>
      </w:r>
      <w:proofErr w:type="spellEnd"/>
      <w:r w:rsidRPr="00B80D10">
        <w:t xml:space="preserve"> and ensure the partner felt adequately prepared for the sessions also supported this. </w:t>
      </w:r>
    </w:p>
    <w:p w14:paraId="2E7ECE5A" w14:textId="77777777" w:rsidR="00B80D10" w:rsidRPr="00B80D10" w:rsidRDefault="00B80D10" w:rsidP="00B80D10">
      <w:r w:rsidRPr="00B80D10">
        <w:t> </w:t>
      </w:r>
    </w:p>
    <w:p w14:paraId="51BF18E7" w14:textId="77777777" w:rsidR="00B80D10" w:rsidRPr="00B80D10" w:rsidRDefault="00B80D10" w:rsidP="00997F13">
      <w:pPr>
        <w:pStyle w:val="Heading1"/>
      </w:pPr>
      <w:bookmarkStart w:id="12" w:name="_Toc161915312"/>
      <w:r w:rsidRPr="00B80D10">
        <w:t>Next steps</w:t>
      </w:r>
      <w:bookmarkEnd w:id="12"/>
      <w:r w:rsidRPr="00B80D10">
        <w:t> </w:t>
      </w:r>
    </w:p>
    <w:p w14:paraId="2B2B3754" w14:textId="77777777" w:rsidR="00B80D10" w:rsidRPr="00B80D10" w:rsidRDefault="00B80D10" w:rsidP="00997F13">
      <w:pPr>
        <w:pStyle w:val="Heading2"/>
      </w:pPr>
      <w:r w:rsidRPr="00B80D10">
        <w:t>What additional support did partners want? </w:t>
      </w:r>
    </w:p>
    <w:p w14:paraId="33F64A16" w14:textId="77777777" w:rsidR="00B80D10" w:rsidRPr="00B80D10" w:rsidRDefault="00B80D10" w:rsidP="006C686A">
      <w:pPr>
        <w:pStyle w:val="ListParagraph"/>
        <w:numPr>
          <w:ilvl w:val="0"/>
          <w:numId w:val="23"/>
        </w:numPr>
      </w:pPr>
      <w:r w:rsidRPr="00B80D10">
        <w:t>Active bystander training to put the skills and theory learnt to practical use; </w:t>
      </w:r>
    </w:p>
    <w:p w14:paraId="0A850D28" w14:textId="77777777" w:rsidR="00B80D10" w:rsidRPr="00B80D10" w:rsidRDefault="00B80D10" w:rsidP="006C686A">
      <w:pPr>
        <w:pStyle w:val="ListParagraph"/>
        <w:numPr>
          <w:ilvl w:val="0"/>
          <w:numId w:val="23"/>
        </w:numPr>
      </w:pPr>
      <w:r w:rsidRPr="00B80D10">
        <w:t>Having a ‘workplace culture agreement’ resource to support accountability; </w:t>
      </w:r>
    </w:p>
    <w:p w14:paraId="2D565EDF" w14:textId="77777777" w:rsidR="00B80D10" w:rsidRPr="00B80D10" w:rsidRDefault="00B80D10" w:rsidP="006C686A">
      <w:pPr>
        <w:pStyle w:val="ListParagraph"/>
        <w:numPr>
          <w:ilvl w:val="0"/>
          <w:numId w:val="23"/>
        </w:numPr>
      </w:pPr>
      <w:r w:rsidRPr="00B80D10">
        <w:t>Training to help the organisation get ready for the new generation; </w:t>
      </w:r>
    </w:p>
    <w:p w14:paraId="65825259" w14:textId="77777777" w:rsidR="00B80D10" w:rsidRPr="00B80D10" w:rsidRDefault="00B80D10" w:rsidP="006C686A">
      <w:pPr>
        <w:pStyle w:val="ListParagraph"/>
        <w:numPr>
          <w:ilvl w:val="0"/>
          <w:numId w:val="23"/>
        </w:numPr>
      </w:pPr>
      <w:r w:rsidRPr="00B80D10">
        <w:t>Recommendations on what more they can do to support young women’s inclusion in the workplace; </w:t>
      </w:r>
    </w:p>
    <w:p w14:paraId="539E0928" w14:textId="77777777" w:rsidR="00B80D10" w:rsidRPr="00B80D10" w:rsidRDefault="00B80D10" w:rsidP="006C686A">
      <w:pPr>
        <w:pStyle w:val="ListParagraph"/>
        <w:numPr>
          <w:ilvl w:val="0"/>
          <w:numId w:val="23"/>
        </w:numPr>
      </w:pPr>
      <w:r w:rsidRPr="00B80D10">
        <w:t>Wider signposting to training looking into different types of diversity and inclusion. </w:t>
      </w:r>
    </w:p>
    <w:p w14:paraId="48672F8E" w14:textId="4277BAEA" w:rsidR="00B80D10" w:rsidRPr="00B80D10" w:rsidRDefault="00B80D10" w:rsidP="00B80D10">
      <w:r w:rsidRPr="00B80D10">
        <w:t> </w:t>
      </w:r>
    </w:p>
    <w:p w14:paraId="39982717" w14:textId="77777777" w:rsidR="00B80D10" w:rsidRPr="00B80D10" w:rsidRDefault="00B80D10" w:rsidP="00997F13">
      <w:pPr>
        <w:pStyle w:val="Heading2"/>
        <w:rPr>
          <w:lang w:val="en-GB"/>
        </w:rPr>
      </w:pPr>
      <w:r w:rsidRPr="00B80D10">
        <w:t>Partner A</w:t>
      </w:r>
      <w:r w:rsidRPr="00B80D10">
        <w:rPr>
          <w:lang w:val="en-GB"/>
        </w:rPr>
        <w:t> </w:t>
      </w:r>
    </w:p>
    <w:p w14:paraId="7E678EEA" w14:textId="106DC92C" w:rsidR="00B80D10" w:rsidRPr="00B80D10" w:rsidRDefault="00B80D10" w:rsidP="00B80D10">
      <w:r w:rsidRPr="00B80D10">
        <w:t xml:space="preserve"> After gaining a collective base-level of knowledge organisation-wide, Partner A received a ‘gender inclusion deep dive’ workshop to further their learning from the first sessions, including ‘getting ready for next generation’ in the workplace and ‘active bystander’ scenarios. These sessions were held in February 2024. Discussions among participants during these sessions also referenced themes from the original training YWM delivered to </w:t>
      </w:r>
      <w:r w:rsidRPr="00B80D10">
        <w:lastRenderedPageBreak/>
        <w:t>them, demonstrating how they have digested and utilised their learning since that first session. </w:t>
      </w:r>
    </w:p>
    <w:p w14:paraId="65E2A5A2" w14:textId="77777777" w:rsidR="00B80D10" w:rsidRPr="00B80D10" w:rsidRDefault="00B80D10" w:rsidP="00B80D10">
      <w:r w:rsidRPr="00B80D10">
        <w:t> </w:t>
      </w:r>
    </w:p>
    <w:p w14:paraId="42F93728" w14:textId="77777777" w:rsidR="00B80D10" w:rsidRPr="00B80D10" w:rsidRDefault="00B80D10" w:rsidP="00B80D10">
      <w:r w:rsidRPr="00B80D10">
        <w:t xml:space="preserve">One key question asked ahead of the sessions was: </w:t>
      </w:r>
      <w:r w:rsidRPr="00B80D10">
        <w:rPr>
          <w:i/>
          <w:iCs/>
        </w:rPr>
        <w:t>“How can I support others to feel safe and supported to speak up if they see something against our values?”</w:t>
      </w:r>
      <w:r w:rsidRPr="00B80D10">
        <w:t> </w:t>
      </w:r>
    </w:p>
    <w:p w14:paraId="6DC5C44F" w14:textId="77777777" w:rsidR="00B80D10" w:rsidRPr="00B80D10" w:rsidRDefault="00B80D10" w:rsidP="00B80D10">
      <w:r w:rsidRPr="00B80D10">
        <w:t> </w:t>
      </w:r>
    </w:p>
    <w:p w14:paraId="5708EF2D" w14:textId="77777777" w:rsidR="00B80D10" w:rsidRPr="00B80D10" w:rsidRDefault="00B80D10" w:rsidP="00B80D10">
      <w:r w:rsidRPr="00B80D10">
        <w:t>We delivered to the whole team, including the CEO: one session in-person to 10 people in Perth, with some participants travelling down from Aberdeen specifically for the session, and one online to 7 people.  </w:t>
      </w:r>
    </w:p>
    <w:p w14:paraId="0CCC8185" w14:textId="77777777" w:rsidR="00B80D10" w:rsidRPr="00B80D10" w:rsidRDefault="00B80D10" w:rsidP="00B80D10">
      <w:r w:rsidRPr="00B80D10">
        <w:t> </w:t>
      </w:r>
    </w:p>
    <w:p w14:paraId="1C917B93" w14:textId="77777777" w:rsidR="00B80D10" w:rsidRPr="00B80D10" w:rsidRDefault="00B80D10" w:rsidP="00B80D10">
      <w:r w:rsidRPr="00B80D10">
        <w:t>Discussions about the new generation in the workplace centred on ‘assumptions’, which some participants mentioned felt very aligned with the idea of ‘imposter syndrome.’ One participant also noted that these assumptions felt like they had been similar for them entering the workplace at a younger age, but that now there seems to be more of an active conversation around these that allows young people to have more choice, meaning that organisations have to be prepared for these conversations. </w:t>
      </w:r>
    </w:p>
    <w:p w14:paraId="143E68FB" w14:textId="77777777" w:rsidR="00B80D10" w:rsidRPr="00B80D10" w:rsidRDefault="00B80D10" w:rsidP="00B80D10">
      <w:r w:rsidRPr="00B80D10">
        <w:t> </w:t>
      </w:r>
    </w:p>
    <w:p w14:paraId="394E2FF6" w14:textId="77777777" w:rsidR="00B80D10" w:rsidRPr="00B80D10" w:rsidRDefault="00B80D10" w:rsidP="00B80D10">
      <w:r w:rsidRPr="00B80D10">
        <w:t>Participants also talked about young people’s idea of having to go above and beyond to get ‘brownie points’ in the workplace. They noted that, though it can be valuable to create a culture where people want to learn and grow, there must be structures in place to give transparency about where your additional input is going and what it is moving towards. Managers mentioned that Partner A have structured learning pathways and banded pay that address this need for transparency. There was some surprise that there were no assumptions surrounding career progression, and that some people assume that they can’t be promoted because they are young. One participant also talked about the fact that external colleagues often assume that being young means they have limited expertise, due to general assumptions of what a manager/expert looks like. </w:t>
      </w:r>
    </w:p>
    <w:p w14:paraId="0792D4DA" w14:textId="77777777" w:rsidR="00B80D10" w:rsidRPr="00B80D10" w:rsidRDefault="00B80D10" w:rsidP="00B80D10">
      <w:r w:rsidRPr="00B80D10">
        <w:t> </w:t>
      </w:r>
    </w:p>
    <w:p w14:paraId="26FC5290" w14:textId="77777777" w:rsidR="00B80D10" w:rsidRPr="00B80D10" w:rsidRDefault="00B80D10" w:rsidP="00B80D10">
      <w:r w:rsidRPr="00B80D10">
        <w:t>The active bystander portion of the session was successful in building their confidence in being an ‘active bystander’ in the workplace. Before the session, participants’ confidence averaged 2.86/5. After the session, it increased to 4.00/5. </w:t>
      </w:r>
    </w:p>
    <w:p w14:paraId="38F82DF6" w14:textId="77777777" w:rsidR="00B80D10" w:rsidRPr="00B80D10" w:rsidRDefault="00B80D10" w:rsidP="00B80D10">
      <w:r w:rsidRPr="00B80D10">
        <w:t> </w:t>
      </w:r>
    </w:p>
    <w:p w14:paraId="2408136E" w14:textId="77777777" w:rsidR="00B80D10" w:rsidRPr="00B80D10" w:rsidRDefault="00B80D10" w:rsidP="00B80D10">
      <w:r w:rsidRPr="00B80D10">
        <w:t xml:space="preserve">Participants were interested in the differences between being a ‘passive’ and ‘active’ bystander, particularly considering the </w:t>
      </w:r>
      <w:r w:rsidRPr="00B80D10">
        <w:rPr>
          <w:i/>
          <w:iCs/>
        </w:rPr>
        <w:t xml:space="preserve">“right thing to do” </w:t>
      </w:r>
      <w:r w:rsidRPr="00B80D10">
        <w:t>in the workplace environment. When asked in the evaluation what made them think differently during the session, participants noted:  </w:t>
      </w:r>
    </w:p>
    <w:p w14:paraId="64DE2D5D" w14:textId="77777777" w:rsidR="00B80D10" w:rsidRPr="00B80D10" w:rsidRDefault="00B80D10" w:rsidP="00B80D10">
      <w:r w:rsidRPr="00B80D10">
        <w:t> </w:t>
      </w:r>
    </w:p>
    <w:p w14:paraId="3A7F30C9" w14:textId="77777777" w:rsidR="00B80D10" w:rsidRPr="00B80D10" w:rsidRDefault="00B80D10" w:rsidP="00997F13">
      <w:pPr>
        <w:pStyle w:val="Quote"/>
      </w:pPr>
      <w:r w:rsidRPr="00B80D10">
        <w:t>“There are multiple ways that you can be an Active Bystander rather than just being completely direct with the person who might be acting inappropriately.” </w:t>
      </w:r>
    </w:p>
    <w:p w14:paraId="3C7F6D5B" w14:textId="77777777" w:rsidR="00B80D10" w:rsidRPr="00B80D10" w:rsidRDefault="00B80D10" w:rsidP="00997F13">
      <w:pPr>
        <w:pStyle w:val="Quote"/>
      </w:pPr>
      <w:r w:rsidRPr="00B80D10">
        <w:t> </w:t>
      </w:r>
    </w:p>
    <w:p w14:paraId="7F9309D5" w14:textId="77777777" w:rsidR="00B80D10" w:rsidRPr="00B80D10" w:rsidRDefault="00B80D10" w:rsidP="00997F13">
      <w:pPr>
        <w:pStyle w:val="Quote"/>
      </w:pPr>
      <w:r w:rsidRPr="00B80D10">
        <w:lastRenderedPageBreak/>
        <w:t>“Trying to be more empathetic and understand how a young woman (18-30) could feel in the workplace.” </w:t>
      </w:r>
    </w:p>
    <w:p w14:paraId="46ED1F0C" w14:textId="77777777" w:rsidR="00B80D10" w:rsidRPr="00B80D10" w:rsidRDefault="00B80D10" w:rsidP="00997F13">
      <w:pPr>
        <w:pStyle w:val="Quote"/>
      </w:pPr>
      <w:r w:rsidRPr="00B80D10">
        <w:t> </w:t>
      </w:r>
    </w:p>
    <w:p w14:paraId="11CCF424" w14:textId="77777777" w:rsidR="00B80D10" w:rsidRPr="00B80D10" w:rsidRDefault="00B80D10" w:rsidP="00997F13">
      <w:pPr>
        <w:pStyle w:val="Quote"/>
      </w:pPr>
      <w:r w:rsidRPr="00B80D10">
        <w:t>“I hadn't considered there were other ways to be an active bystander - I thought action always needed to be direct which has sometimes discouraged me from 'getting involved' due to fear of repercussions, so learning how I could support someone in other ways whilst keeping myself safe was really useful.” </w:t>
      </w:r>
    </w:p>
    <w:p w14:paraId="7EBEC850" w14:textId="77777777" w:rsidR="00B80D10" w:rsidRPr="00B80D10" w:rsidRDefault="00B80D10" w:rsidP="00B80D10">
      <w:r w:rsidRPr="00B80D10">
        <w:t> </w:t>
      </w:r>
    </w:p>
    <w:p w14:paraId="7817B0F3" w14:textId="77777777" w:rsidR="00B80D10" w:rsidRPr="00B80D10" w:rsidRDefault="00B80D10" w:rsidP="00B80D10">
      <w:r w:rsidRPr="00B80D10">
        <w:t>Overall, participants found the session useful to prompt discussions within the team and learn about the spectrum of ways you can be an active bystander within the workplace, ensuring everyone is able to find a method which works for them. The team were particularly interested in the option to ‘document’ an incident as a valuable way to keep track in a workplace and feed into any further disciplinary action that may be required. </w:t>
      </w:r>
    </w:p>
    <w:p w14:paraId="3FEC5F47" w14:textId="77777777" w:rsidR="00B80D10" w:rsidRPr="00B80D10" w:rsidRDefault="00B80D10" w:rsidP="00B80D10">
      <w:r w:rsidRPr="00B80D10">
        <w:t> </w:t>
      </w:r>
    </w:p>
    <w:p w14:paraId="6A0FEA27" w14:textId="77777777" w:rsidR="00B80D10" w:rsidRPr="00B80D10" w:rsidRDefault="00B80D10" w:rsidP="00B80D10">
      <w:r w:rsidRPr="00B80D10">
        <w:t>Partner A also received a ‘key recommendations’ document – a one-pager with suggestions on what they can do next, such as running ‘women in the tech sector’ sharing workshops. </w:t>
      </w:r>
    </w:p>
    <w:p w14:paraId="7F96BF51" w14:textId="77777777" w:rsidR="00B80D10" w:rsidRPr="00B80D10" w:rsidRDefault="00B80D10" w:rsidP="00B80D10">
      <w:r w:rsidRPr="00B80D10">
        <w:t> </w:t>
      </w:r>
    </w:p>
    <w:p w14:paraId="55368EDF" w14:textId="77777777" w:rsidR="00B80D10" w:rsidRPr="00B80D10" w:rsidRDefault="00B80D10" w:rsidP="00B80D10">
      <w:r w:rsidRPr="00B80D10">
        <w:t> </w:t>
      </w:r>
    </w:p>
    <w:p w14:paraId="2913D203" w14:textId="77777777" w:rsidR="00B80D10" w:rsidRPr="00B80D10" w:rsidRDefault="00B80D10" w:rsidP="00997F13">
      <w:pPr>
        <w:pStyle w:val="Heading2"/>
        <w:rPr>
          <w:lang w:val="en-GB"/>
        </w:rPr>
      </w:pPr>
      <w:r w:rsidRPr="00B80D10">
        <w:t>Partner B</w:t>
      </w:r>
      <w:r w:rsidRPr="00B80D10">
        <w:rPr>
          <w:lang w:val="en-GB"/>
        </w:rPr>
        <w:t> </w:t>
      </w:r>
    </w:p>
    <w:p w14:paraId="752F84F0" w14:textId="6E8CE505" w:rsidR="00B80D10" w:rsidRPr="00B80D10" w:rsidRDefault="00B80D10" w:rsidP="00B80D10">
      <w:r w:rsidRPr="00B80D10">
        <w:t>Partner B received one lunchtime webinar on ‘being an active bystander in the workplace’ with 16 participants, held in February 2024.  </w:t>
      </w:r>
    </w:p>
    <w:p w14:paraId="3B0BDA02" w14:textId="77777777" w:rsidR="00B80D10" w:rsidRPr="00B80D10" w:rsidRDefault="00B80D10" w:rsidP="00B80D10">
      <w:r w:rsidRPr="00B80D10">
        <w:t> </w:t>
      </w:r>
    </w:p>
    <w:p w14:paraId="50B74B14" w14:textId="77777777" w:rsidR="00B80D10" w:rsidRPr="00B80D10" w:rsidRDefault="00B80D10" w:rsidP="00B80D10">
      <w:r w:rsidRPr="00B80D10">
        <w:t>Participants were interested in how to deal with possible backlash following a confrontation, potential awkwardness with getting it wrong, not wanting to be “</w:t>
      </w:r>
      <w:r w:rsidRPr="00B80D10">
        <w:rPr>
          <w:i/>
          <w:iCs/>
        </w:rPr>
        <w:t>that guy</w:t>
      </w:r>
      <w:r w:rsidRPr="00B80D10">
        <w:t>” who calls people out constantly.  </w:t>
      </w:r>
    </w:p>
    <w:p w14:paraId="22C81BA1" w14:textId="77777777" w:rsidR="00B80D10" w:rsidRPr="00B80D10" w:rsidRDefault="00B80D10" w:rsidP="00B80D10">
      <w:r w:rsidRPr="00B80D10">
        <w:t> </w:t>
      </w:r>
    </w:p>
    <w:p w14:paraId="71D8AF66" w14:textId="77777777" w:rsidR="00B80D10" w:rsidRPr="00B80D10" w:rsidRDefault="00B80D10" w:rsidP="00B80D10">
      <w:r w:rsidRPr="00B80D10">
        <w:t>They discussed there not being a “</w:t>
      </w:r>
      <w:r w:rsidRPr="00B80D10">
        <w:rPr>
          <w:i/>
          <w:iCs/>
        </w:rPr>
        <w:t>one size fits all”</w:t>
      </w:r>
      <w:r w:rsidRPr="00B80D10">
        <w:t xml:space="preserve"> answer to how to handle situations, especially when thinking about power dynamics. Before the session, participants’ confidence averaged 2.90/5. After the session, it increased to 3.50/5. </w:t>
      </w:r>
    </w:p>
    <w:p w14:paraId="20CDD9F0" w14:textId="77777777" w:rsidR="00B80D10" w:rsidRPr="00B80D10" w:rsidRDefault="00B80D10" w:rsidP="00B80D10">
      <w:r w:rsidRPr="00B80D10">
        <w:t> </w:t>
      </w:r>
    </w:p>
    <w:p w14:paraId="142E85A9" w14:textId="77777777" w:rsidR="00B80D10" w:rsidRPr="00B80D10" w:rsidRDefault="00B80D10" w:rsidP="00B80D10">
      <w:r w:rsidRPr="00B80D10">
        <w:t>When asked in the evaluation what made them think differently during the session, they mentioned: </w:t>
      </w:r>
    </w:p>
    <w:p w14:paraId="57CA6415" w14:textId="77777777" w:rsidR="00B80D10" w:rsidRPr="00B80D10" w:rsidRDefault="00B80D10" w:rsidP="00B80D10">
      <w:r w:rsidRPr="00B80D10">
        <w:t> </w:t>
      </w:r>
    </w:p>
    <w:p w14:paraId="0A6E629B" w14:textId="77777777" w:rsidR="00B80D10" w:rsidRPr="00B80D10" w:rsidRDefault="00B80D10" w:rsidP="00997F13">
      <w:pPr>
        <w:pStyle w:val="Quote"/>
      </w:pPr>
      <w:r w:rsidRPr="00B80D10">
        <w:t>“There are various options and approaches that can be used to intervene when needed. I would like to find out more about them.” </w:t>
      </w:r>
    </w:p>
    <w:p w14:paraId="47C99A24" w14:textId="77777777" w:rsidR="00B80D10" w:rsidRPr="00B80D10" w:rsidRDefault="00B80D10" w:rsidP="00997F13">
      <w:pPr>
        <w:pStyle w:val="Quote"/>
      </w:pPr>
      <w:r w:rsidRPr="00B80D10">
        <w:t> </w:t>
      </w:r>
    </w:p>
    <w:p w14:paraId="1C2B3C02" w14:textId="77777777" w:rsidR="00B80D10" w:rsidRPr="00B80D10" w:rsidRDefault="00B80D10" w:rsidP="00997F13">
      <w:pPr>
        <w:pStyle w:val="Quote"/>
      </w:pPr>
      <w:r w:rsidRPr="00B80D10">
        <w:t>“I didn't realise it would be possible to help indirectly in situations by distracting or documenting. As a person who is generally not very confrontational, this has helped me understand that I can still help in these situations.” </w:t>
      </w:r>
    </w:p>
    <w:p w14:paraId="41A9E5E7" w14:textId="77777777" w:rsidR="00B80D10" w:rsidRPr="00B80D10" w:rsidRDefault="00B80D10" w:rsidP="00B80D10">
      <w:r w:rsidRPr="00B80D10">
        <w:t> </w:t>
      </w:r>
    </w:p>
    <w:p w14:paraId="2DE5AC35" w14:textId="77777777" w:rsidR="00B80D10" w:rsidRPr="00B80D10" w:rsidRDefault="00B80D10" w:rsidP="00B80D10">
      <w:r w:rsidRPr="00B80D10">
        <w:lastRenderedPageBreak/>
        <w:t>One participant noted that seeing everybody join in on a session like this was a great reflection of their commitment to their overarching organisational culture. </w:t>
      </w:r>
    </w:p>
    <w:p w14:paraId="5F0C2633" w14:textId="77777777" w:rsidR="00B80D10" w:rsidRPr="00B80D10" w:rsidRDefault="00B80D10" w:rsidP="00B80D10">
      <w:r w:rsidRPr="00B80D10">
        <w:t> </w:t>
      </w:r>
    </w:p>
    <w:p w14:paraId="70224E29" w14:textId="77777777" w:rsidR="00B80D10" w:rsidRPr="00B80D10" w:rsidRDefault="00B80D10" w:rsidP="00B80D10">
      <w:r w:rsidRPr="00B80D10">
        <w:t>Partner B also received a ‘workplace culture agreement’ reflecting the safe space agreements we developed in the initial training sessions. They wanted some ‘cultural guidelines’ for external people at the organisation, as well as internally, to give them something concrete to refer back to and keep people accountable. </w:t>
      </w:r>
    </w:p>
    <w:p w14:paraId="6F1D80B7" w14:textId="77777777" w:rsidR="00B80D10" w:rsidRPr="00B80D10" w:rsidRDefault="00B80D10" w:rsidP="00B80D10">
      <w:r w:rsidRPr="00B80D10">
        <w:t> </w:t>
      </w:r>
    </w:p>
    <w:p w14:paraId="59DFD634" w14:textId="77777777" w:rsidR="00B80D10" w:rsidRPr="00B80D10" w:rsidRDefault="00B80D10" w:rsidP="00B80D10">
      <w:r w:rsidRPr="00B80D10">
        <w:t> </w:t>
      </w:r>
    </w:p>
    <w:p w14:paraId="7B296E1E" w14:textId="77777777" w:rsidR="00B80D10" w:rsidRPr="00B80D10" w:rsidRDefault="00B80D10" w:rsidP="00997F13">
      <w:pPr>
        <w:pStyle w:val="Heading2"/>
        <w:rPr>
          <w:lang w:val="en-GB"/>
        </w:rPr>
      </w:pPr>
      <w:r w:rsidRPr="00B80D10">
        <w:t>Partner C</w:t>
      </w:r>
      <w:r w:rsidRPr="00B80D10">
        <w:rPr>
          <w:lang w:val="en-GB"/>
        </w:rPr>
        <w:t> </w:t>
      </w:r>
    </w:p>
    <w:p w14:paraId="618B003A" w14:textId="1957EC8D" w:rsidR="00B80D10" w:rsidRPr="00B80D10" w:rsidRDefault="00B80D10" w:rsidP="00B80D10">
      <w:r w:rsidRPr="00B80D10">
        <w:t>Partner C were specifically interested in engaging with women about their experiences at the organisation, as the training had engaged solely with managers and therefore largely male members of staff. </w:t>
      </w:r>
    </w:p>
    <w:p w14:paraId="2C949FE4" w14:textId="77777777" w:rsidR="00B80D10" w:rsidRPr="00B80D10" w:rsidRDefault="00B80D10" w:rsidP="00B80D10">
      <w:r w:rsidRPr="00B80D10">
        <w:t> </w:t>
      </w:r>
    </w:p>
    <w:p w14:paraId="5CC6BA1B" w14:textId="77777777" w:rsidR="00B80D10" w:rsidRPr="00B80D10" w:rsidRDefault="00B80D10" w:rsidP="00B80D10">
      <w:r w:rsidRPr="00B80D10">
        <w:t>We ran a one-hour workshop with six women who work at Partner C in January 2024, offered to a maximum of 20 women; 4 participants attended. It was a reflective space, looking at: </w:t>
      </w:r>
    </w:p>
    <w:p w14:paraId="4EDE7433" w14:textId="77777777" w:rsidR="00B80D10" w:rsidRPr="00B80D10" w:rsidRDefault="00B80D10" w:rsidP="006C686A">
      <w:pPr>
        <w:pStyle w:val="ListParagraph"/>
        <w:numPr>
          <w:ilvl w:val="0"/>
          <w:numId w:val="24"/>
        </w:numPr>
      </w:pPr>
      <w:r w:rsidRPr="00B80D10">
        <w:t>Barriers to career development; </w:t>
      </w:r>
    </w:p>
    <w:p w14:paraId="471CB2ED" w14:textId="77777777" w:rsidR="00B80D10" w:rsidRPr="00B80D10" w:rsidRDefault="00B80D10" w:rsidP="006C686A">
      <w:pPr>
        <w:pStyle w:val="ListParagraph"/>
        <w:numPr>
          <w:ilvl w:val="0"/>
          <w:numId w:val="24"/>
        </w:numPr>
      </w:pPr>
      <w:r w:rsidRPr="00B80D10">
        <w:t>Best practice examples in the workplace; </w:t>
      </w:r>
    </w:p>
    <w:p w14:paraId="3309053E" w14:textId="77777777" w:rsidR="00B80D10" w:rsidRPr="00B80D10" w:rsidRDefault="00B80D10" w:rsidP="006C686A">
      <w:pPr>
        <w:pStyle w:val="ListParagraph"/>
        <w:numPr>
          <w:ilvl w:val="0"/>
          <w:numId w:val="24"/>
        </w:numPr>
      </w:pPr>
      <w:r w:rsidRPr="00B80D10">
        <w:t>What could be improved at Partner C and how? </w:t>
      </w:r>
    </w:p>
    <w:p w14:paraId="7C1AD883" w14:textId="77777777" w:rsidR="00B80D10" w:rsidRPr="00B80D10" w:rsidRDefault="00B80D10" w:rsidP="006C686A">
      <w:pPr>
        <w:pStyle w:val="ListParagraph"/>
        <w:numPr>
          <w:ilvl w:val="0"/>
          <w:numId w:val="24"/>
        </w:numPr>
      </w:pPr>
      <w:r w:rsidRPr="00B80D10">
        <w:t>What advice do you wish you were given at the start of your career? </w:t>
      </w:r>
    </w:p>
    <w:p w14:paraId="2CF11440" w14:textId="77777777" w:rsidR="00B80D10" w:rsidRPr="00B80D10" w:rsidRDefault="00B80D10" w:rsidP="00B80D10">
      <w:r w:rsidRPr="00B80D10">
        <w:t> </w:t>
      </w:r>
    </w:p>
    <w:p w14:paraId="37A29C10" w14:textId="77777777" w:rsidR="00B80D10" w:rsidRPr="00B80D10" w:rsidRDefault="00B80D10" w:rsidP="00B80D10">
      <w:r w:rsidRPr="00B80D10">
        <w:t>The general sense from the session was that different teams have different experiences. One question submitted in advance asked “</w:t>
      </w:r>
      <w:r w:rsidRPr="00B80D10">
        <w:rPr>
          <w:i/>
          <w:iCs/>
        </w:rPr>
        <w:t>How is [Partner C] going to tackle sexism within the workplace?</w:t>
      </w:r>
      <w:r w:rsidRPr="00B80D10">
        <w:t>” Participants discussed the value in having a manager who allows every team member to have equal opportunity to input opinions; one participant noted feeling “</w:t>
      </w:r>
      <w:r w:rsidRPr="00B80D10">
        <w:rPr>
          <w:i/>
          <w:iCs/>
        </w:rPr>
        <w:t>lucky</w:t>
      </w:r>
      <w:r w:rsidRPr="00B80D10">
        <w:t>” to have a good manager who will support you, that you feel “</w:t>
      </w:r>
      <w:r w:rsidRPr="00B80D10">
        <w:rPr>
          <w:i/>
          <w:iCs/>
        </w:rPr>
        <w:t>helpless</w:t>
      </w:r>
      <w:r w:rsidRPr="00B80D10">
        <w:t>” if you don’t have that. Participants rated the usefulness of the session as 4.5/5. </w:t>
      </w:r>
    </w:p>
    <w:p w14:paraId="7449F038" w14:textId="77777777" w:rsidR="00B80D10" w:rsidRPr="00B80D10" w:rsidRDefault="00B80D10" w:rsidP="00B80D10">
      <w:r w:rsidRPr="00B80D10">
        <w:t> </w:t>
      </w:r>
    </w:p>
    <w:p w14:paraId="53918F73" w14:textId="77777777" w:rsidR="00B80D10" w:rsidRPr="00B80D10" w:rsidRDefault="00B80D10" w:rsidP="00B80D10">
      <w:r w:rsidRPr="00B80D10">
        <w:t>Barriers discussed included: </w:t>
      </w:r>
    </w:p>
    <w:p w14:paraId="12391967" w14:textId="77777777" w:rsidR="00B80D10" w:rsidRPr="00B80D10" w:rsidRDefault="00B80D10" w:rsidP="006C686A">
      <w:pPr>
        <w:pStyle w:val="ListParagraph"/>
        <w:numPr>
          <w:ilvl w:val="0"/>
          <w:numId w:val="25"/>
        </w:numPr>
      </w:pPr>
      <w:r w:rsidRPr="00B80D10">
        <w:t>Being the first woman somebody has managed and them treating you differently as they don’t know how to manage people who aren’t men; </w:t>
      </w:r>
    </w:p>
    <w:p w14:paraId="33904A1A" w14:textId="77777777" w:rsidR="00B80D10" w:rsidRPr="00B80D10" w:rsidRDefault="00B80D10" w:rsidP="006C686A">
      <w:pPr>
        <w:pStyle w:val="ListParagraph"/>
        <w:numPr>
          <w:ilvl w:val="0"/>
          <w:numId w:val="25"/>
        </w:numPr>
      </w:pPr>
      <w:r w:rsidRPr="00B80D10">
        <w:t>Admin tasks always falling to the one woman in the team; </w:t>
      </w:r>
    </w:p>
    <w:p w14:paraId="41779E70" w14:textId="77777777" w:rsidR="00B80D10" w:rsidRPr="00B80D10" w:rsidRDefault="00B80D10" w:rsidP="006C686A">
      <w:pPr>
        <w:pStyle w:val="ListParagraph"/>
        <w:numPr>
          <w:ilvl w:val="0"/>
          <w:numId w:val="25"/>
        </w:numPr>
      </w:pPr>
      <w:r w:rsidRPr="00B80D10">
        <w:t>As a working mother, experiencing difficulties with childcare needs and costs and maternity leave creating a gap in career development – however they mentioned that their company has worked on improving maternity pay; </w:t>
      </w:r>
    </w:p>
    <w:p w14:paraId="2506041C" w14:textId="77777777" w:rsidR="00B80D10" w:rsidRPr="00B80D10" w:rsidRDefault="00B80D10" w:rsidP="006C686A">
      <w:pPr>
        <w:pStyle w:val="ListParagraph"/>
        <w:numPr>
          <w:ilvl w:val="0"/>
          <w:numId w:val="25"/>
        </w:numPr>
      </w:pPr>
      <w:r w:rsidRPr="00B80D10">
        <w:t xml:space="preserve">Older women managers in other companies not supporting women with complaints, saying they’re </w:t>
      </w:r>
      <w:r w:rsidRPr="00997F13">
        <w:rPr>
          <w:i/>
          <w:iCs/>
        </w:rPr>
        <w:t>“too sensitive”</w:t>
      </w:r>
      <w:r w:rsidRPr="00B80D10">
        <w:t xml:space="preserve"> and </w:t>
      </w:r>
      <w:r w:rsidRPr="00997F13">
        <w:rPr>
          <w:i/>
          <w:iCs/>
        </w:rPr>
        <w:t>“that’s just how this sector is”;</w:t>
      </w:r>
      <w:r w:rsidRPr="00B80D10">
        <w:t> </w:t>
      </w:r>
    </w:p>
    <w:p w14:paraId="72D85C58" w14:textId="77777777" w:rsidR="00B80D10" w:rsidRPr="00B80D10" w:rsidRDefault="00B80D10" w:rsidP="006C686A">
      <w:pPr>
        <w:pStyle w:val="ListParagraph"/>
        <w:numPr>
          <w:ilvl w:val="0"/>
          <w:numId w:val="25"/>
        </w:numPr>
      </w:pPr>
      <w:r w:rsidRPr="00B80D10">
        <w:t xml:space="preserve">Using learnings from leadership training they’ve received and being called </w:t>
      </w:r>
      <w:r w:rsidRPr="00997F13">
        <w:rPr>
          <w:i/>
          <w:iCs/>
        </w:rPr>
        <w:t>“too bossy” or</w:t>
      </w:r>
      <w:r w:rsidRPr="00B80D10">
        <w:t xml:space="preserve"> </w:t>
      </w:r>
      <w:r w:rsidRPr="00997F13">
        <w:rPr>
          <w:i/>
          <w:iCs/>
        </w:rPr>
        <w:t>“too assertive”</w:t>
      </w:r>
      <w:r w:rsidRPr="00B80D10">
        <w:t xml:space="preserve"> for this – being told </w:t>
      </w:r>
      <w:r w:rsidRPr="00997F13">
        <w:rPr>
          <w:i/>
          <w:iCs/>
        </w:rPr>
        <w:t>“you can’t win”;</w:t>
      </w:r>
      <w:r w:rsidRPr="00B80D10">
        <w:t> </w:t>
      </w:r>
    </w:p>
    <w:p w14:paraId="715B8251" w14:textId="77777777" w:rsidR="00B80D10" w:rsidRPr="00B80D10" w:rsidRDefault="00B80D10" w:rsidP="006C686A">
      <w:pPr>
        <w:pStyle w:val="ListParagraph"/>
        <w:numPr>
          <w:ilvl w:val="0"/>
          <w:numId w:val="25"/>
        </w:numPr>
      </w:pPr>
      <w:r w:rsidRPr="00B80D10">
        <w:lastRenderedPageBreak/>
        <w:t xml:space="preserve">Being the only woman in the team and being told </w:t>
      </w:r>
      <w:r w:rsidRPr="00997F13">
        <w:rPr>
          <w:i/>
          <w:iCs/>
        </w:rPr>
        <w:t>“your face is saying too much, turn off your camera.”;</w:t>
      </w:r>
      <w:r w:rsidRPr="00B80D10">
        <w:t> </w:t>
      </w:r>
    </w:p>
    <w:p w14:paraId="5EA3626C" w14:textId="77777777" w:rsidR="00B80D10" w:rsidRPr="00B80D10" w:rsidRDefault="00B80D10" w:rsidP="006C686A">
      <w:pPr>
        <w:pStyle w:val="ListParagraph"/>
        <w:numPr>
          <w:ilvl w:val="0"/>
          <w:numId w:val="25"/>
        </w:numPr>
      </w:pPr>
      <w:r w:rsidRPr="00B80D10">
        <w:t>Being told “</w:t>
      </w:r>
      <w:r w:rsidRPr="00997F13">
        <w:rPr>
          <w:i/>
          <w:iCs/>
        </w:rPr>
        <w:t>you’re making it a gender issue</w:t>
      </w:r>
      <w:r w:rsidRPr="00B80D10">
        <w:t>” when mentioning that they can’t mirror behaviours of male colleagues; </w:t>
      </w:r>
    </w:p>
    <w:p w14:paraId="3D03B2F5" w14:textId="77777777" w:rsidR="00B80D10" w:rsidRPr="00B80D10" w:rsidRDefault="00B80D10" w:rsidP="006C686A">
      <w:pPr>
        <w:pStyle w:val="ListParagraph"/>
        <w:numPr>
          <w:ilvl w:val="0"/>
          <w:numId w:val="25"/>
        </w:numPr>
      </w:pPr>
      <w:r w:rsidRPr="00B80D10">
        <w:t>Lack of visibility of women in tech roles in the organisation. </w:t>
      </w:r>
    </w:p>
    <w:p w14:paraId="51F54628" w14:textId="77777777" w:rsidR="00B80D10" w:rsidRPr="00B80D10" w:rsidRDefault="00B80D10" w:rsidP="00B80D10">
      <w:r w:rsidRPr="00B80D10">
        <w:t> </w:t>
      </w:r>
    </w:p>
    <w:p w14:paraId="49914E9D" w14:textId="77777777" w:rsidR="00B80D10" w:rsidRPr="00B80D10" w:rsidRDefault="00B80D10" w:rsidP="00B80D10">
      <w:r w:rsidRPr="00B80D10">
        <w:t>Suggestions for improvements at the organisation included: </w:t>
      </w:r>
    </w:p>
    <w:p w14:paraId="6681ADF5" w14:textId="77777777" w:rsidR="00B80D10" w:rsidRPr="00B80D10" w:rsidRDefault="00B80D10" w:rsidP="006C686A">
      <w:pPr>
        <w:pStyle w:val="ListParagraph"/>
        <w:numPr>
          <w:ilvl w:val="0"/>
          <w:numId w:val="26"/>
        </w:numPr>
      </w:pPr>
      <w:r w:rsidRPr="00B80D10">
        <w:t>Policies could be in place to support working mothers if children fall ill e.g. dependents’/carers’ leave; </w:t>
      </w:r>
    </w:p>
    <w:p w14:paraId="17FB7070" w14:textId="77777777" w:rsidR="00B80D10" w:rsidRPr="00B80D10" w:rsidRDefault="00B80D10" w:rsidP="006C686A">
      <w:pPr>
        <w:pStyle w:val="ListParagraph"/>
        <w:numPr>
          <w:ilvl w:val="0"/>
          <w:numId w:val="26"/>
        </w:numPr>
      </w:pPr>
      <w:r w:rsidRPr="00B80D10">
        <w:t>It would be good to mix teams so that practice can be shared; </w:t>
      </w:r>
    </w:p>
    <w:p w14:paraId="241549C3" w14:textId="77777777" w:rsidR="00B80D10" w:rsidRPr="00B80D10" w:rsidRDefault="00B80D10" w:rsidP="006C686A">
      <w:pPr>
        <w:pStyle w:val="ListParagraph"/>
        <w:numPr>
          <w:ilvl w:val="0"/>
          <w:numId w:val="26"/>
        </w:numPr>
      </w:pPr>
      <w:r w:rsidRPr="00B80D10">
        <w:t xml:space="preserve">Doing </w:t>
      </w:r>
      <w:r w:rsidRPr="00997F13">
        <w:rPr>
          <w:i/>
          <w:iCs/>
        </w:rPr>
        <w:t>“more things like this”</w:t>
      </w:r>
      <w:r w:rsidRPr="00B80D10">
        <w:t xml:space="preserve"> - roundtables and events for women to network and talk through things more regularly; </w:t>
      </w:r>
    </w:p>
    <w:p w14:paraId="5FBB85D8" w14:textId="77777777" w:rsidR="00B80D10" w:rsidRPr="00B80D10" w:rsidRDefault="00B80D10" w:rsidP="006C686A">
      <w:pPr>
        <w:pStyle w:val="ListParagraph"/>
        <w:numPr>
          <w:ilvl w:val="0"/>
          <w:numId w:val="26"/>
        </w:numPr>
      </w:pPr>
      <w:r w:rsidRPr="00B80D10">
        <w:t>Additional career development opportunities e.g. networking; </w:t>
      </w:r>
    </w:p>
    <w:p w14:paraId="380A9EAA" w14:textId="77777777" w:rsidR="00B80D10" w:rsidRPr="00B80D10" w:rsidRDefault="00B80D10" w:rsidP="006C686A">
      <w:pPr>
        <w:pStyle w:val="ListParagraph"/>
        <w:numPr>
          <w:ilvl w:val="0"/>
          <w:numId w:val="26"/>
        </w:numPr>
      </w:pPr>
      <w:r w:rsidRPr="00B80D10">
        <w:t>Sharing events in the women in tech community and getting the opportunity to get involved with these (Partner C being more proactive about this); </w:t>
      </w:r>
    </w:p>
    <w:p w14:paraId="0A75A884" w14:textId="77777777" w:rsidR="00B80D10" w:rsidRPr="00B80D10" w:rsidRDefault="00B80D10" w:rsidP="006C686A">
      <w:pPr>
        <w:pStyle w:val="ListParagraph"/>
        <w:numPr>
          <w:ilvl w:val="0"/>
          <w:numId w:val="26"/>
        </w:numPr>
      </w:pPr>
      <w:r w:rsidRPr="00B80D10">
        <w:t>Recruitment – one participant mentioned they’d be happy to sit in on interviews so that people aren’t being interviewed by panels of all men; </w:t>
      </w:r>
    </w:p>
    <w:p w14:paraId="5ECE91BD" w14:textId="77777777" w:rsidR="00B80D10" w:rsidRPr="00B80D10" w:rsidRDefault="00B80D10" w:rsidP="006C686A">
      <w:pPr>
        <w:pStyle w:val="ListParagraph"/>
        <w:numPr>
          <w:ilvl w:val="0"/>
          <w:numId w:val="26"/>
        </w:numPr>
      </w:pPr>
      <w:r w:rsidRPr="00B80D10">
        <w:t>Managers treating everybody with the same attitude; </w:t>
      </w:r>
    </w:p>
    <w:p w14:paraId="35B9EBEF" w14:textId="77777777" w:rsidR="00B80D10" w:rsidRPr="00B80D10" w:rsidRDefault="00B80D10" w:rsidP="006C686A">
      <w:pPr>
        <w:pStyle w:val="ListParagraph"/>
        <w:numPr>
          <w:ilvl w:val="0"/>
          <w:numId w:val="26"/>
        </w:numPr>
      </w:pPr>
      <w:r w:rsidRPr="00B80D10">
        <w:t>Giving managers training on managing people and teams; </w:t>
      </w:r>
    </w:p>
    <w:p w14:paraId="389CF55C" w14:textId="77777777" w:rsidR="00B80D10" w:rsidRPr="00B80D10" w:rsidRDefault="00B80D10" w:rsidP="006C686A">
      <w:pPr>
        <w:pStyle w:val="ListParagraph"/>
        <w:numPr>
          <w:ilvl w:val="0"/>
          <w:numId w:val="26"/>
        </w:numPr>
      </w:pPr>
      <w:r w:rsidRPr="00B80D10">
        <w:t>Honesty with managers – being able to speak to them about your goals one-to-one; </w:t>
      </w:r>
    </w:p>
    <w:p w14:paraId="787D9379" w14:textId="77777777" w:rsidR="00B80D10" w:rsidRPr="00B80D10" w:rsidRDefault="00B80D10" w:rsidP="006C686A">
      <w:pPr>
        <w:pStyle w:val="ListParagraph"/>
        <w:numPr>
          <w:ilvl w:val="0"/>
          <w:numId w:val="26"/>
        </w:numPr>
      </w:pPr>
      <w:r w:rsidRPr="00B80D10">
        <w:t>There should be a process to anonymously give feedback to managers and keep them accountable – supervision for managers and then these being deliberately actioned. </w:t>
      </w:r>
    </w:p>
    <w:p w14:paraId="048F8CFC" w14:textId="77777777" w:rsidR="00B80D10" w:rsidRPr="00B80D10" w:rsidRDefault="00B80D10" w:rsidP="00B80D10">
      <w:r w:rsidRPr="00B80D10">
        <w:t> </w:t>
      </w:r>
    </w:p>
    <w:p w14:paraId="12205520" w14:textId="77777777" w:rsidR="00B80D10" w:rsidRPr="00B80D10" w:rsidRDefault="00B80D10" w:rsidP="00B80D10">
      <w:r w:rsidRPr="00B80D10">
        <w:t>Their key takeaways included: </w:t>
      </w:r>
    </w:p>
    <w:p w14:paraId="7D6E5B3A" w14:textId="77777777" w:rsidR="00B80D10" w:rsidRPr="00B80D10" w:rsidRDefault="00B80D10" w:rsidP="006C686A">
      <w:pPr>
        <w:pStyle w:val="ListParagraph"/>
        <w:numPr>
          <w:ilvl w:val="0"/>
          <w:numId w:val="27"/>
        </w:numPr>
      </w:pPr>
      <w:r w:rsidRPr="00997F13">
        <w:rPr>
          <w:i/>
          <w:iCs/>
        </w:rPr>
        <w:t>“It was good to hear about my female colleagues’ experiences and concerns within the company;”</w:t>
      </w:r>
      <w:r w:rsidRPr="00B80D10">
        <w:t> </w:t>
      </w:r>
    </w:p>
    <w:p w14:paraId="0DAEBF87" w14:textId="77777777" w:rsidR="00B80D10" w:rsidRPr="00B80D10" w:rsidRDefault="00B80D10" w:rsidP="006C686A">
      <w:pPr>
        <w:pStyle w:val="ListParagraph"/>
        <w:numPr>
          <w:ilvl w:val="0"/>
          <w:numId w:val="27"/>
        </w:numPr>
      </w:pPr>
      <w:r w:rsidRPr="00997F13">
        <w:rPr>
          <w:i/>
          <w:iCs/>
        </w:rPr>
        <w:t>“[it was] interesting hearing from other teams, will definitely try to reach out more and share ideas and practices;”</w:t>
      </w:r>
      <w:r w:rsidRPr="00B80D10">
        <w:t> </w:t>
      </w:r>
    </w:p>
    <w:p w14:paraId="03F65079" w14:textId="77777777" w:rsidR="00B80D10" w:rsidRPr="00B80D10" w:rsidRDefault="00B80D10" w:rsidP="006C686A">
      <w:pPr>
        <w:pStyle w:val="ListParagraph"/>
        <w:numPr>
          <w:ilvl w:val="0"/>
          <w:numId w:val="27"/>
        </w:numPr>
      </w:pPr>
      <w:r w:rsidRPr="00997F13">
        <w:rPr>
          <w:i/>
          <w:iCs/>
        </w:rPr>
        <w:t>“Met other developers, found out my team isn’t the worst to work with at [Partner C].”</w:t>
      </w:r>
      <w:r w:rsidRPr="00B80D10">
        <w:t> </w:t>
      </w:r>
    </w:p>
    <w:p w14:paraId="1B79EECD" w14:textId="77777777" w:rsidR="00B80D10" w:rsidRPr="00B80D10" w:rsidRDefault="00B80D10" w:rsidP="00B80D10">
      <w:r w:rsidRPr="00B80D10">
        <w:t> </w:t>
      </w:r>
    </w:p>
    <w:p w14:paraId="2FCAF4D5" w14:textId="77777777" w:rsidR="00B80D10" w:rsidRPr="00B80D10" w:rsidRDefault="00B80D10" w:rsidP="00B80D10">
      <w:r w:rsidRPr="00B80D10">
        <w:t xml:space="preserve">Participants were keen that more sessions be run in the future, more regularly, with more time to delve deeper into the topics. They would also be keen to have sharing circles outside of the organisation, to connect more widely with women in the tech sector. One participant was also interested in organisations introducing quotas for hiring women, to ensure women are not </w:t>
      </w:r>
      <w:r w:rsidRPr="00B80D10">
        <w:rPr>
          <w:i/>
          <w:iCs/>
        </w:rPr>
        <w:t>“singled out”</w:t>
      </w:r>
      <w:r w:rsidRPr="00B80D10">
        <w:t xml:space="preserve"> due to being in a minority. </w:t>
      </w:r>
    </w:p>
    <w:p w14:paraId="181F585D" w14:textId="77777777" w:rsidR="00B80D10" w:rsidRPr="00B80D10" w:rsidRDefault="00B80D10" w:rsidP="00B80D10">
      <w:r w:rsidRPr="00B80D10">
        <w:t> </w:t>
      </w:r>
    </w:p>
    <w:p w14:paraId="058D981E" w14:textId="77777777" w:rsidR="00B80D10" w:rsidRPr="00B80D10" w:rsidRDefault="00B80D10" w:rsidP="00E84CF7">
      <w:pPr>
        <w:pStyle w:val="Quote"/>
      </w:pPr>
      <w:r w:rsidRPr="00B80D10">
        <w:t>"It seemed short for me, perhaps we should have less topics to cover in 1 hour session. It would be also good to hear how other tech organisations support women in tech roles and promote them to take leadership roles as well as help them to develop their career in tech.” </w:t>
      </w:r>
    </w:p>
    <w:p w14:paraId="24117072" w14:textId="77777777" w:rsidR="00B80D10" w:rsidRPr="00B80D10" w:rsidRDefault="00B80D10" w:rsidP="00B80D10">
      <w:r w:rsidRPr="00B80D10">
        <w:t> </w:t>
      </w:r>
    </w:p>
    <w:p w14:paraId="4C138C12" w14:textId="77777777" w:rsidR="00B80D10" w:rsidRPr="00B80D10" w:rsidRDefault="00B80D10" w:rsidP="00B80D10">
      <w:r w:rsidRPr="00B80D10">
        <w:t>The group agreed to meet again in 3 months to check in about progress of their feedback. </w:t>
      </w:r>
    </w:p>
    <w:p w14:paraId="24F17365" w14:textId="77777777" w:rsidR="00B80D10" w:rsidRPr="00B80D10" w:rsidRDefault="00B80D10" w:rsidP="00B80D10">
      <w:r w:rsidRPr="00B80D10">
        <w:lastRenderedPageBreak/>
        <w:t> </w:t>
      </w:r>
    </w:p>
    <w:p w14:paraId="5DE4AFE6" w14:textId="77777777" w:rsidR="00B80D10" w:rsidRPr="00B80D10" w:rsidRDefault="00B80D10" w:rsidP="00B80D10">
      <w:r w:rsidRPr="00B80D10">
        <w:t>Partner C also received a ‘workplace culture agreement’ reflecting the safe space agreements we developed in the initial training sessions. They wanted to have a soft code of conduct to keep them accountable. </w:t>
      </w:r>
    </w:p>
    <w:p w14:paraId="293CEBF7" w14:textId="77777777" w:rsidR="00B80D10" w:rsidRPr="00B80D10" w:rsidRDefault="00B80D10" w:rsidP="00B80D10">
      <w:r w:rsidRPr="00B80D10">
        <w:t> </w:t>
      </w:r>
    </w:p>
    <w:p w14:paraId="21351B4E" w14:textId="77777777" w:rsidR="00B80D10" w:rsidRPr="00B80D10" w:rsidRDefault="00B80D10" w:rsidP="00B80D10">
      <w:r w:rsidRPr="00B80D10">
        <w:t> </w:t>
      </w:r>
    </w:p>
    <w:p w14:paraId="0D653823" w14:textId="77777777" w:rsidR="00B80D10" w:rsidRPr="00B80D10" w:rsidRDefault="00B80D10" w:rsidP="00E84CF7">
      <w:pPr>
        <w:pStyle w:val="Heading2"/>
        <w:rPr>
          <w:lang w:val="en-GB"/>
        </w:rPr>
      </w:pPr>
      <w:r w:rsidRPr="00B80D10">
        <w:t>Partner D</w:t>
      </w:r>
      <w:r w:rsidRPr="00B80D10">
        <w:rPr>
          <w:lang w:val="en-GB"/>
        </w:rPr>
        <w:t> </w:t>
      </w:r>
    </w:p>
    <w:p w14:paraId="1F84606D" w14:textId="0210DB96" w:rsidR="00B80D10" w:rsidRPr="00B80D10" w:rsidRDefault="00B80D10" w:rsidP="00B80D10">
      <w:r w:rsidRPr="00B80D10">
        <w:t>Partner D wanted to discuss embedding inclusion around ‘transitioning in the workplace’ guidance document, with the view to create a firmer company-wide policy, for which we directed them towards LGBTQ+ and trans-focused organisations.  </w:t>
      </w:r>
    </w:p>
    <w:p w14:paraId="3473F80F" w14:textId="77777777" w:rsidR="00B80D10" w:rsidRPr="00B80D10" w:rsidRDefault="00B80D10" w:rsidP="00B80D10">
      <w:r w:rsidRPr="00B80D10">
        <w:t> </w:t>
      </w:r>
    </w:p>
    <w:p w14:paraId="600035B5" w14:textId="77777777" w:rsidR="00B80D10" w:rsidRPr="00B80D10" w:rsidRDefault="00B80D10" w:rsidP="00B80D10">
      <w:r w:rsidRPr="00B80D10">
        <w:t xml:space="preserve">After their merger with their parent company at the end of 2023, Partner D then did not have the time for further support from our </w:t>
      </w:r>
      <w:proofErr w:type="spellStart"/>
      <w:r w:rsidRPr="00B80D10">
        <w:t>organsiation</w:t>
      </w:r>
      <w:proofErr w:type="spellEnd"/>
      <w:r w:rsidRPr="00B80D10">
        <w:t xml:space="preserve"> within the bounds of this funding but are interested in working together ad-hoc after March 2024. The merger means they don’t currently have a D&amp;I working group. Once they’ve put this together, they’re interested in seeing what the organisational needs are after merging with their parent company. </w:t>
      </w:r>
    </w:p>
    <w:p w14:paraId="03194DEE" w14:textId="77777777" w:rsidR="00B80D10" w:rsidRPr="00B80D10" w:rsidRDefault="00B80D10" w:rsidP="00B80D10">
      <w:r w:rsidRPr="00B80D10">
        <w:t> </w:t>
      </w:r>
    </w:p>
    <w:p w14:paraId="7CCF4985" w14:textId="77777777" w:rsidR="00B80D10" w:rsidRPr="00B80D10" w:rsidRDefault="00B80D10" w:rsidP="00B80D10">
      <w:r w:rsidRPr="00B80D10">
        <w:t>Though Partner D were unable to have as thorough next steps as the other partner organisations, they were initially interested in: </w:t>
      </w:r>
    </w:p>
    <w:p w14:paraId="37447E03" w14:textId="77777777" w:rsidR="00B80D10" w:rsidRPr="00B80D10" w:rsidRDefault="00B80D10" w:rsidP="006C686A">
      <w:pPr>
        <w:pStyle w:val="ListParagraph"/>
        <w:numPr>
          <w:ilvl w:val="0"/>
          <w:numId w:val="28"/>
        </w:numPr>
      </w:pPr>
      <w:r w:rsidRPr="00B80D10">
        <w:t>A deep dive on gender equality and inclusion workshop – info on becoming an ambassador for inclusion in the workplace; </w:t>
      </w:r>
    </w:p>
    <w:p w14:paraId="59A30BE2" w14:textId="77777777" w:rsidR="00B80D10" w:rsidRPr="00B80D10" w:rsidRDefault="00B80D10" w:rsidP="006C686A">
      <w:pPr>
        <w:pStyle w:val="ListParagraph"/>
        <w:numPr>
          <w:ilvl w:val="0"/>
          <w:numId w:val="28"/>
        </w:numPr>
      </w:pPr>
      <w:r w:rsidRPr="00B80D10">
        <w:t>Role play workshop on competence and handling situations – how to apply your learning. </w:t>
      </w:r>
    </w:p>
    <w:p w14:paraId="5F0BD24A" w14:textId="77777777" w:rsidR="00B80D10" w:rsidRPr="00B80D10" w:rsidRDefault="00B80D10" w:rsidP="00B80D10">
      <w:r w:rsidRPr="00B80D10">
        <w:t> </w:t>
      </w:r>
    </w:p>
    <w:p w14:paraId="3828B2F8" w14:textId="6CB8D7CA" w:rsidR="00B80D10" w:rsidRPr="00B80D10" w:rsidRDefault="00B80D10" w:rsidP="00E84CF7">
      <w:r w:rsidRPr="00B80D10">
        <w:t> </w:t>
      </w:r>
    </w:p>
    <w:p w14:paraId="0C66AE29" w14:textId="77777777" w:rsidR="00B80D10" w:rsidRPr="00B80D10" w:rsidRDefault="00B80D10" w:rsidP="00E84CF7">
      <w:pPr>
        <w:pStyle w:val="Heading1"/>
      </w:pPr>
      <w:bookmarkStart w:id="13" w:name="_Toc161915313"/>
      <w:r w:rsidRPr="00B80D10">
        <w:t>Final conclusions</w:t>
      </w:r>
      <w:bookmarkEnd w:id="13"/>
      <w:r w:rsidRPr="00B80D10">
        <w:t> </w:t>
      </w:r>
    </w:p>
    <w:p w14:paraId="5A341B1B" w14:textId="77777777" w:rsidR="00B80D10" w:rsidRPr="00B80D10" w:rsidRDefault="00B80D10" w:rsidP="00B80D10">
      <w:r w:rsidRPr="00B80D10">
        <w:t> </w:t>
      </w:r>
    </w:p>
    <w:p w14:paraId="1C00CE33" w14:textId="77777777" w:rsidR="00B80D10" w:rsidRPr="00B80D10" w:rsidRDefault="00B80D10" w:rsidP="00B80D10">
      <w:r w:rsidRPr="00B80D10">
        <w:t>Each organisation we worked with on Young Women Code benefitted from this project in different ways. These benefits were largely proportional to the engagement and buy-in of senior leaders at each organisation. Having the full organisation join the training sessions led to greater engagement, through breakout discussions and evaluation feedback, leading to ‘next steps’ work that participants themselves had highlighted being interested in.  </w:t>
      </w:r>
    </w:p>
    <w:p w14:paraId="65F349E0" w14:textId="77777777" w:rsidR="00B80D10" w:rsidRPr="00B80D10" w:rsidRDefault="00B80D10" w:rsidP="00B80D10">
      <w:r w:rsidRPr="00B80D10">
        <w:t> </w:t>
      </w:r>
    </w:p>
    <w:p w14:paraId="4165FDED" w14:textId="77777777" w:rsidR="00B80D10" w:rsidRPr="00B80D10" w:rsidRDefault="00B80D10" w:rsidP="00B80D10">
      <w:r w:rsidRPr="00B80D10">
        <w:t xml:space="preserve">Exclusively training managers at one organisation was valuable for beginning to embed the concept of inclusive policies, practices, and culture. However, not having thorough Board and CEO support made this feel more like a tick-box exercise. Nevertheless, working with the </w:t>
      </w:r>
      <w:r w:rsidRPr="00B80D10">
        <w:lastRenderedPageBreak/>
        <w:t>‘women’s sharing circle’ group was incredibly helpful to give the HR team a sense of the need for more gender inclusive support at the organisation. </w:t>
      </w:r>
    </w:p>
    <w:p w14:paraId="00CB47FD" w14:textId="77777777" w:rsidR="00B80D10" w:rsidRPr="00B80D10" w:rsidRDefault="00B80D10" w:rsidP="00B80D10">
      <w:r w:rsidRPr="00B80D10">
        <w:t> </w:t>
      </w:r>
    </w:p>
    <w:p w14:paraId="1195750D" w14:textId="77777777" w:rsidR="00B80D10" w:rsidRPr="00B80D10" w:rsidRDefault="00B80D10" w:rsidP="00B80D10">
      <w:r w:rsidRPr="00B80D10">
        <w:t>Most of the partner organisations had some anxieties about spotlighting gender inclusion and not ‘other types’ of inclusion, with some women having concerns about being spotlighted for their gender, so it was essential to highlight the need for some discomfort in order to learn and develop. This was always done within ‘safe and brave’ spaces, the parameters of which were set out alongside each individual group at the start of each session. Participants were interested in the idea of safe and brave spaces and how and when these can be reflected within the workplace. </w:t>
      </w:r>
    </w:p>
    <w:p w14:paraId="2DB839C9" w14:textId="77777777" w:rsidR="00B80D10" w:rsidRPr="00B80D10" w:rsidRDefault="00B80D10" w:rsidP="00B80D10">
      <w:r w:rsidRPr="00B80D10">
        <w:t> </w:t>
      </w:r>
    </w:p>
    <w:p w14:paraId="0F8D8CA2" w14:textId="77777777" w:rsidR="00B80D10" w:rsidRPr="00B80D10" w:rsidRDefault="00B80D10" w:rsidP="00B80D10">
      <w:r w:rsidRPr="00B80D10">
        <w:t>Organisations were generally very keen to know about the research that backed up the points made during the sessions. They also found it very helpful to hear about the facilitator’s own feminist journey and the journeys of other participations, to open up discussions about the way learning journeys often include making mistakes and developing your point of view.  </w:t>
      </w:r>
    </w:p>
    <w:p w14:paraId="4458CBF3" w14:textId="77777777" w:rsidR="00B80D10" w:rsidRPr="00B80D10" w:rsidRDefault="00B80D10" w:rsidP="00B80D10">
      <w:r w:rsidRPr="00B80D10">
        <w:t> </w:t>
      </w:r>
    </w:p>
    <w:p w14:paraId="1D95081A" w14:textId="77777777" w:rsidR="00B80D10" w:rsidRPr="00B80D10" w:rsidRDefault="00B80D10" w:rsidP="00B80D10">
      <w:r w:rsidRPr="00B80D10">
        <w:t>There were concerns about authenticity within the working environment, and the project largely demonstrated to participants that building an actively inclusive working culture does not mean ‘sanitising’ the working environment. </w:t>
      </w:r>
    </w:p>
    <w:p w14:paraId="79648EEE" w14:textId="77777777" w:rsidR="00B80D10" w:rsidRPr="00B80D10" w:rsidRDefault="00B80D10" w:rsidP="00B80D10">
      <w:r w:rsidRPr="00B80D10">
        <w:t> </w:t>
      </w:r>
    </w:p>
    <w:p w14:paraId="21CC3739" w14:textId="77777777" w:rsidR="00B80D10" w:rsidRPr="00B80D10" w:rsidRDefault="00B80D10" w:rsidP="00E84CF7">
      <w:pPr>
        <w:pStyle w:val="Quote"/>
      </w:pPr>
      <w:r w:rsidRPr="00B80D10">
        <w:t xml:space="preserve">“[I will] be more mindful of other </w:t>
      </w:r>
      <w:proofErr w:type="spellStart"/>
      <w:r w:rsidRPr="00B80D10">
        <w:t>peoples</w:t>
      </w:r>
      <w:proofErr w:type="spellEnd"/>
      <w:r w:rsidRPr="00B80D10">
        <w:t xml:space="preserve"> boundaries with language and humour.” [training participant] </w:t>
      </w:r>
    </w:p>
    <w:p w14:paraId="326F5BCD" w14:textId="77777777" w:rsidR="00B80D10" w:rsidRPr="00B80D10" w:rsidRDefault="00B80D10" w:rsidP="00B80D10">
      <w:r w:rsidRPr="00B80D10">
        <w:t> </w:t>
      </w:r>
    </w:p>
    <w:p w14:paraId="752195FF" w14:textId="77777777" w:rsidR="00B80D10" w:rsidRPr="00B80D10" w:rsidRDefault="00B80D10" w:rsidP="00B80D10">
      <w:r w:rsidRPr="00B80D10">
        <w:t>There were also anxieties around language, particularly the term ‘banter’ and not wanting to immediately have participants feeling targeted and/or defensive via language use, as this could inhibit engagement. This also prompted staff having concerns about getting a balance within the discussions/scenarios and highlighting intersectional concerns, in order not to make men feel targeted and therefore less open to learning. However, one organisation was concerned about YWM pushing a ‘political agenda’ with the use of the term ‘intersectionality.’ This demonstrated how essential it was for the facilitator to have open discussions with SLTs before the sessions were delivered, in order to support their understanding in the first instance, and thus their buy-in to the sessions, as this is reflected onto the buy-in of the rest of the staff. </w:t>
      </w:r>
    </w:p>
    <w:p w14:paraId="007BCF46" w14:textId="74C969CD" w:rsidR="00B80D10" w:rsidRPr="00B80D10" w:rsidRDefault="00B80D10" w:rsidP="00B80D10">
      <w:r w:rsidRPr="00B80D10">
        <w:t xml:space="preserve">In terms of safeguarding for the facilitator themselves, it is essential that they build that relationship with a key contact in the organisation’s HR/People team who can then be present in sessions, bringing that relationship and buy-in along with them. After delivering these sessions, it is clear that it is also valuable to have a co-facilitator present, both to support facilitation (especially online) but also to ensure the facilitator feels safe and has a YWM witness, in case any issues arise. It's also essential that the facilitator goes into the training </w:t>
      </w:r>
      <w:r w:rsidRPr="00B80D10">
        <w:lastRenderedPageBreak/>
        <w:t>with somebody from the YWM SLT available for them to contact at any point during the session, in case they need support. </w:t>
      </w:r>
    </w:p>
    <w:p w14:paraId="28CB736B" w14:textId="77777777" w:rsidR="00B80D10" w:rsidRPr="00B80D10" w:rsidRDefault="00B80D10" w:rsidP="00B80D10">
      <w:r w:rsidRPr="00B80D10">
        <w:t> </w:t>
      </w:r>
    </w:p>
    <w:p w14:paraId="20179230" w14:textId="77777777" w:rsidR="00B80D10" w:rsidRPr="00B80D10" w:rsidRDefault="00B80D10" w:rsidP="00E84CF7">
      <w:pPr>
        <w:pStyle w:val="Heading2"/>
      </w:pPr>
      <w:r w:rsidRPr="00B80D10">
        <w:t>How did partners benefit from working with the YWM? </w:t>
      </w:r>
    </w:p>
    <w:p w14:paraId="434FF0E6" w14:textId="77777777" w:rsidR="00B80D10" w:rsidRPr="00B80D10" w:rsidRDefault="00B80D10" w:rsidP="00B80D10">
      <w:r w:rsidRPr="00B80D10">
        <w:t> </w:t>
      </w:r>
    </w:p>
    <w:p w14:paraId="6CD98540" w14:textId="77777777" w:rsidR="00B80D10" w:rsidRPr="00B80D10" w:rsidRDefault="00B80D10" w:rsidP="00E84CF7">
      <w:pPr>
        <w:pStyle w:val="Quote"/>
      </w:pPr>
      <w:r w:rsidRPr="00B80D10">
        <w:t>“I found it very interesting hearing more about expectations etc of the younger generation as they are our future employees and this company needs to be a safe space for all people of all ages, gender etc” [training participant] </w:t>
      </w:r>
    </w:p>
    <w:p w14:paraId="6FD9DABD" w14:textId="77777777" w:rsidR="00B80D10" w:rsidRPr="00B80D10" w:rsidRDefault="00B80D10" w:rsidP="00B80D10">
      <w:r w:rsidRPr="00B80D10">
        <w:t> </w:t>
      </w:r>
    </w:p>
    <w:p w14:paraId="13A9737B" w14:textId="77777777" w:rsidR="00B80D10" w:rsidRPr="00B80D10" w:rsidRDefault="00B80D10" w:rsidP="006C686A">
      <w:pPr>
        <w:pStyle w:val="ListParagraph"/>
        <w:numPr>
          <w:ilvl w:val="0"/>
          <w:numId w:val="29"/>
        </w:numPr>
      </w:pPr>
      <w:r w:rsidRPr="00B80D10">
        <w:t>HR and People teams, as well as CEOs, had the distinct opportunity to think about gender inclusion in their workplaces, through their policies and cultures; </w:t>
      </w:r>
    </w:p>
    <w:p w14:paraId="66C00209" w14:textId="77777777" w:rsidR="00B80D10" w:rsidRPr="00B80D10" w:rsidRDefault="00B80D10" w:rsidP="006C686A">
      <w:pPr>
        <w:pStyle w:val="ListParagraph"/>
        <w:numPr>
          <w:ilvl w:val="0"/>
          <w:numId w:val="29"/>
        </w:numPr>
      </w:pPr>
      <w:r w:rsidRPr="00B80D10">
        <w:t>Some organisations have benefitted from having their whole team receive the same training so that the learning is streamlined throughout the organisation; </w:t>
      </w:r>
    </w:p>
    <w:p w14:paraId="6F1AF0A1" w14:textId="77777777" w:rsidR="00B80D10" w:rsidRPr="00B80D10" w:rsidRDefault="00B80D10" w:rsidP="006C686A">
      <w:pPr>
        <w:pStyle w:val="ListParagraph"/>
        <w:numPr>
          <w:ilvl w:val="0"/>
          <w:numId w:val="29"/>
        </w:numPr>
      </w:pPr>
      <w:r w:rsidRPr="00B80D10">
        <w:t>Organisations were able to follow up on the feedback given by participants after initial sessions, so that it didn’t feel like a stand-alone tick-box exercise; </w:t>
      </w:r>
    </w:p>
    <w:p w14:paraId="778E36C3" w14:textId="77777777" w:rsidR="00B80D10" w:rsidRPr="00B80D10" w:rsidRDefault="00B80D10" w:rsidP="006C686A">
      <w:pPr>
        <w:pStyle w:val="ListParagraph"/>
        <w:numPr>
          <w:ilvl w:val="0"/>
          <w:numId w:val="29"/>
        </w:numPr>
      </w:pPr>
      <w:r w:rsidRPr="00B80D10">
        <w:t>Participants were able to feed in what they wanted to get out of future work with the YWM and then benefit from our expertise; </w:t>
      </w:r>
    </w:p>
    <w:p w14:paraId="25D7D4CC" w14:textId="77777777" w:rsidR="00B80D10" w:rsidRPr="00B80D10" w:rsidRDefault="00B80D10" w:rsidP="006C686A">
      <w:pPr>
        <w:pStyle w:val="ListParagraph"/>
        <w:numPr>
          <w:ilvl w:val="0"/>
          <w:numId w:val="29"/>
        </w:numPr>
      </w:pPr>
      <w:r w:rsidRPr="00B80D10">
        <w:t>Organisations were given the option to receive a ‘workplace culture’ guidance document to use as a starting point to boost organisational accountability; </w:t>
      </w:r>
    </w:p>
    <w:p w14:paraId="640B569F" w14:textId="77777777" w:rsidR="00B80D10" w:rsidRPr="00B80D10" w:rsidRDefault="00B80D10" w:rsidP="006C686A">
      <w:pPr>
        <w:pStyle w:val="ListParagraph"/>
        <w:numPr>
          <w:ilvl w:val="0"/>
          <w:numId w:val="29"/>
        </w:numPr>
      </w:pPr>
      <w:r w:rsidRPr="00B80D10">
        <w:t>Some participants used their learning to make active steps towards being an ally by adding their pronouns to their public profiles/email signatures/</w:t>
      </w:r>
      <w:proofErr w:type="spellStart"/>
      <w:r w:rsidRPr="00B80D10">
        <w:t>BreatheHR</w:t>
      </w:r>
      <w:proofErr w:type="spellEnd"/>
      <w:r w:rsidRPr="00B80D10">
        <w:t>; </w:t>
      </w:r>
    </w:p>
    <w:p w14:paraId="2206FAAA" w14:textId="77777777" w:rsidR="00B80D10" w:rsidRPr="00B80D10" w:rsidRDefault="00B80D10" w:rsidP="006C686A">
      <w:pPr>
        <w:pStyle w:val="ListParagraph"/>
        <w:numPr>
          <w:ilvl w:val="0"/>
          <w:numId w:val="29"/>
        </w:numPr>
      </w:pPr>
      <w:r w:rsidRPr="00B80D10">
        <w:t>Participants now understand more ways to be an ‘active bystander’ in the workplace and outside of the workplace that hadn’t been as directly obvious to them before; </w:t>
      </w:r>
    </w:p>
    <w:p w14:paraId="00CB0AA0" w14:textId="77777777" w:rsidR="00B80D10" w:rsidRPr="00B80D10" w:rsidRDefault="00B80D10" w:rsidP="006C686A">
      <w:pPr>
        <w:pStyle w:val="ListParagraph"/>
        <w:numPr>
          <w:ilvl w:val="0"/>
          <w:numId w:val="29"/>
        </w:numPr>
      </w:pPr>
      <w:r w:rsidRPr="00B80D10">
        <w:t>Organisations have started conversations about how they can improve their inclusive policies and the importance of bettering workplace culture, for an inclusive working environment; </w:t>
      </w:r>
    </w:p>
    <w:p w14:paraId="08635ED1" w14:textId="77777777" w:rsidR="00B80D10" w:rsidRPr="00B80D10" w:rsidRDefault="00B80D10" w:rsidP="006C686A">
      <w:pPr>
        <w:pStyle w:val="ListParagraph"/>
        <w:numPr>
          <w:ilvl w:val="0"/>
          <w:numId w:val="29"/>
        </w:numPr>
      </w:pPr>
      <w:r w:rsidRPr="00B80D10">
        <w:t>Participants have opened wider discussions about young people’s expectations when entering the workplace; </w:t>
      </w:r>
    </w:p>
    <w:p w14:paraId="67391E5D" w14:textId="77777777" w:rsidR="00B80D10" w:rsidRPr="00B80D10" w:rsidRDefault="00B80D10" w:rsidP="006C686A">
      <w:pPr>
        <w:pStyle w:val="ListParagraph"/>
        <w:numPr>
          <w:ilvl w:val="0"/>
          <w:numId w:val="29"/>
        </w:numPr>
      </w:pPr>
      <w:r w:rsidRPr="00B80D10">
        <w:t>Organisations have benefitted from gaining the YWM as a contact they can reach out to for future collaboration. </w:t>
      </w:r>
    </w:p>
    <w:p w14:paraId="154EC219" w14:textId="77777777" w:rsidR="00B80D10" w:rsidRDefault="00B80D10" w:rsidP="00B80D10">
      <w:r w:rsidRPr="00B80D10">
        <w:t> </w:t>
      </w:r>
    </w:p>
    <w:p w14:paraId="2FF60A91" w14:textId="77777777" w:rsidR="006C686A" w:rsidRPr="00B80D10" w:rsidRDefault="006C686A" w:rsidP="00B80D10"/>
    <w:p w14:paraId="0978EEE2" w14:textId="77777777" w:rsidR="00B80D10" w:rsidRPr="00B80D10" w:rsidRDefault="00B80D10" w:rsidP="00E84CF7">
      <w:pPr>
        <w:pStyle w:val="Heading2"/>
      </w:pPr>
      <w:r w:rsidRPr="00B80D10">
        <w:t>Notes on facilitating the project </w:t>
      </w:r>
    </w:p>
    <w:p w14:paraId="30A3AEC3" w14:textId="6D0BA5BD" w:rsidR="00B80D10" w:rsidRPr="00B80D10" w:rsidRDefault="00B80D10" w:rsidP="00B80D10">
      <w:r w:rsidRPr="00B80D10">
        <w:t xml:space="preserve"> As a young woman herself, facilitating this project has come with its own challenges. It demonstrated to her that, though many tech organisations are incredibly keen to improve their practices to welcome young women into the workforce and support with their progression, there are still stigmas around young women’s authority in the workplace. She was also exposed to the assumption that she, herself, would not be knowledgeable or capable, due to her age and gender. However, she was also exposed to many people of various ages and genders who took it upon themselves to really get into this work and try to live inclusive values throughout the project. Particularly when there was CEO buy-in to the </w:t>
      </w:r>
      <w:r w:rsidRPr="00B80D10">
        <w:lastRenderedPageBreak/>
        <w:t>programme, the appetite to learn and improve was very clearly present; people just didn’t know where to start. This project gave them that starting point and expert guidance. </w:t>
      </w:r>
    </w:p>
    <w:p w14:paraId="127448AF" w14:textId="77777777" w:rsidR="00B80D10" w:rsidRPr="00B80D10" w:rsidRDefault="00B80D10" w:rsidP="00B80D10">
      <w:r w:rsidRPr="00B80D10">
        <w:t> </w:t>
      </w:r>
    </w:p>
    <w:p w14:paraId="4C9C137E" w14:textId="2DB80491" w:rsidR="00B80D10" w:rsidRPr="00B80D10" w:rsidRDefault="00B80D10" w:rsidP="00E84CF7">
      <w:pPr>
        <w:pStyle w:val="Heading2"/>
      </w:pPr>
      <w:r w:rsidRPr="00B80D10">
        <w:t>Benefits of continuing Young Women Code work in the future </w:t>
      </w:r>
    </w:p>
    <w:p w14:paraId="3741A6C1" w14:textId="69AC30BD" w:rsidR="00B80D10" w:rsidRPr="00B80D10" w:rsidRDefault="00B80D10" w:rsidP="00B80D10">
      <w:r w:rsidRPr="00B80D10">
        <w:t>There is a real will to engage with gender inclusion training, particularly in the tech sector. Many organisations do not feel confident knowing where to start with this sort of work and need support to begin to understand the level of knowledge/the culture their organisation is beginning at and where they can go from there.  </w:t>
      </w:r>
    </w:p>
    <w:p w14:paraId="6CA70617" w14:textId="77777777" w:rsidR="00B80D10" w:rsidRPr="00B80D10" w:rsidRDefault="00B80D10" w:rsidP="00B80D10">
      <w:r w:rsidRPr="00B80D10">
        <w:t> </w:t>
      </w:r>
    </w:p>
    <w:p w14:paraId="5EA1813C" w14:textId="77777777" w:rsidR="00B80D10" w:rsidRPr="00B80D10" w:rsidRDefault="00B80D10" w:rsidP="00B80D10">
      <w:r w:rsidRPr="00B80D10">
        <w:t>Young Women Code gave one bigger organisation, whose senior leadership/Board did not think there was a need for gender inclusion support within their organisation, a clear demonstration of the need for it, as well as some of their staff’s interest in and willingness to engage with it. </w:t>
      </w:r>
    </w:p>
    <w:p w14:paraId="74E7D5C0" w14:textId="77777777" w:rsidR="00B80D10" w:rsidRPr="00B80D10" w:rsidRDefault="00B80D10" w:rsidP="00B80D10">
      <w:r w:rsidRPr="00B80D10">
        <w:t> </w:t>
      </w:r>
    </w:p>
    <w:p w14:paraId="0A4D8B88" w14:textId="452E0546" w:rsidR="00B80D10" w:rsidRPr="00B80D10" w:rsidRDefault="00B80D10" w:rsidP="00B80D10">
      <w:r w:rsidRPr="00B80D10">
        <w:t xml:space="preserve">Getting a bespoke training package like this for free has been greatly appreciated by smaller organisations who do not have a big budget for a project like this. We have seen the value they have found in this, as the two smaller organisations made the most of the project by having their whole organisation trained. One partner, who demonstrated the highest level </w:t>
      </w:r>
      <w:r w:rsidR="00E84CF7" w:rsidRPr="00B80D10">
        <w:t>of overarching</w:t>
      </w:r>
      <w:r w:rsidRPr="00B80D10">
        <w:t xml:space="preserve"> staff buy-in, has chosen to continue to work with us once the Workplace Equality Fund funding ends, as they believe the work we are doing is worth the financial commitment. Being able to pilot the programme successfully, without financial implication and therefore with lowered risk, demonstrated to the organisation both the worth of gender inclusion work more generally, and the value of having the YWM deliver such work. They have been very vocal about their appreciation for our approach and the clear cultural values we bring with us to the project. </w:t>
      </w:r>
    </w:p>
    <w:p w14:paraId="5BEE947B" w14:textId="77777777" w:rsidR="00B80D10" w:rsidRPr="00B80D10" w:rsidRDefault="00B80D10" w:rsidP="00B80D10">
      <w:r w:rsidRPr="00B80D10">
        <w:t> </w:t>
      </w:r>
    </w:p>
    <w:p w14:paraId="6AC315BD" w14:textId="77777777" w:rsidR="00B80D10" w:rsidRPr="00B80D10" w:rsidRDefault="00B80D10" w:rsidP="00E84CF7">
      <w:pPr>
        <w:pStyle w:val="Heading1"/>
      </w:pPr>
      <w:bookmarkStart w:id="14" w:name="_Toc161915314"/>
      <w:r w:rsidRPr="00B80D10">
        <w:t>Thank you!</w:t>
      </w:r>
      <w:bookmarkEnd w:id="14"/>
      <w:r w:rsidRPr="00B80D10">
        <w:t> </w:t>
      </w:r>
    </w:p>
    <w:p w14:paraId="7DE1B327" w14:textId="4E991F2E" w:rsidR="00B80D10" w:rsidRPr="00B80D10" w:rsidRDefault="00B80D10" w:rsidP="00B80D10">
      <w:r w:rsidRPr="00B80D10">
        <w:t>Thank you to everyone who took part in this research, and shared honestly and vulnerably, without you this work would not have been possible. To our Young Women Code working group members, who were critical friends at each stage of this project and supported us with our learning and recommendation development. </w:t>
      </w:r>
    </w:p>
    <w:p w14:paraId="13562BD2" w14:textId="77777777" w:rsidR="00E84CF7" w:rsidRDefault="00E84CF7" w:rsidP="00B80D10"/>
    <w:p w14:paraId="56A2EC7B" w14:textId="7D9D370F" w:rsidR="00B80D10" w:rsidRPr="00B80D10" w:rsidRDefault="00B80D10" w:rsidP="00B80D10">
      <w:r w:rsidRPr="00B80D10">
        <w:t xml:space="preserve">A huge thank you to </w:t>
      </w:r>
      <w:proofErr w:type="spellStart"/>
      <w:r w:rsidRPr="00B80D10">
        <w:t>CodeClan</w:t>
      </w:r>
      <w:proofErr w:type="spellEnd"/>
      <w:r w:rsidRPr="00B80D10">
        <w:t>, for their initial partnership and consistent commitment to transparency and to learning. Also to our four corporate partners for committing their time and energy. </w:t>
      </w:r>
    </w:p>
    <w:p w14:paraId="68FBDE83" w14:textId="77777777" w:rsidR="00E84CF7" w:rsidRDefault="00E84CF7" w:rsidP="00B80D10"/>
    <w:p w14:paraId="3F145B0C" w14:textId="2CD53D2B" w:rsidR="00DA6C02" w:rsidRPr="00DA6C02" w:rsidRDefault="00B80D10" w:rsidP="00B80D10">
      <w:pPr>
        <w:rPr>
          <w:rStyle w:val="Hyperlink"/>
          <w:color w:val="auto"/>
          <w:u w:val="none"/>
        </w:rPr>
      </w:pPr>
      <w:r w:rsidRPr="00B80D10">
        <w:t xml:space="preserve">Finally, thanks to the Workplace Equality Fund which provided funding for </w:t>
      </w:r>
      <w:hyperlink r:id="rId13" w:history="1">
        <w:r w:rsidRPr="00E84CF7">
          <w:rPr>
            <w:rStyle w:val="Hyperlink"/>
          </w:rPr>
          <w:t>The Young Women’s Movement</w:t>
        </w:r>
      </w:hyperlink>
      <w:r w:rsidRPr="00B80D10">
        <w:t xml:space="preserve"> to dedicate staff time to this important research. If you would like more information about the research, or to give feedback about this report, please contact </w:t>
      </w:r>
      <w:hyperlink r:id="rId14" w:tgtFrame="_blank" w:history="1">
        <w:r w:rsidRPr="00B80D10">
          <w:rPr>
            <w:rStyle w:val="Hyperlink"/>
            <w:lang w:val="en-US"/>
          </w:rPr>
          <w:t>hello@youngwomenscot.org</w:t>
        </w:r>
      </w:hyperlink>
    </w:p>
    <w:sectPr w:rsidR="00DA6C02" w:rsidRPr="00DA6C02" w:rsidSect="00B80D10">
      <w:footerReference w:type="default" r:id="rId15"/>
      <w:headerReference w:type="first" r:id="rId16"/>
      <w:foot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AFBD" w14:textId="77777777" w:rsidR="00B80D10" w:rsidRDefault="00B80D10" w:rsidP="0091374D">
      <w:r>
        <w:separator/>
      </w:r>
    </w:p>
  </w:endnote>
  <w:endnote w:type="continuationSeparator" w:id="0">
    <w:p w14:paraId="6D7AD542" w14:textId="77777777" w:rsidR="00B80D10" w:rsidRDefault="00B80D10" w:rsidP="0091374D">
      <w:r>
        <w:continuationSeparator/>
      </w:r>
    </w:p>
  </w:endnote>
  <w:endnote w:type="continuationNotice" w:id="1">
    <w:p w14:paraId="671A1107" w14:textId="77777777" w:rsidR="00B80D10" w:rsidRDefault="00B80D10"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60FFC062"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E845A39"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290B79BD" w14:textId="77777777" w:rsidR="00294E04" w:rsidRDefault="00294E04" w:rsidP="0091374D">
        <w:pPr>
          <w:pStyle w:val="Footer"/>
        </w:pPr>
        <w:r>
          <w:fldChar w:fldCharType="begin"/>
        </w:r>
        <w:r>
          <w:instrText xml:space="preserve"> PAGE   \* MERGEFORMAT </w:instrText>
        </w:r>
        <w:r>
          <w:fldChar w:fldCharType="separate"/>
        </w:r>
        <w:r w:rsidR="00637DB8">
          <w:rPr>
            <w:noProof/>
          </w:rPr>
          <w:t>1</w:t>
        </w:r>
        <w:r>
          <w:rPr>
            <w:noProof/>
          </w:rPr>
          <w:fldChar w:fldCharType="end"/>
        </w:r>
      </w:p>
    </w:sdtContent>
  </w:sdt>
  <w:p w14:paraId="384A06C0" w14:textId="77777777" w:rsidR="00114D63" w:rsidRDefault="00114D63" w:rsidP="0091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0ECC" w14:textId="77777777" w:rsidR="00B80D10" w:rsidRDefault="00B80D10" w:rsidP="0091374D">
      <w:r>
        <w:separator/>
      </w:r>
    </w:p>
  </w:footnote>
  <w:footnote w:type="continuationSeparator" w:id="0">
    <w:p w14:paraId="15F2FAC7" w14:textId="77777777" w:rsidR="00B80D10" w:rsidRDefault="00B80D10" w:rsidP="0091374D">
      <w:r>
        <w:continuationSeparator/>
      </w:r>
    </w:p>
  </w:footnote>
  <w:footnote w:type="continuationNotice" w:id="1">
    <w:p w14:paraId="71872623" w14:textId="77777777" w:rsidR="00B80D10" w:rsidRDefault="00B80D10"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4B1B" w14:textId="77777777" w:rsidR="000D551E" w:rsidRDefault="000D551E" w:rsidP="0091374D">
    <w:pPr>
      <w:pStyle w:val="Header"/>
    </w:pPr>
    <w:r>
      <w:rPr>
        <w:noProof/>
        <w:lang w:eastAsia="en-GB"/>
      </w:rPr>
      <w:drawing>
        <wp:inline distT="0" distB="0" distL="0" distR="0" wp14:anchorId="5CE00AB6" wp14:editId="1A07D18B">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6F0C2039"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0100"/>
    <w:multiLevelType w:val="hybridMultilevel"/>
    <w:tmpl w:val="2CFAB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3168"/>
    <w:multiLevelType w:val="hybridMultilevel"/>
    <w:tmpl w:val="51C0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8473D"/>
    <w:multiLevelType w:val="hybridMultilevel"/>
    <w:tmpl w:val="45FE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73B53"/>
    <w:multiLevelType w:val="hybridMultilevel"/>
    <w:tmpl w:val="6306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15260"/>
    <w:multiLevelType w:val="hybridMultilevel"/>
    <w:tmpl w:val="F218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F7FF3"/>
    <w:multiLevelType w:val="hybridMultilevel"/>
    <w:tmpl w:val="BDA03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10119"/>
    <w:multiLevelType w:val="hybridMultilevel"/>
    <w:tmpl w:val="A0A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42EBB"/>
    <w:multiLevelType w:val="hybridMultilevel"/>
    <w:tmpl w:val="06E01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C414D"/>
    <w:multiLevelType w:val="hybridMultilevel"/>
    <w:tmpl w:val="D75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C43DA"/>
    <w:multiLevelType w:val="hybridMultilevel"/>
    <w:tmpl w:val="8468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C30F0"/>
    <w:multiLevelType w:val="hybridMultilevel"/>
    <w:tmpl w:val="229E6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71B3F"/>
    <w:multiLevelType w:val="hybridMultilevel"/>
    <w:tmpl w:val="D560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36725"/>
    <w:multiLevelType w:val="hybridMultilevel"/>
    <w:tmpl w:val="A81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554E4"/>
    <w:multiLevelType w:val="hybridMultilevel"/>
    <w:tmpl w:val="C7B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57048"/>
    <w:multiLevelType w:val="hybridMultilevel"/>
    <w:tmpl w:val="76D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23F1C"/>
    <w:multiLevelType w:val="hybridMultilevel"/>
    <w:tmpl w:val="911C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F6DEB"/>
    <w:multiLevelType w:val="hybridMultilevel"/>
    <w:tmpl w:val="320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1761D"/>
    <w:multiLevelType w:val="hybridMultilevel"/>
    <w:tmpl w:val="FFB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1509C"/>
    <w:multiLevelType w:val="hybridMultilevel"/>
    <w:tmpl w:val="784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242C8"/>
    <w:multiLevelType w:val="hybridMultilevel"/>
    <w:tmpl w:val="7BA8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2701F"/>
    <w:multiLevelType w:val="hybridMultilevel"/>
    <w:tmpl w:val="607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FD6205"/>
    <w:multiLevelType w:val="hybridMultilevel"/>
    <w:tmpl w:val="69E8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9B2C1F"/>
    <w:multiLevelType w:val="hybridMultilevel"/>
    <w:tmpl w:val="AD84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C1891"/>
    <w:multiLevelType w:val="hybridMultilevel"/>
    <w:tmpl w:val="59C0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32C30"/>
    <w:multiLevelType w:val="hybridMultilevel"/>
    <w:tmpl w:val="BCF2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64265"/>
    <w:multiLevelType w:val="hybridMultilevel"/>
    <w:tmpl w:val="B842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912DE"/>
    <w:multiLevelType w:val="hybridMultilevel"/>
    <w:tmpl w:val="20F6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2303D"/>
    <w:multiLevelType w:val="hybridMultilevel"/>
    <w:tmpl w:val="AD564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A434A"/>
    <w:multiLevelType w:val="hybridMultilevel"/>
    <w:tmpl w:val="5834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915680">
    <w:abstractNumId w:val="17"/>
  </w:num>
  <w:num w:numId="2" w16cid:durableId="470370331">
    <w:abstractNumId w:val="23"/>
  </w:num>
  <w:num w:numId="3" w16cid:durableId="15425821">
    <w:abstractNumId w:val="19"/>
  </w:num>
  <w:num w:numId="4" w16cid:durableId="103306505">
    <w:abstractNumId w:val="26"/>
  </w:num>
  <w:num w:numId="5" w16cid:durableId="303438028">
    <w:abstractNumId w:val="25"/>
  </w:num>
  <w:num w:numId="6" w16cid:durableId="988629152">
    <w:abstractNumId w:val="24"/>
  </w:num>
  <w:num w:numId="7" w16cid:durableId="1206790598">
    <w:abstractNumId w:val="16"/>
  </w:num>
  <w:num w:numId="8" w16cid:durableId="1716851171">
    <w:abstractNumId w:val="18"/>
  </w:num>
  <w:num w:numId="9" w16cid:durableId="1356230053">
    <w:abstractNumId w:val="9"/>
  </w:num>
  <w:num w:numId="10" w16cid:durableId="1564095230">
    <w:abstractNumId w:val="21"/>
  </w:num>
  <w:num w:numId="11" w16cid:durableId="1311788208">
    <w:abstractNumId w:val="11"/>
  </w:num>
  <w:num w:numId="12" w16cid:durableId="892739003">
    <w:abstractNumId w:val="15"/>
  </w:num>
  <w:num w:numId="13" w16cid:durableId="1336419232">
    <w:abstractNumId w:val="27"/>
  </w:num>
  <w:num w:numId="14" w16cid:durableId="344597890">
    <w:abstractNumId w:val="7"/>
  </w:num>
  <w:num w:numId="15" w16cid:durableId="547688328">
    <w:abstractNumId w:val="28"/>
  </w:num>
  <w:num w:numId="16" w16cid:durableId="708839317">
    <w:abstractNumId w:val="2"/>
  </w:num>
  <w:num w:numId="17" w16cid:durableId="1181818221">
    <w:abstractNumId w:val="5"/>
  </w:num>
  <w:num w:numId="18" w16cid:durableId="1777673835">
    <w:abstractNumId w:val="1"/>
  </w:num>
  <w:num w:numId="19" w16cid:durableId="1737240639">
    <w:abstractNumId w:val="4"/>
  </w:num>
  <w:num w:numId="20" w16cid:durableId="352731094">
    <w:abstractNumId w:val="10"/>
  </w:num>
  <w:num w:numId="21" w16cid:durableId="790170568">
    <w:abstractNumId w:val="3"/>
  </w:num>
  <w:num w:numId="22" w16cid:durableId="208297449">
    <w:abstractNumId w:val="0"/>
  </w:num>
  <w:num w:numId="23" w16cid:durableId="664211062">
    <w:abstractNumId w:val="20"/>
  </w:num>
  <w:num w:numId="24" w16cid:durableId="1027876953">
    <w:abstractNumId w:val="6"/>
  </w:num>
  <w:num w:numId="25" w16cid:durableId="80224859">
    <w:abstractNumId w:val="13"/>
  </w:num>
  <w:num w:numId="26" w16cid:durableId="363748446">
    <w:abstractNumId w:val="12"/>
  </w:num>
  <w:num w:numId="27" w16cid:durableId="2087996469">
    <w:abstractNumId w:val="14"/>
  </w:num>
  <w:num w:numId="28" w16cid:durableId="1864174304">
    <w:abstractNumId w:val="22"/>
  </w:num>
  <w:num w:numId="29" w16cid:durableId="36452671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0"/>
    <w:rsid w:val="00025CF8"/>
    <w:rsid w:val="00051B90"/>
    <w:rsid w:val="00072DEB"/>
    <w:rsid w:val="000927A5"/>
    <w:rsid w:val="000B6619"/>
    <w:rsid w:val="000D551E"/>
    <w:rsid w:val="00114D63"/>
    <w:rsid w:val="00124179"/>
    <w:rsid w:val="00161015"/>
    <w:rsid w:val="00163457"/>
    <w:rsid w:val="0019556D"/>
    <w:rsid w:val="001D1295"/>
    <w:rsid w:val="001E1627"/>
    <w:rsid w:val="00203AC7"/>
    <w:rsid w:val="00220885"/>
    <w:rsid w:val="00240513"/>
    <w:rsid w:val="00294E04"/>
    <w:rsid w:val="00313DDF"/>
    <w:rsid w:val="00320A6E"/>
    <w:rsid w:val="003A4CAA"/>
    <w:rsid w:val="003B7AC5"/>
    <w:rsid w:val="003C73ED"/>
    <w:rsid w:val="004039F0"/>
    <w:rsid w:val="004178DB"/>
    <w:rsid w:val="004611B6"/>
    <w:rsid w:val="00487767"/>
    <w:rsid w:val="004A501E"/>
    <w:rsid w:val="004B70DC"/>
    <w:rsid w:val="004C5ACD"/>
    <w:rsid w:val="004C5B16"/>
    <w:rsid w:val="004D7647"/>
    <w:rsid w:val="00510310"/>
    <w:rsid w:val="00513878"/>
    <w:rsid w:val="0055416F"/>
    <w:rsid w:val="005546ED"/>
    <w:rsid w:val="005926BC"/>
    <w:rsid w:val="00604914"/>
    <w:rsid w:val="00637DB8"/>
    <w:rsid w:val="00644DF2"/>
    <w:rsid w:val="0067142A"/>
    <w:rsid w:val="00691254"/>
    <w:rsid w:val="0069538A"/>
    <w:rsid w:val="006C686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D18D9"/>
    <w:rsid w:val="0091374D"/>
    <w:rsid w:val="00932454"/>
    <w:rsid w:val="00960251"/>
    <w:rsid w:val="00997C17"/>
    <w:rsid w:val="00997F13"/>
    <w:rsid w:val="00A667E4"/>
    <w:rsid w:val="00B04FE1"/>
    <w:rsid w:val="00B1470D"/>
    <w:rsid w:val="00B62908"/>
    <w:rsid w:val="00B80D10"/>
    <w:rsid w:val="00B82AC9"/>
    <w:rsid w:val="00BB6523"/>
    <w:rsid w:val="00BC788D"/>
    <w:rsid w:val="00C07660"/>
    <w:rsid w:val="00C748AB"/>
    <w:rsid w:val="00C834E1"/>
    <w:rsid w:val="00C905C6"/>
    <w:rsid w:val="00CE53A8"/>
    <w:rsid w:val="00D25043"/>
    <w:rsid w:val="00D7118F"/>
    <w:rsid w:val="00DA54CB"/>
    <w:rsid w:val="00DA6C02"/>
    <w:rsid w:val="00DB0265"/>
    <w:rsid w:val="00DC0D6F"/>
    <w:rsid w:val="00DF488D"/>
    <w:rsid w:val="00E125AF"/>
    <w:rsid w:val="00E3368C"/>
    <w:rsid w:val="00E75AD1"/>
    <w:rsid w:val="00E84CF7"/>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EC07F"/>
  <w15:chartTrackingRefBased/>
  <w15:docId w15:val="{348435DE-899B-4289-B00F-F8D8815C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B80D10"/>
    <w:pPr>
      <w:spacing w:line="360" w:lineRule="auto"/>
      <w:outlineLvl w:val="0"/>
    </w:pPr>
    <w:rPr>
      <w:b/>
      <w:sz w:val="28"/>
      <w:szCs w:val="28"/>
      <w:lang w:val="en-US"/>
    </w:rPr>
  </w:style>
  <w:style w:type="paragraph" w:styleId="Heading2">
    <w:name w:val="heading 2"/>
    <w:basedOn w:val="Heading1"/>
    <w:next w:val="Normal"/>
    <w:link w:val="Heading2Char"/>
    <w:uiPriority w:val="9"/>
    <w:unhideWhenUsed/>
    <w:qFormat/>
    <w:rsid w:val="00B80D10"/>
    <w:pPr>
      <w:outlineLvl w:val="1"/>
    </w:pPr>
    <w:rPr>
      <w:sz w:val="24"/>
      <w:szCs w:val="24"/>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B80D10"/>
    <w:rPr>
      <w:rFonts w:ascii="Aptos" w:hAnsi="Aptos"/>
      <w:b/>
      <w:sz w:val="28"/>
      <w:szCs w:val="28"/>
      <w:lang w:val="en-US"/>
    </w:rPr>
  </w:style>
  <w:style w:type="character" w:customStyle="1" w:styleId="Heading2Char">
    <w:name w:val="Heading 2 Char"/>
    <w:basedOn w:val="DefaultParagraphFont"/>
    <w:link w:val="Heading2"/>
    <w:uiPriority w:val="9"/>
    <w:rsid w:val="00B80D10"/>
    <w:rPr>
      <w:rFonts w:ascii="Aptos" w:hAnsi="Aptos"/>
      <w:b/>
      <w:sz w:val="24"/>
      <w:szCs w:val="24"/>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A6C02"/>
    <w:rPr>
      <w:sz w:val="36"/>
      <w:szCs w:val="36"/>
    </w:rPr>
  </w:style>
  <w:style w:type="character" w:customStyle="1" w:styleId="TitleChar">
    <w:name w:val="Title Char"/>
    <w:basedOn w:val="DefaultParagraphFont"/>
    <w:link w:val="Title"/>
    <w:uiPriority w:val="10"/>
    <w:rsid w:val="00DA6C02"/>
    <w:rPr>
      <w:rFonts w:ascii="Aptos" w:hAnsi="Aptos"/>
      <w:b/>
      <w:sz w:val="36"/>
      <w:szCs w:val="36"/>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msonormal0">
    <w:name w:val="msonormal"/>
    <w:basedOn w:val="Normal"/>
    <w:rsid w:val="00B80D10"/>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B80D1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textrun">
    <w:name w:val="textrun"/>
    <w:basedOn w:val="DefaultParagraphFont"/>
    <w:rsid w:val="00B80D10"/>
  </w:style>
  <w:style w:type="character" w:customStyle="1" w:styleId="normaltextrun">
    <w:name w:val="normaltextrun"/>
    <w:basedOn w:val="DefaultParagraphFont"/>
    <w:rsid w:val="00B80D10"/>
  </w:style>
  <w:style w:type="character" w:customStyle="1" w:styleId="eop">
    <w:name w:val="eop"/>
    <w:basedOn w:val="DefaultParagraphFont"/>
    <w:rsid w:val="00B80D10"/>
  </w:style>
  <w:style w:type="character" w:styleId="FollowedHyperlink">
    <w:name w:val="FollowedHyperlink"/>
    <w:basedOn w:val="DefaultParagraphFont"/>
    <w:uiPriority w:val="99"/>
    <w:semiHidden/>
    <w:unhideWhenUsed/>
    <w:rsid w:val="00B80D10"/>
    <w:rPr>
      <w:color w:val="800080"/>
      <w:u w:val="single"/>
    </w:rPr>
  </w:style>
  <w:style w:type="character" w:customStyle="1" w:styleId="superscript">
    <w:name w:val="superscript"/>
    <w:basedOn w:val="DefaultParagraphFont"/>
    <w:rsid w:val="00B80D10"/>
  </w:style>
  <w:style w:type="paragraph" w:customStyle="1" w:styleId="outlineelement">
    <w:name w:val="outlineelement"/>
    <w:basedOn w:val="Normal"/>
    <w:rsid w:val="00B80D1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pagebreakblob">
    <w:name w:val="pagebreakblob"/>
    <w:basedOn w:val="DefaultParagraphFont"/>
    <w:rsid w:val="00B80D10"/>
  </w:style>
  <w:style w:type="character" w:customStyle="1" w:styleId="pagebreakborderspan">
    <w:name w:val="pagebreakborderspan"/>
    <w:basedOn w:val="DefaultParagraphFont"/>
    <w:rsid w:val="00B80D10"/>
  </w:style>
  <w:style w:type="character" w:customStyle="1" w:styleId="pagebreaktextspan">
    <w:name w:val="pagebreaktextspan"/>
    <w:basedOn w:val="DefaultParagraphFont"/>
    <w:rsid w:val="00B80D10"/>
  </w:style>
  <w:style w:type="character" w:customStyle="1" w:styleId="contentcontrolboundarysink">
    <w:name w:val="contentcontrolboundarysink"/>
    <w:basedOn w:val="DefaultParagraphFont"/>
    <w:rsid w:val="00B80D10"/>
  </w:style>
  <w:style w:type="character" w:customStyle="1" w:styleId="contentcontrol">
    <w:name w:val="contentcontrol"/>
    <w:basedOn w:val="DefaultParagraphFont"/>
    <w:rsid w:val="00B80D10"/>
  </w:style>
  <w:style w:type="character" w:customStyle="1" w:styleId="scxw78554724">
    <w:name w:val="scxw78554724"/>
    <w:basedOn w:val="DefaultParagraphFont"/>
    <w:rsid w:val="00B80D10"/>
  </w:style>
  <w:style w:type="character" w:customStyle="1" w:styleId="tabrun">
    <w:name w:val="tabrun"/>
    <w:basedOn w:val="DefaultParagraphFont"/>
    <w:rsid w:val="00B80D10"/>
  </w:style>
  <w:style w:type="character" w:customStyle="1" w:styleId="tabchar">
    <w:name w:val="tabchar"/>
    <w:basedOn w:val="DefaultParagraphFont"/>
    <w:rsid w:val="00B80D10"/>
  </w:style>
  <w:style w:type="character" w:customStyle="1" w:styleId="tableaderchars">
    <w:name w:val="tableaderchars"/>
    <w:basedOn w:val="DefaultParagraphFont"/>
    <w:rsid w:val="00B80D10"/>
  </w:style>
  <w:style w:type="paragraph" w:styleId="TOCHeading">
    <w:name w:val="TOC Heading"/>
    <w:basedOn w:val="Heading1"/>
    <w:next w:val="Normal"/>
    <w:uiPriority w:val="39"/>
    <w:unhideWhenUsed/>
    <w:qFormat/>
    <w:rsid w:val="00B80D10"/>
    <w:pPr>
      <w:keepNext/>
      <w:keepLines/>
      <w:spacing w:before="240" w:line="259" w:lineRule="auto"/>
      <w:outlineLvl w:val="9"/>
    </w:pPr>
    <w:rPr>
      <w:rFonts w:asciiTheme="majorHAnsi" w:eastAsiaTheme="majorEastAsia" w:hAnsiTheme="majorHAnsi" w:cstheme="majorBidi"/>
      <w:b w:val="0"/>
      <w:color w:val="0086A0" w:themeColor="accent1" w:themeShade="BF"/>
      <w:sz w:val="32"/>
      <w:szCs w:val="32"/>
    </w:rPr>
  </w:style>
  <w:style w:type="paragraph" w:styleId="TOC1">
    <w:name w:val="toc 1"/>
    <w:basedOn w:val="Normal"/>
    <w:next w:val="Normal"/>
    <w:autoRedefine/>
    <w:uiPriority w:val="39"/>
    <w:unhideWhenUsed/>
    <w:rsid w:val="00B80D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728382070">
      <w:bodyDiv w:val="1"/>
      <w:marLeft w:val="0"/>
      <w:marRight w:val="0"/>
      <w:marTop w:val="0"/>
      <w:marBottom w:val="0"/>
      <w:divBdr>
        <w:top w:val="none" w:sz="0" w:space="0" w:color="auto"/>
        <w:left w:val="none" w:sz="0" w:space="0" w:color="auto"/>
        <w:bottom w:val="none" w:sz="0" w:space="0" w:color="auto"/>
        <w:right w:val="none" w:sz="0" w:space="0" w:color="auto"/>
      </w:divBdr>
      <w:divsChild>
        <w:div w:id="116028539">
          <w:marLeft w:val="0"/>
          <w:marRight w:val="0"/>
          <w:marTop w:val="0"/>
          <w:marBottom w:val="0"/>
          <w:divBdr>
            <w:top w:val="none" w:sz="0" w:space="0" w:color="auto"/>
            <w:left w:val="none" w:sz="0" w:space="0" w:color="auto"/>
            <w:bottom w:val="none" w:sz="0" w:space="0" w:color="auto"/>
            <w:right w:val="none" w:sz="0" w:space="0" w:color="auto"/>
          </w:divBdr>
          <w:divsChild>
            <w:div w:id="1402288786">
              <w:marLeft w:val="0"/>
              <w:marRight w:val="0"/>
              <w:marTop w:val="0"/>
              <w:marBottom w:val="0"/>
              <w:divBdr>
                <w:top w:val="none" w:sz="0" w:space="0" w:color="auto"/>
                <w:left w:val="none" w:sz="0" w:space="0" w:color="auto"/>
                <w:bottom w:val="none" w:sz="0" w:space="0" w:color="auto"/>
                <w:right w:val="none" w:sz="0" w:space="0" w:color="auto"/>
              </w:divBdr>
            </w:div>
            <w:div w:id="3098457">
              <w:marLeft w:val="0"/>
              <w:marRight w:val="0"/>
              <w:marTop w:val="0"/>
              <w:marBottom w:val="0"/>
              <w:divBdr>
                <w:top w:val="none" w:sz="0" w:space="0" w:color="auto"/>
                <w:left w:val="none" w:sz="0" w:space="0" w:color="auto"/>
                <w:bottom w:val="none" w:sz="0" w:space="0" w:color="auto"/>
                <w:right w:val="none" w:sz="0" w:space="0" w:color="auto"/>
              </w:divBdr>
            </w:div>
            <w:div w:id="1197354301">
              <w:marLeft w:val="0"/>
              <w:marRight w:val="0"/>
              <w:marTop w:val="0"/>
              <w:marBottom w:val="0"/>
              <w:divBdr>
                <w:top w:val="none" w:sz="0" w:space="0" w:color="auto"/>
                <w:left w:val="none" w:sz="0" w:space="0" w:color="auto"/>
                <w:bottom w:val="none" w:sz="0" w:space="0" w:color="auto"/>
                <w:right w:val="none" w:sz="0" w:space="0" w:color="auto"/>
              </w:divBdr>
            </w:div>
            <w:div w:id="624308826">
              <w:marLeft w:val="0"/>
              <w:marRight w:val="0"/>
              <w:marTop w:val="0"/>
              <w:marBottom w:val="0"/>
              <w:divBdr>
                <w:top w:val="none" w:sz="0" w:space="0" w:color="auto"/>
                <w:left w:val="none" w:sz="0" w:space="0" w:color="auto"/>
                <w:bottom w:val="none" w:sz="0" w:space="0" w:color="auto"/>
                <w:right w:val="none" w:sz="0" w:space="0" w:color="auto"/>
              </w:divBdr>
            </w:div>
            <w:div w:id="1080369291">
              <w:marLeft w:val="0"/>
              <w:marRight w:val="0"/>
              <w:marTop w:val="0"/>
              <w:marBottom w:val="0"/>
              <w:divBdr>
                <w:top w:val="none" w:sz="0" w:space="0" w:color="auto"/>
                <w:left w:val="none" w:sz="0" w:space="0" w:color="auto"/>
                <w:bottom w:val="none" w:sz="0" w:space="0" w:color="auto"/>
                <w:right w:val="none" w:sz="0" w:space="0" w:color="auto"/>
              </w:divBdr>
            </w:div>
            <w:div w:id="335809647">
              <w:marLeft w:val="0"/>
              <w:marRight w:val="0"/>
              <w:marTop w:val="0"/>
              <w:marBottom w:val="0"/>
              <w:divBdr>
                <w:top w:val="none" w:sz="0" w:space="0" w:color="auto"/>
                <w:left w:val="none" w:sz="0" w:space="0" w:color="auto"/>
                <w:bottom w:val="none" w:sz="0" w:space="0" w:color="auto"/>
                <w:right w:val="none" w:sz="0" w:space="0" w:color="auto"/>
              </w:divBdr>
            </w:div>
            <w:div w:id="298654320">
              <w:marLeft w:val="0"/>
              <w:marRight w:val="0"/>
              <w:marTop w:val="0"/>
              <w:marBottom w:val="0"/>
              <w:divBdr>
                <w:top w:val="none" w:sz="0" w:space="0" w:color="auto"/>
                <w:left w:val="none" w:sz="0" w:space="0" w:color="auto"/>
                <w:bottom w:val="none" w:sz="0" w:space="0" w:color="auto"/>
                <w:right w:val="none" w:sz="0" w:space="0" w:color="auto"/>
              </w:divBdr>
            </w:div>
            <w:div w:id="1133980891">
              <w:marLeft w:val="0"/>
              <w:marRight w:val="0"/>
              <w:marTop w:val="0"/>
              <w:marBottom w:val="0"/>
              <w:divBdr>
                <w:top w:val="none" w:sz="0" w:space="0" w:color="auto"/>
                <w:left w:val="none" w:sz="0" w:space="0" w:color="auto"/>
                <w:bottom w:val="none" w:sz="0" w:space="0" w:color="auto"/>
                <w:right w:val="none" w:sz="0" w:space="0" w:color="auto"/>
              </w:divBdr>
            </w:div>
            <w:div w:id="1461992497">
              <w:marLeft w:val="0"/>
              <w:marRight w:val="0"/>
              <w:marTop w:val="0"/>
              <w:marBottom w:val="0"/>
              <w:divBdr>
                <w:top w:val="none" w:sz="0" w:space="0" w:color="auto"/>
                <w:left w:val="none" w:sz="0" w:space="0" w:color="auto"/>
                <w:bottom w:val="none" w:sz="0" w:space="0" w:color="auto"/>
                <w:right w:val="none" w:sz="0" w:space="0" w:color="auto"/>
              </w:divBdr>
            </w:div>
            <w:div w:id="1528370846">
              <w:marLeft w:val="0"/>
              <w:marRight w:val="0"/>
              <w:marTop w:val="0"/>
              <w:marBottom w:val="0"/>
              <w:divBdr>
                <w:top w:val="none" w:sz="0" w:space="0" w:color="auto"/>
                <w:left w:val="none" w:sz="0" w:space="0" w:color="auto"/>
                <w:bottom w:val="none" w:sz="0" w:space="0" w:color="auto"/>
                <w:right w:val="none" w:sz="0" w:space="0" w:color="auto"/>
              </w:divBdr>
            </w:div>
            <w:div w:id="726100764">
              <w:marLeft w:val="0"/>
              <w:marRight w:val="0"/>
              <w:marTop w:val="0"/>
              <w:marBottom w:val="0"/>
              <w:divBdr>
                <w:top w:val="none" w:sz="0" w:space="0" w:color="auto"/>
                <w:left w:val="none" w:sz="0" w:space="0" w:color="auto"/>
                <w:bottom w:val="none" w:sz="0" w:space="0" w:color="auto"/>
                <w:right w:val="none" w:sz="0" w:space="0" w:color="auto"/>
              </w:divBdr>
            </w:div>
            <w:div w:id="1169516555">
              <w:marLeft w:val="0"/>
              <w:marRight w:val="0"/>
              <w:marTop w:val="0"/>
              <w:marBottom w:val="0"/>
              <w:divBdr>
                <w:top w:val="none" w:sz="0" w:space="0" w:color="auto"/>
                <w:left w:val="none" w:sz="0" w:space="0" w:color="auto"/>
                <w:bottom w:val="none" w:sz="0" w:space="0" w:color="auto"/>
                <w:right w:val="none" w:sz="0" w:space="0" w:color="auto"/>
              </w:divBdr>
            </w:div>
            <w:div w:id="184443486">
              <w:marLeft w:val="0"/>
              <w:marRight w:val="0"/>
              <w:marTop w:val="0"/>
              <w:marBottom w:val="0"/>
              <w:divBdr>
                <w:top w:val="none" w:sz="0" w:space="0" w:color="auto"/>
                <w:left w:val="none" w:sz="0" w:space="0" w:color="auto"/>
                <w:bottom w:val="none" w:sz="0" w:space="0" w:color="auto"/>
                <w:right w:val="none" w:sz="0" w:space="0" w:color="auto"/>
              </w:divBdr>
            </w:div>
            <w:div w:id="726756370">
              <w:marLeft w:val="0"/>
              <w:marRight w:val="0"/>
              <w:marTop w:val="0"/>
              <w:marBottom w:val="0"/>
              <w:divBdr>
                <w:top w:val="none" w:sz="0" w:space="0" w:color="auto"/>
                <w:left w:val="none" w:sz="0" w:space="0" w:color="auto"/>
                <w:bottom w:val="none" w:sz="0" w:space="0" w:color="auto"/>
                <w:right w:val="none" w:sz="0" w:space="0" w:color="auto"/>
              </w:divBdr>
            </w:div>
            <w:div w:id="1841198098">
              <w:marLeft w:val="0"/>
              <w:marRight w:val="0"/>
              <w:marTop w:val="0"/>
              <w:marBottom w:val="0"/>
              <w:divBdr>
                <w:top w:val="none" w:sz="0" w:space="0" w:color="auto"/>
                <w:left w:val="none" w:sz="0" w:space="0" w:color="auto"/>
                <w:bottom w:val="none" w:sz="0" w:space="0" w:color="auto"/>
                <w:right w:val="none" w:sz="0" w:space="0" w:color="auto"/>
              </w:divBdr>
            </w:div>
          </w:divsChild>
        </w:div>
        <w:div w:id="1584561420">
          <w:marLeft w:val="0"/>
          <w:marRight w:val="0"/>
          <w:marTop w:val="0"/>
          <w:marBottom w:val="0"/>
          <w:divBdr>
            <w:top w:val="none" w:sz="0" w:space="0" w:color="auto"/>
            <w:left w:val="none" w:sz="0" w:space="0" w:color="auto"/>
            <w:bottom w:val="none" w:sz="0" w:space="0" w:color="auto"/>
            <w:right w:val="none" w:sz="0" w:space="0" w:color="auto"/>
          </w:divBdr>
          <w:divsChild>
            <w:div w:id="1797139488">
              <w:marLeft w:val="0"/>
              <w:marRight w:val="0"/>
              <w:marTop w:val="0"/>
              <w:marBottom w:val="0"/>
              <w:divBdr>
                <w:top w:val="none" w:sz="0" w:space="0" w:color="auto"/>
                <w:left w:val="none" w:sz="0" w:space="0" w:color="auto"/>
                <w:bottom w:val="none" w:sz="0" w:space="0" w:color="auto"/>
                <w:right w:val="none" w:sz="0" w:space="0" w:color="auto"/>
              </w:divBdr>
            </w:div>
            <w:div w:id="1262569637">
              <w:marLeft w:val="0"/>
              <w:marRight w:val="0"/>
              <w:marTop w:val="0"/>
              <w:marBottom w:val="0"/>
              <w:divBdr>
                <w:top w:val="none" w:sz="0" w:space="0" w:color="auto"/>
                <w:left w:val="none" w:sz="0" w:space="0" w:color="auto"/>
                <w:bottom w:val="none" w:sz="0" w:space="0" w:color="auto"/>
                <w:right w:val="none" w:sz="0" w:space="0" w:color="auto"/>
              </w:divBdr>
            </w:div>
            <w:div w:id="256594280">
              <w:marLeft w:val="0"/>
              <w:marRight w:val="0"/>
              <w:marTop w:val="0"/>
              <w:marBottom w:val="0"/>
              <w:divBdr>
                <w:top w:val="none" w:sz="0" w:space="0" w:color="auto"/>
                <w:left w:val="none" w:sz="0" w:space="0" w:color="auto"/>
                <w:bottom w:val="none" w:sz="0" w:space="0" w:color="auto"/>
                <w:right w:val="none" w:sz="0" w:space="0" w:color="auto"/>
              </w:divBdr>
            </w:div>
            <w:div w:id="371734836">
              <w:marLeft w:val="0"/>
              <w:marRight w:val="0"/>
              <w:marTop w:val="0"/>
              <w:marBottom w:val="0"/>
              <w:divBdr>
                <w:top w:val="none" w:sz="0" w:space="0" w:color="auto"/>
                <w:left w:val="none" w:sz="0" w:space="0" w:color="auto"/>
                <w:bottom w:val="none" w:sz="0" w:space="0" w:color="auto"/>
                <w:right w:val="none" w:sz="0" w:space="0" w:color="auto"/>
              </w:divBdr>
            </w:div>
            <w:div w:id="568464441">
              <w:marLeft w:val="0"/>
              <w:marRight w:val="0"/>
              <w:marTop w:val="0"/>
              <w:marBottom w:val="0"/>
              <w:divBdr>
                <w:top w:val="none" w:sz="0" w:space="0" w:color="auto"/>
                <w:left w:val="none" w:sz="0" w:space="0" w:color="auto"/>
                <w:bottom w:val="none" w:sz="0" w:space="0" w:color="auto"/>
                <w:right w:val="none" w:sz="0" w:space="0" w:color="auto"/>
              </w:divBdr>
            </w:div>
            <w:div w:id="1398699582">
              <w:marLeft w:val="0"/>
              <w:marRight w:val="0"/>
              <w:marTop w:val="0"/>
              <w:marBottom w:val="0"/>
              <w:divBdr>
                <w:top w:val="none" w:sz="0" w:space="0" w:color="auto"/>
                <w:left w:val="none" w:sz="0" w:space="0" w:color="auto"/>
                <w:bottom w:val="none" w:sz="0" w:space="0" w:color="auto"/>
                <w:right w:val="none" w:sz="0" w:space="0" w:color="auto"/>
              </w:divBdr>
            </w:div>
            <w:div w:id="883830436">
              <w:marLeft w:val="0"/>
              <w:marRight w:val="0"/>
              <w:marTop w:val="0"/>
              <w:marBottom w:val="0"/>
              <w:divBdr>
                <w:top w:val="none" w:sz="0" w:space="0" w:color="auto"/>
                <w:left w:val="none" w:sz="0" w:space="0" w:color="auto"/>
                <w:bottom w:val="none" w:sz="0" w:space="0" w:color="auto"/>
                <w:right w:val="none" w:sz="0" w:space="0" w:color="auto"/>
              </w:divBdr>
            </w:div>
            <w:div w:id="1499271248">
              <w:marLeft w:val="0"/>
              <w:marRight w:val="0"/>
              <w:marTop w:val="0"/>
              <w:marBottom w:val="0"/>
              <w:divBdr>
                <w:top w:val="none" w:sz="0" w:space="0" w:color="auto"/>
                <w:left w:val="none" w:sz="0" w:space="0" w:color="auto"/>
                <w:bottom w:val="none" w:sz="0" w:space="0" w:color="auto"/>
                <w:right w:val="none" w:sz="0" w:space="0" w:color="auto"/>
              </w:divBdr>
            </w:div>
            <w:div w:id="1313832522">
              <w:marLeft w:val="0"/>
              <w:marRight w:val="0"/>
              <w:marTop w:val="0"/>
              <w:marBottom w:val="0"/>
              <w:divBdr>
                <w:top w:val="none" w:sz="0" w:space="0" w:color="auto"/>
                <w:left w:val="none" w:sz="0" w:space="0" w:color="auto"/>
                <w:bottom w:val="none" w:sz="0" w:space="0" w:color="auto"/>
                <w:right w:val="none" w:sz="0" w:space="0" w:color="auto"/>
              </w:divBdr>
            </w:div>
            <w:div w:id="481892275">
              <w:marLeft w:val="0"/>
              <w:marRight w:val="0"/>
              <w:marTop w:val="0"/>
              <w:marBottom w:val="0"/>
              <w:divBdr>
                <w:top w:val="none" w:sz="0" w:space="0" w:color="auto"/>
                <w:left w:val="none" w:sz="0" w:space="0" w:color="auto"/>
                <w:bottom w:val="none" w:sz="0" w:space="0" w:color="auto"/>
                <w:right w:val="none" w:sz="0" w:space="0" w:color="auto"/>
              </w:divBdr>
            </w:div>
            <w:div w:id="1071538819">
              <w:marLeft w:val="0"/>
              <w:marRight w:val="0"/>
              <w:marTop w:val="0"/>
              <w:marBottom w:val="0"/>
              <w:divBdr>
                <w:top w:val="none" w:sz="0" w:space="0" w:color="auto"/>
                <w:left w:val="none" w:sz="0" w:space="0" w:color="auto"/>
                <w:bottom w:val="none" w:sz="0" w:space="0" w:color="auto"/>
                <w:right w:val="none" w:sz="0" w:space="0" w:color="auto"/>
              </w:divBdr>
            </w:div>
          </w:divsChild>
        </w:div>
        <w:div w:id="1486319836">
          <w:marLeft w:val="0"/>
          <w:marRight w:val="0"/>
          <w:marTop w:val="0"/>
          <w:marBottom w:val="0"/>
          <w:divBdr>
            <w:top w:val="none" w:sz="0" w:space="0" w:color="auto"/>
            <w:left w:val="none" w:sz="0" w:space="0" w:color="auto"/>
            <w:bottom w:val="none" w:sz="0" w:space="0" w:color="auto"/>
            <w:right w:val="none" w:sz="0" w:space="0" w:color="auto"/>
          </w:divBdr>
        </w:div>
        <w:div w:id="1292131504">
          <w:marLeft w:val="0"/>
          <w:marRight w:val="0"/>
          <w:marTop w:val="0"/>
          <w:marBottom w:val="0"/>
          <w:divBdr>
            <w:top w:val="none" w:sz="0" w:space="0" w:color="auto"/>
            <w:left w:val="none" w:sz="0" w:space="0" w:color="auto"/>
            <w:bottom w:val="none" w:sz="0" w:space="0" w:color="auto"/>
            <w:right w:val="none" w:sz="0" w:space="0" w:color="auto"/>
          </w:divBdr>
        </w:div>
        <w:div w:id="1780369666">
          <w:marLeft w:val="0"/>
          <w:marRight w:val="0"/>
          <w:marTop w:val="0"/>
          <w:marBottom w:val="0"/>
          <w:divBdr>
            <w:top w:val="none" w:sz="0" w:space="0" w:color="auto"/>
            <w:left w:val="none" w:sz="0" w:space="0" w:color="auto"/>
            <w:bottom w:val="none" w:sz="0" w:space="0" w:color="auto"/>
            <w:right w:val="none" w:sz="0" w:space="0" w:color="auto"/>
          </w:divBdr>
        </w:div>
        <w:div w:id="1624387225">
          <w:marLeft w:val="0"/>
          <w:marRight w:val="0"/>
          <w:marTop w:val="0"/>
          <w:marBottom w:val="0"/>
          <w:divBdr>
            <w:top w:val="none" w:sz="0" w:space="0" w:color="auto"/>
            <w:left w:val="none" w:sz="0" w:space="0" w:color="auto"/>
            <w:bottom w:val="none" w:sz="0" w:space="0" w:color="auto"/>
            <w:right w:val="none" w:sz="0" w:space="0" w:color="auto"/>
          </w:divBdr>
        </w:div>
        <w:div w:id="789200778">
          <w:marLeft w:val="0"/>
          <w:marRight w:val="0"/>
          <w:marTop w:val="0"/>
          <w:marBottom w:val="0"/>
          <w:divBdr>
            <w:top w:val="none" w:sz="0" w:space="0" w:color="auto"/>
            <w:left w:val="none" w:sz="0" w:space="0" w:color="auto"/>
            <w:bottom w:val="none" w:sz="0" w:space="0" w:color="auto"/>
            <w:right w:val="none" w:sz="0" w:space="0" w:color="auto"/>
          </w:divBdr>
        </w:div>
        <w:div w:id="810637997">
          <w:marLeft w:val="0"/>
          <w:marRight w:val="0"/>
          <w:marTop w:val="0"/>
          <w:marBottom w:val="0"/>
          <w:divBdr>
            <w:top w:val="none" w:sz="0" w:space="0" w:color="auto"/>
            <w:left w:val="none" w:sz="0" w:space="0" w:color="auto"/>
            <w:bottom w:val="none" w:sz="0" w:space="0" w:color="auto"/>
            <w:right w:val="none" w:sz="0" w:space="0" w:color="auto"/>
          </w:divBdr>
        </w:div>
        <w:div w:id="1226336854">
          <w:marLeft w:val="0"/>
          <w:marRight w:val="0"/>
          <w:marTop w:val="0"/>
          <w:marBottom w:val="0"/>
          <w:divBdr>
            <w:top w:val="none" w:sz="0" w:space="0" w:color="auto"/>
            <w:left w:val="none" w:sz="0" w:space="0" w:color="auto"/>
            <w:bottom w:val="none" w:sz="0" w:space="0" w:color="auto"/>
            <w:right w:val="none" w:sz="0" w:space="0" w:color="auto"/>
          </w:divBdr>
        </w:div>
        <w:div w:id="2079012690">
          <w:marLeft w:val="0"/>
          <w:marRight w:val="0"/>
          <w:marTop w:val="0"/>
          <w:marBottom w:val="0"/>
          <w:divBdr>
            <w:top w:val="none" w:sz="0" w:space="0" w:color="auto"/>
            <w:left w:val="none" w:sz="0" w:space="0" w:color="auto"/>
            <w:bottom w:val="none" w:sz="0" w:space="0" w:color="auto"/>
            <w:right w:val="none" w:sz="0" w:space="0" w:color="auto"/>
          </w:divBdr>
        </w:div>
        <w:div w:id="1400445230">
          <w:marLeft w:val="0"/>
          <w:marRight w:val="0"/>
          <w:marTop w:val="0"/>
          <w:marBottom w:val="0"/>
          <w:divBdr>
            <w:top w:val="none" w:sz="0" w:space="0" w:color="auto"/>
            <w:left w:val="none" w:sz="0" w:space="0" w:color="auto"/>
            <w:bottom w:val="none" w:sz="0" w:space="0" w:color="auto"/>
            <w:right w:val="none" w:sz="0" w:space="0" w:color="auto"/>
          </w:divBdr>
        </w:div>
        <w:div w:id="169296237">
          <w:marLeft w:val="0"/>
          <w:marRight w:val="0"/>
          <w:marTop w:val="0"/>
          <w:marBottom w:val="0"/>
          <w:divBdr>
            <w:top w:val="none" w:sz="0" w:space="0" w:color="auto"/>
            <w:left w:val="none" w:sz="0" w:space="0" w:color="auto"/>
            <w:bottom w:val="none" w:sz="0" w:space="0" w:color="auto"/>
            <w:right w:val="none" w:sz="0" w:space="0" w:color="auto"/>
          </w:divBdr>
        </w:div>
        <w:div w:id="210508051">
          <w:marLeft w:val="0"/>
          <w:marRight w:val="0"/>
          <w:marTop w:val="0"/>
          <w:marBottom w:val="0"/>
          <w:divBdr>
            <w:top w:val="none" w:sz="0" w:space="0" w:color="auto"/>
            <w:left w:val="none" w:sz="0" w:space="0" w:color="auto"/>
            <w:bottom w:val="none" w:sz="0" w:space="0" w:color="auto"/>
            <w:right w:val="none" w:sz="0" w:space="0" w:color="auto"/>
          </w:divBdr>
        </w:div>
        <w:div w:id="202642377">
          <w:marLeft w:val="0"/>
          <w:marRight w:val="0"/>
          <w:marTop w:val="0"/>
          <w:marBottom w:val="0"/>
          <w:divBdr>
            <w:top w:val="none" w:sz="0" w:space="0" w:color="auto"/>
            <w:left w:val="none" w:sz="0" w:space="0" w:color="auto"/>
            <w:bottom w:val="none" w:sz="0" w:space="0" w:color="auto"/>
            <w:right w:val="none" w:sz="0" w:space="0" w:color="auto"/>
          </w:divBdr>
        </w:div>
        <w:div w:id="388000014">
          <w:marLeft w:val="0"/>
          <w:marRight w:val="0"/>
          <w:marTop w:val="0"/>
          <w:marBottom w:val="0"/>
          <w:divBdr>
            <w:top w:val="none" w:sz="0" w:space="0" w:color="auto"/>
            <w:left w:val="none" w:sz="0" w:space="0" w:color="auto"/>
            <w:bottom w:val="none" w:sz="0" w:space="0" w:color="auto"/>
            <w:right w:val="none" w:sz="0" w:space="0" w:color="auto"/>
          </w:divBdr>
        </w:div>
        <w:div w:id="1640377807">
          <w:marLeft w:val="0"/>
          <w:marRight w:val="0"/>
          <w:marTop w:val="0"/>
          <w:marBottom w:val="0"/>
          <w:divBdr>
            <w:top w:val="none" w:sz="0" w:space="0" w:color="auto"/>
            <w:left w:val="none" w:sz="0" w:space="0" w:color="auto"/>
            <w:bottom w:val="none" w:sz="0" w:space="0" w:color="auto"/>
            <w:right w:val="none" w:sz="0" w:space="0" w:color="auto"/>
          </w:divBdr>
        </w:div>
        <w:div w:id="83263415">
          <w:marLeft w:val="0"/>
          <w:marRight w:val="0"/>
          <w:marTop w:val="0"/>
          <w:marBottom w:val="0"/>
          <w:divBdr>
            <w:top w:val="none" w:sz="0" w:space="0" w:color="auto"/>
            <w:left w:val="none" w:sz="0" w:space="0" w:color="auto"/>
            <w:bottom w:val="none" w:sz="0" w:space="0" w:color="auto"/>
            <w:right w:val="none" w:sz="0" w:space="0" w:color="auto"/>
          </w:divBdr>
        </w:div>
        <w:div w:id="1170873196">
          <w:marLeft w:val="0"/>
          <w:marRight w:val="0"/>
          <w:marTop w:val="0"/>
          <w:marBottom w:val="0"/>
          <w:divBdr>
            <w:top w:val="none" w:sz="0" w:space="0" w:color="auto"/>
            <w:left w:val="none" w:sz="0" w:space="0" w:color="auto"/>
            <w:bottom w:val="none" w:sz="0" w:space="0" w:color="auto"/>
            <w:right w:val="none" w:sz="0" w:space="0" w:color="auto"/>
          </w:divBdr>
        </w:div>
        <w:div w:id="410544274">
          <w:marLeft w:val="0"/>
          <w:marRight w:val="0"/>
          <w:marTop w:val="0"/>
          <w:marBottom w:val="0"/>
          <w:divBdr>
            <w:top w:val="none" w:sz="0" w:space="0" w:color="auto"/>
            <w:left w:val="none" w:sz="0" w:space="0" w:color="auto"/>
            <w:bottom w:val="none" w:sz="0" w:space="0" w:color="auto"/>
            <w:right w:val="none" w:sz="0" w:space="0" w:color="auto"/>
          </w:divBdr>
        </w:div>
        <w:div w:id="1499148013">
          <w:marLeft w:val="0"/>
          <w:marRight w:val="0"/>
          <w:marTop w:val="0"/>
          <w:marBottom w:val="0"/>
          <w:divBdr>
            <w:top w:val="none" w:sz="0" w:space="0" w:color="auto"/>
            <w:left w:val="none" w:sz="0" w:space="0" w:color="auto"/>
            <w:bottom w:val="none" w:sz="0" w:space="0" w:color="auto"/>
            <w:right w:val="none" w:sz="0" w:space="0" w:color="auto"/>
          </w:divBdr>
        </w:div>
        <w:div w:id="1536573880">
          <w:marLeft w:val="0"/>
          <w:marRight w:val="0"/>
          <w:marTop w:val="0"/>
          <w:marBottom w:val="0"/>
          <w:divBdr>
            <w:top w:val="none" w:sz="0" w:space="0" w:color="auto"/>
            <w:left w:val="none" w:sz="0" w:space="0" w:color="auto"/>
            <w:bottom w:val="none" w:sz="0" w:space="0" w:color="auto"/>
            <w:right w:val="none" w:sz="0" w:space="0" w:color="auto"/>
          </w:divBdr>
        </w:div>
        <w:div w:id="1085952530">
          <w:marLeft w:val="0"/>
          <w:marRight w:val="0"/>
          <w:marTop w:val="0"/>
          <w:marBottom w:val="0"/>
          <w:divBdr>
            <w:top w:val="none" w:sz="0" w:space="0" w:color="auto"/>
            <w:left w:val="none" w:sz="0" w:space="0" w:color="auto"/>
            <w:bottom w:val="none" w:sz="0" w:space="0" w:color="auto"/>
            <w:right w:val="none" w:sz="0" w:space="0" w:color="auto"/>
          </w:divBdr>
        </w:div>
        <w:div w:id="362748770">
          <w:marLeft w:val="0"/>
          <w:marRight w:val="0"/>
          <w:marTop w:val="0"/>
          <w:marBottom w:val="0"/>
          <w:divBdr>
            <w:top w:val="none" w:sz="0" w:space="0" w:color="auto"/>
            <w:left w:val="none" w:sz="0" w:space="0" w:color="auto"/>
            <w:bottom w:val="none" w:sz="0" w:space="0" w:color="auto"/>
            <w:right w:val="none" w:sz="0" w:space="0" w:color="auto"/>
          </w:divBdr>
        </w:div>
        <w:div w:id="24259660">
          <w:marLeft w:val="0"/>
          <w:marRight w:val="0"/>
          <w:marTop w:val="0"/>
          <w:marBottom w:val="0"/>
          <w:divBdr>
            <w:top w:val="none" w:sz="0" w:space="0" w:color="auto"/>
            <w:left w:val="none" w:sz="0" w:space="0" w:color="auto"/>
            <w:bottom w:val="none" w:sz="0" w:space="0" w:color="auto"/>
            <w:right w:val="none" w:sz="0" w:space="0" w:color="auto"/>
          </w:divBdr>
        </w:div>
        <w:div w:id="131531799">
          <w:marLeft w:val="0"/>
          <w:marRight w:val="0"/>
          <w:marTop w:val="0"/>
          <w:marBottom w:val="0"/>
          <w:divBdr>
            <w:top w:val="none" w:sz="0" w:space="0" w:color="auto"/>
            <w:left w:val="none" w:sz="0" w:space="0" w:color="auto"/>
            <w:bottom w:val="none" w:sz="0" w:space="0" w:color="auto"/>
            <w:right w:val="none" w:sz="0" w:space="0" w:color="auto"/>
          </w:divBdr>
        </w:div>
        <w:div w:id="1732146553">
          <w:marLeft w:val="0"/>
          <w:marRight w:val="0"/>
          <w:marTop w:val="0"/>
          <w:marBottom w:val="0"/>
          <w:divBdr>
            <w:top w:val="none" w:sz="0" w:space="0" w:color="auto"/>
            <w:left w:val="none" w:sz="0" w:space="0" w:color="auto"/>
            <w:bottom w:val="none" w:sz="0" w:space="0" w:color="auto"/>
            <w:right w:val="none" w:sz="0" w:space="0" w:color="auto"/>
          </w:divBdr>
        </w:div>
        <w:div w:id="1269966261">
          <w:marLeft w:val="0"/>
          <w:marRight w:val="0"/>
          <w:marTop w:val="0"/>
          <w:marBottom w:val="0"/>
          <w:divBdr>
            <w:top w:val="none" w:sz="0" w:space="0" w:color="auto"/>
            <w:left w:val="none" w:sz="0" w:space="0" w:color="auto"/>
            <w:bottom w:val="none" w:sz="0" w:space="0" w:color="auto"/>
            <w:right w:val="none" w:sz="0" w:space="0" w:color="auto"/>
          </w:divBdr>
        </w:div>
        <w:div w:id="545678779">
          <w:marLeft w:val="0"/>
          <w:marRight w:val="0"/>
          <w:marTop w:val="0"/>
          <w:marBottom w:val="0"/>
          <w:divBdr>
            <w:top w:val="none" w:sz="0" w:space="0" w:color="auto"/>
            <w:left w:val="none" w:sz="0" w:space="0" w:color="auto"/>
            <w:bottom w:val="none" w:sz="0" w:space="0" w:color="auto"/>
            <w:right w:val="none" w:sz="0" w:space="0" w:color="auto"/>
          </w:divBdr>
        </w:div>
        <w:div w:id="1647319408">
          <w:marLeft w:val="0"/>
          <w:marRight w:val="0"/>
          <w:marTop w:val="0"/>
          <w:marBottom w:val="0"/>
          <w:divBdr>
            <w:top w:val="none" w:sz="0" w:space="0" w:color="auto"/>
            <w:left w:val="none" w:sz="0" w:space="0" w:color="auto"/>
            <w:bottom w:val="none" w:sz="0" w:space="0" w:color="auto"/>
            <w:right w:val="none" w:sz="0" w:space="0" w:color="auto"/>
          </w:divBdr>
        </w:div>
        <w:div w:id="1875658608">
          <w:marLeft w:val="0"/>
          <w:marRight w:val="0"/>
          <w:marTop w:val="0"/>
          <w:marBottom w:val="0"/>
          <w:divBdr>
            <w:top w:val="none" w:sz="0" w:space="0" w:color="auto"/>
            <w:left w:val="none" w:sz="0" w:space="0" w:color="auto"/>
            <w:bottom w:val="none" w:sz="0" w:space="0" w:color="auto"/>
            <w:right w:val="none" w:sz="0" w:space="0" w:color="auto"/>
          </w:divBdr>
        </w:div>
        <w:div w:id="677536378">
          <w:marLeft w:val="0"/>
          <w:marRight w:val="0"/>
          <w:marTop w:val="0"/>
          <w:marBottom w:val="0"/>
          <w:divBdr>
            <w:top w:val="none" w:sz="0" w:space="0" w:color="auto"/>
            <w:left w:val="none" w:sz="0" w:space="0" w:color="auto"/>
            <w:bottom w:val="none" w:sz="0" w:space="0" w:color="auto"/>
            <w:right w:val="none" w:sz="0" w:space="0" w:color="auto"/>
          </w:divBdr>
        </w:div>
        <w:div w:id="178087433">
          <w:marLeft w:val="0"/>
          <w:marRight w:val="0"/>
          <w:marTop w:val="0"/>
          <w:marBottom w:val="0"/>
          <w:divBdr>
            <w:top w:val="none" w:sz="0" w:space="0" w:color="auto"/>
            <w:left w:val="none" w:sz="0" w:space="0" w:color="auto"/>
            <w:bottom w:val="none" w:sz="0" w:space="0" w:color="auto"/>
            <w:right w:val="none" w:sz="0" w:space="0" w:color="auto"/>
          </w:divBdr>
        </w:div>
        <w:div w:id="14042842">
          <w:marLeft w:val="0"/>
          <w:marRight w:val="0"/>
          <w:marTop w:val="0"/>
          <w:marBottom w:val="0"/>
          <w:divBdr>
            <w:top w:val="none" w:sz="0" w:space="0" w:color="auto"/>
            <w:left w:val="none" w:sz="0" w:space="0" w:color="auto"/>
            <w:bottom w:val="none" w:sz="0" w:space="0" w:color="auto"/>
            <w:right w:val="none" w:sz="0" w:space="0" w:color="auto"/>
          </w:divBdr>
        </w:div>
        <w:div w:id="920718781">
          <w:marLeft w:val="0"/>
          <w:marRight w:val="0"/>
          <w:marTop w:val="0"/>
          <w:marBottom w:val="0"/>
          <w:divBdr>
            <w:top w:val="none" w:sz="0" w:space="0" w:color="auto"/>
            <w:left w:val="none" w:sz="0" w:space="0" w:color="auto"/>
            <w:bottom w:val="none" w:sz="0" w:space="0" w:color="auto"/>
            <w:right w:val="none" w:sz="0" w:space="0" w:color="auto"/>
          </w:divBdr>
        </w:div>
        <w:div w:id="349768895">
          <w:marLeft w:val="0"/>
          <w:marRight w:val="0"/>
          <w:marTop w:val="0"/>
          <w:marBottom w:val="0"/>
          <w:divBdr>
            <w:top w:val="none" w:sz="0" w:space="0" w:color="auto"/>
            <w:left w:val="none" w:sz="0" w:space="0" w:color="auto"/>
            <w:bottom w:val="none" w:sz="0" w:space="0" w:color="auto"/>
            <w:right w:val="none" w:sz="0" w:space="0" w:color="auto"/>
          </w:divBdr>
        </w:div>
        <w:div w:id="2122264153">
          <w:marLeft w:val="0"/>
          <w:marRight w:val="0"/>
          <w:marTop w:val="0"/>
          <w:marBottom w:val="0"/>
          <w:divBdr>
            <w:top w:val="none" w:sz="0" w:space="0" w:color="auto"/>
            <w:left w:val="none" w:sz="0" w:space="0" w:color="auto"/>
            <w:bottom w:val="none" w:sz="0" w:space="0" w:color="auto"/>
            <w:right w:val="none" w:sz="0" w:space="0" w:color="auto"/>
          </w:divBdr>
        </w:div>
        <w:div w:id="340007023">
          <w:marLeft w:val="0"/>
          <w:marRight w:val="0"/>
          <w:marTop w:val="0"/>
          <w:marBottom w:val="0"/>
          <w:divBdr>
            <w:top w:val="none" w:sz="0" w:space="0" w:color="auto"/>
            <w:left w:val="none" w:sz="0" w:space="0" w:color="auto"/>
            <w:bottom w:val="none" w:sz="0" w:space="0" w:color="auto"/>
            <w:right w:val="none" w:sz="0" w:space="0" w:color="auto"/>
          </w:divBdr>
        </w:div>
        <w:div w:id="1482310850">
          <w:marLeft w:val="0"/>
          <w:marRight w:val="0"/>
          <w:marTop w:val="0"/>
          <w:marBottom w:val="0"/>
          <w:divBdr>
            <w:top w:val="none" w:sz="0" w:space="0" w:color="auto"/>
            <w:left w:val="none" w:sz="0" w:space="0" w:color="auto"/>
            <w:bottom w:val="none" w:sz="0" w:space="0" w:color="auto"/>
            <w:right w:val="none" w:sz="0" w:space="0" w:color="auto"/>
          </w:divBdr>
        </w:div>
        <w:div w:id="1715348783">
          <w:marLeft w:val="0"/>
          <w:marRight w:val="0"/>
          <w:marTop w:val="0"/>
          <w:marBottom w:val="0"/>
          <w:divBdr>
            <w:top w:val="none" w:sz="0" w:space="0" w:color="auto"/>
            <w:left w:val="none" w:sz="0" w:space="0" w:color="auto"/>
            <w:bottom w:val="none" w:sz="0" w:space="0" w:color="auto"/>
            <w:right w:val="none" w:sz="0" w:space="0" w:color="auto"/>
          </w:divBdr>
        </w:div>
        <w:div w:id="133523401">
          <w:marLeft w:val="0"/>
          <w:marRight w:val="0"/>
          <w:marTop w:val="0"/>
          <w:marBottom w:val="0"/>
          <w:divBdr>
            <w:top w:val="none" w:sz="0" w:space="0" w:color="auto"/>
            <w:left w:val="none" w:sz="0" w:space="0" w:color="auto"/>
            <w:bottom w:val="none" w:sz="0" w:space="0" w:color="auto"/>
            <w:right w:val="none" w:sz="0" w:space="0" w:color="auto"/>
          </w:divBdr>
        </w:div>
        <w:div w:id="892152786">
          <w:marLeft w:val="0"/>
          <w:marRight w:val="0"/>
          <w:marTop w:val="0"/>
          <w:marBottom w:val="0"/>
          <w:divBdr>
            <w:top w:val="none" w:sz="0" w:space="0" w:color="auto"/>
            <w:left w:val="none" w:sz="0" w:space="0" w:color="auto"/>
            <w:bottom w:val="none" w:sz="0" w:space="0" w:color="auto"/>
            <w:right w:val="none" w:sz="0" w:space="0" w:color="auto"/>
          </w:divBdr>
        </w:div>
        <w:div w:id="555168675">
          <w:marLeft w:val="0"/>
          <w:marRight w:val="0"/>
          <w:marTop w:val="0"/>
          <w:marBottom w:val="0"/>
          <w:divBdr>
            <w:top w:val="none" w:sz="0" w:space="0" w:color="auto"/>
            <w:left w:val="none" w:sz="0" w:space="0" w:color="auto"/>
            <w:bottom w:val="none" w:sz="0" w:space="0" w:color="auto"/>
            <w:right w:val="none" w:sz="0" w:space="0" w:color="auto"/>
          </w:divBdr>
        </w:div>
        <w:div w:id="196235254">
          <w:marLeft w:val="0"/>
          <w:marRight w:val="0"/>
          <w:marTop w:val="0"/>
          <w:marBottom w:val="0"/>
          <w:divBdr>
            <w:top w:val="none" w:sz="0" w:space="0" w:color="auto"/>
            <w:left w:val="none" w:sz="0" w:space="0" w:color="auto"/>
            <w:bottom w:val="none" w:sz="0" w:space="0" w:color="auto"/>
            <w:right w:val="none" w:sz="0" w:space="0" w:color="auto"/>
          </w:divBdr>
          <w:divsChild>
            <w:div w:id="2083798352">
              <w:marLeft w:val="0"/>
              <w:marRight w:val="0"/>
              <w:marTop w:val="0"/>
              <w:marBottom w:val="0"/>
              <w:divBdr>
                <w:top w:val="none" w:sz="0" w:space="0" w:color="auto"/>
                <w:left w:val="none" w:sz="0" w:space="0" w:color="auto"/>
                <w:bottom w:val="none" w:sz="0" w:space="0" w:color="auto"/>
                <w:right w:val="none" w:sz="0" w:space="0" w:color="auto"/>
              </w:divBdr>
            </w:div>
            <w:div w:id="821501328">
              <w:marLeft w:val="0"/>
              <w:marRight w:val="0"/>
              <w:marTop w:val="0"/>
              <w:marBottom w:val="0"/>
              <w:divBdr>
                <w:top w:val="none" w:sz="0" w:space="0" w:color="auto"/>
                <w:left w:val="none" w:sz="0" w:space="0" w:color="auto"/>
                <w:bottom w:val="none" w:sz="0" w:space="0" w:color="auto"/>
                <w:right w:val="none" w:sz="0" w:space="0" w:color="auto"/>
              </w:divBdr>
            </w:div>
            <w:div w:id="1082333103">
              <w:marLeft w:val="0"/>
              <w:marRight w:val="0"/>
              <w:marTop w:val="0"/>
              <w:marBottom w:val="0"/>
              <w:divBdr>
                <w:top w:val="none" w:sz="0" w:space="0" w:color="auto"/>
                <w:left w:val="none" w:sz="0" w:space="0" w:color="auto"/>
                <w:bottom w:val="none" w:sz="0" w:space="0" w:color="auto"/>
                <w:right w:val="none" w:sz="0" w:space="0" w:color="auto"/>
              </w:divBdr>
            </w:div>
            <w:div w:id="618798262">
              <w:marLeft w:val="0"/>
              <w:marRight w:val="0"/>
              <w:marTop w:val="0"/>
              <w:marBottom w:val="0"/>
              <w:divBdr>
                <w:top w:val="none" w:sz="0" w:space="0" w:color="auto"/>
                <w:left w:val="none" w:sz="0" w:space="0" w:color="auto"/>
                <w:bottom w:val="none" w:sz="0" w:space="0" w:color="auto"/>
                <w:right w:val="none" w:sz="0" w:space="0" w:color="auto"/>
              </w:divBdr>
            </w:div>
            <w:div w:id="156575573">
              <w:marLeft w:val="0"/>
              <w:marRight w:val="0"/>
              <w:marTop w:val="0"/>
              <w:marBottom w:val="0"/>
              <w:divBdr>
                <w:top w:val="none" w:sz="0" w:space="0" w:color="auto"/>
                <w:left w:val="none" w:sz="0" w:space="0" w:color="auto"/>
                <w:bottom w:val="none" w:sz="0" w:space="0" w:color="auto"/>
                <w:right w:val="none" w:sz="0" w:space="0" w:color="auto"/>
              </w:divBdr>
            </w:div>
            <w:div w:id="1760444572">
              <w:marLeft w:val="0"/>
              <w:marRight w:val="0"/>
              <w:marTop w:val="0"/>
              <w:marBottom w:val="0"/>
              <w:divBdr>
                <w:top w:val="none" w:sz="0" w:space="0" w:color="auto"/>
                <w:left w:val="none" w:sz="0" w:space="0" w:color="auto"/>
                <w:bottom w:val="none" w:sz="0" w:space="0" w:color="auto"/>
                <w:right w:val="none" w:sz="0" w:space="0" w:color="auto"/>
              </w:divBdr>
            </w:div>
            <w:div w:id="705108748">
              <w:marLeft w:val="0"/>
              <w:marRight w:val="0"/>
              <w:marTop w:val="0"/>
              <w:marBottom w:val="0"/>
              <w:divBdr>
                <w:top w:val="none" w:sz="0" w:space="0" w:color="auto"/>
                <w:left w:val="none" w:sz="0" w:space="0" w:color="auto"/>
                <w:bottom w:val="none" w:sz="0" w:space="0" w:color="auto"/>
                <w:right w:val="none" w:sz="0" w:space="0" w:color="auto"/>
              </w:divBdr>
            </w:div>
            <w:div w:id="846332759">
              <w:marLeft w:val="0"/>
              <w:marRight w:val="0"/>
              <w:marTop w:val="0"/>
              <w:marBottom w:val="0"/>
              <w:divBdr>
                <w:top w:val="none" w:sz="0" w:space="0" w:color="auto"/>
                <w:left w:val="none" w:sz="0" w:space="0" w:color="auto"/>
                <w:bottom w:val="none" w:sz="0" w:space="0" w:color="auto"/>
                <w:right w:val="none" w:sz="0" w:space="0" w:color="auto"/>
              </w:divBdr>
            </w:div>
            <w:div w:id="459761616">
              <w:marLeft w:val="0"/>
              <w:marRight w:val="0"/>
              <w:marTop w:val="0"/>
              <w:marBottom w:val="0"/>
              <w:divBdr>
                <w:top w:val="none" w:sz="0" w:space="0" w:color="auto"/>
                <w:left w:val="none" w:sz="0" w:space="0" w:color="auto"/>
                <w:bottom w:val="none" w:sz="0" w:space="0" w:color="auto"/>
                <w:right w:val="none" w:sz="0" w:space="0" w:color="auto"/>
              </w:divBdr>
            </w:div>
            <w:div w:id="1321930609">
              <w:marLeft w:val="0"/>
              <w:marRight w:val="0"/>
              <w:marTop w:val="0"/>
              <w:marBottom w:val="0"/>
              <w:divBdr>
                <w:top w:val="none" w:sz="0" w:space="0" w:color="auto"/>
                <w:left w:val="none" w:sz="0" w:space="0" w:color="auto"/>
                <w:bottom w:val="none" w:sz="0" w:space="0" w:color="auto"/>
                <w:right w:val="none" w:sz="0" w:space="0" w:color="auto"/>
              </w:divBdr>
            </w:div>
            <w:div w:id="1551380424">
              <w:marLeft w:val="0"/>
              <w:marRight w:val="0"/>
              <w:marTop w:val="0"/>
              <w:marBottom w:val="0"/>
              <w:divBdr>
                <w:top w:val="none" w:sz="0" w:space="0" w:color="auto"/>
                <w:left w:val="none" w:sz="0" w:space="0" w:color="auto"/>
                <w:bottom w:val="none" w:sz="0" w:space="0" w:color="auto"/>
                <w:right w:val="none" w:sz="0" w:space="0" w:color="auto"/>
              </w:divBdr>
            </w:div>
            <w:div w:id="840506145">
              <w:marLeft w:val="0"/>
              <w:marRight w:val="0"/>
              <w:marTop w:val="0"/>
              <w:marBottom w:val="0"/>
              <w:divBdr>
                <w:top w:val="none" w:sz="0" w:space="0" w:color="auto"/>
                <w:left w:val="none" w:sz="0" w:space="0" w:color="auto"/>
                <w:bottom w:val="none" w:sz="0" w:space="0" w:color="auto"/>
                <w:right w:val="none" w:sz="0" w:space="0" w:color="auto"/>
              </w:divBdr>
            </w:div>
            <w:div w:id="1417358014">
              <w:marLeft w:val="0"/>
              <w:marRight w:val="0"/>
              <w:marTop w:val="0"/>
              <w:marBottom w:val="0"/>
              <w:divBdr>
                <w:top w:val="none" w:sz="0" w:space="0" w:color="auto"/>
                <w:left w:val="none" w:sz="0" w:space="0" w:color="auto"/>
                <w:bottom w:val="none" w:sz="0" w:space="0" w:color="auto"/>
                <w:right w:val="none" w:sz="0" w:space="0" w:color="auto"/>
              </w:divBdr>
            </w:div>
            <w:div w:id="1326713142">
              <w:marLeft w:val="0"/>
              <w:marRight w:val="0"/>
              <w:marTop w:val="0"/>
              <w:marBottom w:val="0"/>
              <w:divBdr>
                <w:top w:val="none" w:sz="0" w:space="0" w:color="auto"/>
                <w:left w:val="none" w:sz="0" w:space="0" w:color="auto"/>
                <w:bottom w:val="none" w:sz="0" w:space="0" w:color="auto"/>
                <w:right w:val="none" w:sz="0" w:space="0" w:color="auto"/>
              </w:divBdr>
            </w:div>
            <w:div w:id="1477258020">
              <w:marLeft w:val="0"/>
              <w:marRight w:val="0"/>
              <w:marTop w:val="0"/>
              <w:marBottom w:val="0"/>
              <w:divBdr>
                <w:top w:val="none" w:sz="0" w:space="0" w:color="auto"/>
                <w:left w:val="none" w:sz="0" w:space="0" w:color="auto"/>
                <w:bottom w:val="none" w:sz="0" w:space="0" w:color="auto"/>
                <w:right w:val="none" w:sz="0" w:space="0" w:color="auto"/>
              </w:divBdr>
            </w:div>
            <w:div w:id="395856741">
              <w:marLeft w:val="0"/>
              <w:marRight w:val="0"/>
              <w:marTop w:val="0"/>
              <w:marBottom w:val="0"/>
              <w:divBdr>
                <w:top w:val="none" w:sz="0" w:space="0" w:color="auto"/>
                <w:left w:val="none" w:sz="0" w:space="0" w:color="auto"/>
                <w:bottom w:val="none" w:sz="0" w:space="0" w:color="auto"/>
                <w:right w:val="none" w:sz="0" w:space="0" w:color="auto"/>
              </w:divBdr>
            </w:div>
          </w:divsChild>
        </w:div>
        <w:div w:id="216014594">
          <w:marLeft w:val="0"/>
          <w:marRight w:val="0"/>
          <w:marTop w:val="0"/>
          <w:marBottom w:val="0"/>
          <w:divBdr>
            <w:top w:val="none" w:sz="0" w:space="0" w:color="auto"/>
            <w:left w:val="none" w:sz="0" w:space="0" w:color="auto"/>
            <w:bottom w:val="none" w:sz="0" w:space="0" w:color="auto"/>
            <w:right w:val="none" w:sz="0" w:space="0" w:color="auto"/>
          </w:divBdr>
          <w:divsChild>
            <w:div w:id="1517310004">
              <w:marLeft w:val="0"/>
              <w:marRight w:val="0"/>
              <w:marTop w:val="0"/>
              <w:marBottom w:val="0"/>
              <w:divBdr>
                <w:top w:val="none" w:sz="0" w:space="0" w:color="auto"/>
                <w:left w:val="none" w:sz="0" w:space="0" w:color="auto"/>
                <w:bottom w:val="none" w:sz="0" w:space="0" w:color="auto"/>
                <w:right w:val="none" w:sz="0" w:space="0" w:color="auto"/>
              </w:divBdr>
            </w:div>
            <w:div w:id="1746801253">
              <w:marLeft w:val="0"/>
              <w:marRight w:val="0"/>
              <w:marTop w:val="0"/>
              <w:marBottom w:val="0"/>
              <w:divBdr>
                <w:top w:val="none" w:sz="0" w:space="0" w:color="auto"/>
                <w:left w:val="none" w:sz="0" w:space="0" w:color="auto"/>
                <w:bottom w:val="none" w:sz="0" w:space="0" w:color="auto"/>
                <w:right w:val="none" w:sz="0" w:space="0" w:color="auto"/>
              </w:divBdr>
            </w:div>
            <w:div w:id="789009590">
              <w:marLeft w:val="0"/>
              <w:marRight w:val="0"/>
              <w:marTop w:val="0"/>
              <w:marBottom w:val="0"/>
              <w:divBdr>
                <w:top w:val="none" w:sz="0" w:space="0" w:color="auto"/>
                <w:left w:val="none" w:sz="0" w:space="0" w:color="auto"/>
                <w:bottom w:val="none" w:sz="0" w:space="0" w:color="auto"/>
                <w:right w:val="none" w:sz="0" w:space="0" w:color="auto"/>
              </w:divBdr>
            </w:div>
            <w:div w:id="1816415326">
              <w:marLeft w:val="0"/>
              <w:marRight w:val="0"/>
              <w:marTop w:val="0"/>
              <w:marBottom w:val="0"/>
              <w:divBdr>
                <w:top w:val="none" w:sz="0" w:space="0" w:color="auto"/>
                <w:left w:val="none" w:sz="0" w:space="0" w:color="auto"/>
                <w:bottom w:val="none" w:sz="0" w:space="0" w:color="auto"/>
                <w:right w:val="none" w:sz="0" w:space="0" w:color="auto"/>
              </w:divBdr>
            </w:div>
            <w:div w:id="1628118819">
              <w:marLeft w:val="0"/>
              <w:marRight w:val="0"/>
              <w:marTop w:val="0"/>
              <w:marBottom w:val="0"/>
              <w:divBdr>
                <w:top w:val="none" w:sz="0" w:space="0" w:color="auto"/>
                <w:left w:val="none" w:sz="0" w:space="0" w:color="auto"/>
                <w:bottom w:val="none" w:sz="0" w:space="0" w:color="auto"/>
                <w:right w:val="none" w:sz="0" w:space="0" w:color="auto"/>
              </w:divBdr>
            </w:div>
            <w:div w:id="365446115">
              <w:marLeft w:val="0"/>
              <w:marRight w:val="0"/>
              <w:marTop w:val="0"/>
              <w:marBottom w:val="0"/>
              <w:divBdr>
                <w:top w:val="none" w:sz="0" w:space="0" w:color="auto"/>
                <w:left w:val="none" w:sz="0" w:space="0" w:color="auto"/>
                <w:bottom w:val="none" w:sz="0" w:space="0" w:color="auto"/>
                <w:right w:val="none" w:sz="0" w:space="0" w:color="auto"/>
              </w:divBdr>
            </w:div>
            <w:div w:id="168760597">
              <w:marLeft w:val="0"/>
              <w:marRight w:val="0"/>
              <w:marTop w:val="0"/>
              <w:marBottom w:val="0"/>
              <w:divBdr>
                <w:top w:val="none" w:sz="0" w:space="0" w:color="auto"/>
                <w:left w:val="none" w:sz="0" w:space="0" w:color="auto"/>
                <w:bottom w:val="none" w:sz="0" w:space="0" w:color="auto"/>
                <w:right w:val="none" w:sz="0" w:space="0" w:color="auto"/>
              </w:divBdr>
            </w:div>
            <w:div w:id="1718047610">
              <w:marLeft w:val="0"/>
              <w:marRight w:val="0"/>
              <w:marTop w:val="0"/>
              <w:marBottom w:val="0"/>
              <w:divBdr>
                <w:top w:val="none" w:sz="0" w:space="0" w:color="auto"/>
                <w:left w:val="none" w:sz="0" w:space="0" w:color="auto"/>
                <w:bottom w:val="none" w:sz="0" w:space="0" w:color="auto"/>
                <w:right w:val="none" w:sz="0" w:space="0" w:color="auto"/>
              </w:divBdr>
            </w:div>
            <w:div w:id="124010147">
              <w:marLeft w:val="0"/>
              <w:marRight w:val="0"/>
              <w:marTop w:val="0"/>
              <w:marBottom w:val="0"/>
              <w:divBdr>
                <w:top w:val="none" w:sz="0" w:space="0" w:color="auto"/>
                <w:left w:val="none" w:sz="0" w:space="0" w:color="auto"/>
                <w:bottom w:val="none" w:sz="0" w:space="0" w:color="auto"/>
                <w:right w:val="none" w:sz="0" w:space="0" w:color="auto"/>
              </w:divBdr>
            </w:div>
            <w:div w:id="416905946">
              <w:marLeft w:val="0"/>
              <w:marRight w:val="0"/>
              <w:marTop w:val="0"/>
              <w:marBottom w:val="0"/>
              <w:divBdr>
                <w:top w:val="none" w:sz="0" w:space="0" w:color="auto"/>
                <w:left w:val="none" w:sz="0" w:space="0" w:color="auto"/>
                <w:bottom w:val="none" w:sz="0" w:space="0" w:color="auto"/>
                <w:right w:val="none" w:sz="0" w:space="0" w:color="auto"/>
              </w:divBdr>
            </w:div>
            <w:div w:id="450709629">
              <w:marLeft w:val="0"/>
              <w:marRight w:val="0"/>
              <w:marTop w:val="0"/>
              <w:marBottom w:val="0"/>
              <w:divBdr>
                <w:top w:val="none" w:sz="0" w:space="0" w:color="auto"/>
                <w:left w:val="none" w:sz="0" w:space="0" w:color="auto"/>
                <w:bottom w:val="none" w:sz="0" w:space="0" w:color="auto"/>
                <w:right w:val="none" w:sz="0" w:space="0" w:color="auto"/>
              </w:divBdr>
            </w:div>
            <w:div w:id="221721212">
              <w:marLeft w:val="0"/>
              <w:marRight w:val="0"/>
              <w:marTop w:val="0"/>
              <w:marBottom w:val="0"/>
              <w:divBdr>
                <w:top w:val="none" w:sz="0" w:space="0" w:color="auto"/>
                <w:left w:val="none" w:sz="0" w:space="0" w:color="auto"/>
                <w:bottom w:val="none" w:sz="0" w:space="0" w:color="auto"/>
                <w:right w:val="none" w:sz="0" w:space="0" w:color="auto"/>
              </w:divBdr>
            </w:div>
            <w:div w:id="1314260746">
              <w:marLeft w:val="0"/>
              <w:marRight w:val="0"/>
              <w:marTop w:val="0"/>
              <w:marBottom w:val="0"/>
              <w:divBdr>
                <w:top w:val="none" w:sz="0" w:space="0" w:color="auto"/>
                <w:left w:val="none" w:sz="0" w:space="0" w:color="auto"/>
                <w:bottom w:val="none" w:sz="0" w:space="0" w:color="auto"/>
                <w:right w:val="none" w:sz="0" w:space="0" w:color="auto"/>
              </w:divBdr>
            </w:div>
            <w:div w:id="424150119">
              <w:marLeft w:val="0"/>
              <w:marRight w:val="0"/>
              <w:marTop w:val="0"/>
              <w:marBottom w:val="0"/>
              <w:divBdr>
                <w:top w:val="none" w:sz="0" w:space="0" w:color="auto"/>
                <w:left w:val="none" w:sz="0" w:space="0" w:color="auto"/>
                <w:bottom w:val="none" w:sz="0" w:space="0" w:color="auto"/>
                <w:right w:val="none" w:sz="0" w:space="0" w:color="auto"/>
              </w:divBdr>
            </w:div>
            <w:div w:id="1680500808">
              <w:marLeft w:val="0"/>
              <w:marRight w:val="0"/>
              <w:marTop w:val="0"/>
              <w:marBottom w:val="0"/>
              <w:divBdr>
                <w:top w:val="none" w:sz="0" w:space="0" w:color="auto"/>
                <w:left w:val="none" w:sz="0" w:space="0" w:color="auto"/>
                <w:bottom w:val="none" w:sz="0" w:space="0" w:color="auto"/>
                <w:right w:val="none" w:sz="0" w:space="0" w:color="auto"/>
              </w:divBdr>
            </w:div>
            <w:div w:id="1627737007">
              <w:marLeft w:val="0"/>
              <w:marRight w:val="0"/>
              <w:marTop w:val="0"/>
              <w:marBottom w:val="0"/>
              <w:divBdr>
                <w:top w:val="none" w:sz="0" w:space="0" w:color="auto"/>
                <w:left w:val="none" w:sz="0" w:space="0" w:color="auto"/>
                <w:bottom w:val="none" w:sz="0" w:space="0" w:color="auto"/>
                <w:right w:val="none" w:sz="0" w:space="0" w:color="auto"/>
              </w:divBdr>
            </w:div>
          </w:divsChild>
        </w:div>
        <w:div w:id="339162780">
          <w:marLeft w:val="0"/>
          <w:marRight w:val="0"/>
          <w:marTop w:val="0"/>
          <w:marBottom w:val="0"/>
          <w:divBdr>
            <w:top w:val="none" w:sz="0" w:space="0" w:color="auto"/>
            <w:left w:val="none" w:sz="0" w:space="0" w:color="auto"/>
            <w:bottom w:val="none" w:sz="0" w:space="0" w:color="auto"/>
            <w:right w:val="none" w:sz="0" w:space="0" w:color="auto"/>
          </w:divBdr>
          <w:divsChild>
            <w:div w:id="978267171">
              <w:marLeft w:val="0"/>
              <w:marRight w:val="0"/>
              <w:marTop w:val="0"/>
              <w:marBottom w:val="0"/>
              <w:divBdr>
                <w:top w:val="none" w:sz="0" w:space="0" w:color="auto"/>
                <w:left w:val="none" w:sz="0" w:space="0" w:color="auto"/>
                <w:bottom w:val="none" w:sz="0" w:space="0" w:color="auto"/>
                <w:right w:val="none" w:sz="0" w:space="0" w:color="auto"/>
              </w:divBdr>
            </w:div>
            <w:div w:id="1267541681">
              <w:marLeft w:val="0"/>
              <w:marRight w:val="0"/>
              <w:marTop w:val="0"/>
              <w:marBottom w:val="0"/>
              <w:divBdr>
                <w:top w:val="none" w:sz="0" w:space="0" w:color="auto"/>
                <w:left w:val="none" w:sz="0" w:space="0" w:color="auto"/>
                <w:bottom w:val="none" w:sz="0" w:space="0" w:color="auto"/>
                <w:right w:val="none" w:sz="0" w:space="0" w:color="auto"/>
              </w:divBdr>
            </w:div>
            <w:div w:id="1473789697">
              <w:marLeft w:val="0"/>
              <w:marRight w:val="0"/>
              <w:marTop w:val="0"/>
              <w:marBottom w:val="0"/>
              <w:divBdr>
                <w:top w:val="none" w:sz="0" w:space="0" w:color="auto"/>
                <w:left w:val="none" w:sz="0" w:space="0" w:color="auto"/>
                <w:bottom w:val="none" w:sz="0" w:space="0" w:color="auto"/>
                <w:right w:val="none" w:sz="0" w:space="0" w:color="auto"/>
              </w:divBdr>
            </w:div>
            <w:div w:id="444425623">
              <w:marLeft w:val="0"/>
              <w:marRight w:val="0"/>
              <w:marTop w:val="0"/>
              <w:marBottom w:val="0"/>
              <w:divBdr>
                <w:top w:val="none" w:sz="0" w:space="0" w:color="auto"/>
                <w:left w:val="none" w:sz="0" w:space="0" w:color="auto"/>
                <w:bottom w:val="none" w:sz="0" w:space="0" w:color="auto"/>
                <w:right w:val="none" w:sz="0" w:space="0" w:color="auto"/>
              </w:divBdr>
            </w:div>
            <w:div w:id="1702514889">
              <w:marLeft w:val="0"/>
              <w:marRight w:val="0"/>
              <w:marTop w:val="0"/>
              <w:marBottom w:val="0"/>
              <w:divBdr>
                <w:top w:val="none" w:sz="0" w:space="0" w:color="auto"/>
                <w:left w:val="none" w:sz="0" w:space="0" w:color="auto"/>
                <w:bottom w:val="none" w:sz="0" w:space="0" w:color="auto"/>
                <w:right w:val="none" w:sz="0" w:space="0" w:color="auto"/>
              </w:divBdr>
            </w:div>
            <w:div w:id="1395737454">
              <w:marLeft w:val="0"/>
              <w:marRight w:val="0"/>
              <w:marTop w:val="0"/>
              <w:marBottom w:val="0"/>
              <w:divBdr>
                <w:top w:val="none" w:sz="0" w:space="0" w:color="auto"/>
                <w:left w:val="none" w:sz="0" w:space="0" w:color="auto"/>
                <w:bottom w:val="none" w:sz="0" w:space="0" w:color="auto"/>
                <w:right w:val="none" w:sz="0" w:space="0" w:color="auto"/>
              </w:divBdr>
            </w:div>
            <w:div w:id="1712534981">
              <w:marLeft w:val="0"/>
              <w:marRight w:val="0"/>
              <w:marTop w:val="0"/>
              <w:marBottom w:val="0"/>
              <w:divBdr>
                <w:top w:val="none" w:sz="0" w:space="0" w:color="auto"/>
                <w:left w:val="none" w:sz="0" w:space="0" w:color="auto"/>
                <w:bottom w:val="none" w:sz="0" w:space="0" w:color="auto"/>
                <w:right w:val="none" w:sz="0" w:space="0" w:color="auto"/>
              </w:divBdr>
            </w:div>
            <w:div w:id="1318606245">
              <w:marLeft w:val="0"/>
              <w:marRight w:val="0"/>
              <w:marTop w:val="0"/>
              <w:marBottom w:val="0"/>
              <w:divBdr>
                <w:top w:val="none" w:sz="0" w:space="0" w:color="auto"/>
                <w:left w:val="none" w:sz="0" w:space="0" w:color="auto"/>
                <w:bottom w:val="none" w:sz="0" w:space="0" w:color="auto"/>
                <w:right w:val="none" w:sz="0" w:space="0" w:color="auto"/>
              </w:divBdr>
            </w:div>
            <w:div w:id="1316646689">
              <w:marLeft w:val="0"/>
              <w:marRight w:val="0"/>
              <w:marTop w:val="0"/>
              <w:marBottom w:val="0"/>
              <w:divBdr>
                <w:top w:val="none" w:sz="0" w:space="0" w:color="auto"/>
                <w:left w:val="none" w:sz="0" w:space="0" w:color="auto"/>
                <w:bottom w:val="none" w:sz="0" w:space="0" w:color="auto"/>
                <w:right w:val="none" w:sz="0" w:space="0" w:color="auto"/>
              </w:divBdr>
            </w:div>
            <w:div w:id="1711342111">
              <w:marLeft w:val="0"/>
              <w:marRight w:val="0"/>
              <w:marTop w:val="0"/>
              <w:marBottom w:val="0"/>
              <w:divBdr>
                <w:top w:val="none" w:sz="0" w:space="0" w:color="auto"/>
                <w:left w:val="none" w:sz="0" w:space="0" w:color="auto"/>
                <w:bottom w:val="none" w:sz="0" w:space="0" w:color="auto"/>
                <w:right w:val="none" w:sz="0" w:space="0" w:color="auto"/>
              </w:divBdr>
            </w:div>
            <w:div w:id="2043626707">
              <w:marLeft w:val="0"/>
              <w:marRight w:val="0"/>
              <w:marTop w:val="0"/>
              <w:marBottom w:val="0"/>
              <w:divBdr>
                <w:top w:val="none" w:sz="0" w:space="0" w:color="auto"/>
                <w:left w:val="none" w:sz="0" w:space="0" w:color="auto"/>
                <w:bottom w:val="none" w:sz="0" w:space="0" w:color="auto"/>
                <w:right w:val="none" w:sz="0" w:space="0" w:color="auto"/>
              </w:divBdr>
            </w:div>
            <w:div w:id="1897423623">
              <w:marLeft w:val="0"/>
              <w:marRight w:val="0"/>
              <w:marTop w:val="0"/>
              <w:marBottom w:val="0"/>
              <w:divBdr>
                <w:top w:val="none" w:sz="0" w:space="0" w:color="auto"/>
                <w:left w:val="none" w:sz="0" w:space="0" w:color="auto"/>
                <w:bottom w:val="none" w:sz="0" w:space="0" w:color="auto"/>
                <w:right w:val="none" w:sz="0" w:space="0" w:color="auto"/>
              </w:divBdr>
            </w:div>
            <w:div w:id="419914581">
              <w:marLeft w:val="0"/>
              <w:marRight w:val="0"/>
              <w:marTop w:val="0"/>
              <w:marBottom w:val="0"/>
              <w:divBdr>
                <w:top w:val="none" w:sz="0" w:space="0" w:color="auto"/>
                <w:left w:val="none" w:sz="0" w:space="0" w:color="auto"/>
                <w:bottom w:val="none" w:sz="0" w:space="0" w:color="auto"/>
                <w:right w:val="none" w:sz="0" w:space="0" w:color="auto"/>
              </w:divBdr>
            </w:div>
            <w:div w:id="1590188419">
              <w:marLeft w:val="0"/>
              <w:marRight w:val="0"/>
              <w:marTop w:val="0"/>
              <w:marBottom w:val="0"/>
              <w:divBdr>
                <w:top w:val="none" w:sz="0" w:space="0" w:color="auto"/>
                <w:left w:val="none" w:sz="0" w:space="0" w:color="auto"/>
                <w:bottom w:val="none" w:sz="0" w:space="0" w:color="auto"/>
                <w:right w:val="none" w:sz="0" w:space="0" w:color="auto"/>
              </w:divBdr>
            </w:div>
            <w:div w:id="194924368">
              <w:marLeft w:val="0"/>
              <w:marRight w:val="0"/>
              <w:marTop w:val="0"/>
              <w:marBottom w:val="0"/>
              <w:divBdr>
                <w:top w:val="none" w:sz="0" w:space="0" w:color="auto"/>
                <w:left w:val="none" w:sz="0" w:space="0" w:color="auto"/>
                <w:bottom w:val="none" w:sz="0" w:space="0" w:color="auto"/>
                <w:right w:val="none" w:sz="0" w:space="0" w:color="auto"/>
              </w:divBdr>
            </w:div>
            <w:div w:id="1417090654">
              <w:marLeft w:val="0"/>
              <w:marRight w:val="0"/>
              <w:marTop w:val="0"/>
              <w:marBottom w:val="0"/>
              <w:divBdr>
                <w:top w:val="none" w:sz="0" w:space="0" w:color="auto"/>
                <w:left w:val="none" w:sz="0" w:space="0" w:color="auto"/>
                <w:bottom w:val="none" w:sz="0" w:space="0" w:color="auto"/>
                <w:right w:val="none" w:sz="0" w:space="0" w:color="auto"/>
              </w:divBdr>
            </w:div>
          </w:divsChild>
        </w:div>
        <w:div w:id="559097496">
          <w:marLeft w:val="0"/>
          <w:marRight w:val="0"/>
          <w:marTop w:val="0"/>
          <w:marBottom w:val="0"/>
          <w:divBdr>
            <w:top w:val="none" w:sz="0" w:space="0" w:color="auto"/>
            <w:left w:val="none" w:sz="0" w:space="0" w:color="auto"/>
            <w:bottom w:val="none" w:sz="0" w:space="0" w:color="auto"/>
            <w:right w:val="none" w:sz="0" w:space="0" w:color="auto"/>
          </w:divBdr>
          <w:divsChild>
            <w:div w:id="198402257">
              <w:marLeft w:val="0"/>
              <w:marRight w:val="0"/>
              <w:marTop w:val="0"/>
              <w:marBottom w:val="0"/>
              <w:divBdr>
                <w:top w:val="none" w:sz="0" w:space="0" w:color="auto"/>
                <w:left w:val="none" w:sz="0" w:space="0" w:color="auto"/>
                <w:bottom w:val="none" w:sz="0" w:space="0" w:color="auto"/>
                <w:right w:val="none" w:sz="0" w:space="0" w:color="auto"/>
              </w:divBdr>
            </w:div>
            <w:div w:id="1709336664">
              <w:marLeft w:val="0"/>
              <w:marRight w:val="0"/>
              <w:marTop w:val="0"/>
              <w:marBottom w:val="0"/>
              <w:divBdr>
                <w:top w:val="none" w:sz="0" w:space="0" w:color="auto"/>
                <w:left w:val="none" w:sz="0" w:space="0" w:color="auto"/>
                <w:bottom w:val="none" w:sz="0" w:space="0" w:color="auto"/>
                <w:right w:val="none" w:sz="0" w:space="0" w:color="auto"/>
              </w:divBdr>
            </w:div>
            <w:div w:id="556355913">
              <w:marLeft w:val="0"/>
              <w:marRight w:val="0"/>
              <w:marTop w:val="0"/>
              <w:marBottom w:val="0"/>
              <w:divBdr>
                <w:top w:val="none" w:sz="0" w:space="0" w:color="auto"/>
                <w:left w:val="none" w:sz="0" w:space="0" w:color="auto"/>
                <w:bottom w:val="none" w:sz="0" w:space="0" w:color="auto"/>
                <w:right w:val="none" w:sz="0" w:space="0" w:color="auto"/>
              </w:divBdr>
            </w:div>
            <w:div w:id="1922834227">
              <w:marLeft w:val="0"/>
              <w:marRight w:val="0"/>
              <w:marTop w:val="0"/>
              <w:marBottom w:val="0"/>
              <w:divBdr>
                <w:top w:val="none" w:sz="0" w:space="0" w:color="auto"/>
                <w:left w:val="none" w:sz="0" w:space="0" w:color="auto"/>
                <w:bottom w:val="none" w:sz="0" w:space="0" w:color="auto"/>
                <w:right w:val="none" w:sz="0" w:space="0" w:color="auto"/>
              </w:divBdr>
            </w:div>
            <w:div w:id="2123643368">
              <w:marLeft w:val="0"/>
              <w:marRight w:val="0"/>
              <w:marTop w:val="0"/>
              <w:marBottom w:val="0"/>
              <w:divBdr>
                <w:top w:val="none" w:sz="0" w:space="0" w:color="auto"/>
                <w:left w:val="none" w:sz="0" w:space="0" w:color="auto"/>
                <w:bottom w:val="none" w:sz="0" w:space="0" w:color="auto"/>
                <w:right w:val="none" w:sz="0" w:space="0" w:color="auto"/>
              </w:divBdr>
            </w:div>
            <w:div w:id="79454506">
              <w:marLeft w:val="0"/>
              <w:marRight w:val="0"/>
              <w:marTop w:val="0"/>
              <w:marBottom w:val="0"/>
              <w:divBdr>
                <w:top w:val="none" w:sz="0" w:space="0" w:color="auto"/>
                <w:left w:val="none" w:sz="0" w:space="0" w:color="auto"/>
                <w:bottom w:val="none" w:sz="0" w:space="0" w:color="auto"/>
                <w:right w:val="none" w:sz="0" w:space="0" w:color="auto"/>
              </w:divBdr>
            </w:div>
            <w:div w:id="470565271">
              <w:marLeft w:val="0"/>
              <w:marRight w:val="0"/>
              <w:marTop w:val="0"/>
              <w:marBottom w:val="0"/>
              <w:divBdr>
                <w:top w:val="none" w:sz="0" w:space="0" w:color="auto"/>
                <w:left w:val="none" w:sz="0" w:space="0" w:color="auto"/>
                <w:bottom w:val="none" w:sz="0" w:space="0" w:color="auto"/>
                <w:right w:val="none" w:sz="0" w:space="0" w:color="auto"/>
              </w:divBdr>
            </w:div>
            <w:div w:id="1433939543">
              <w:marLeft w:val="0"/>
              <w:marRight w:val="0"/>
              <w:marTop w:val="0"/>
              <w:marBottom w:val="0"/>
              <w:divBdr>
                <w:top w:val="none" w:sz="0" w:space="0" w:color="auto"/>
                <w:left w:val="none" w:sz="0" w:space="0" w:color="auto"/>
                <w:bottom w:val="none" w:sz="0" w:space="0" w:color="auto"/>
                <w:right w:val="none" w:sz="0" w:space="0" w:color="auto"/>
              </w:divBdr>
            </w:div>
            <w:div w:id="1217161892">
              <w:marLeft w:val="0"/>
              <w:marRight w:val="0"/>
              <w:marTop w:val="0"/>
              <w:marBottom w:val="0"/>
              <w:divBdr>
                <w:top w:val="none" w:sz="0" w:space="0" w:color="auto"/>
                <w:left w:val="none" w:sz="0" w:space="0" w:color="auto"/>
                <w:bottom w:val="none" w:sz="0" w:space="0" w:color="auto"/>
                <w:right w:val="none" w:sz="0" w:space="0" w:color="auto"/>
              </w:divBdr>
            </w:div>
            <w:div w:id="1179198808">
              <w:marLeft w:val="0"/>
              <w:marRight w:val="0"/>
              <w:marTop w:val="0"/>
              <w:marBottom w:val="0"/>
              <w:divBdr>
                <w:top w:val="none" w:sz="0" w:space="0" w:color="auto"/>
                <w:left w:val="none" w:sz="0" w:space="0" w:color="auto"/>
                <w:bottom w:val="none" w:sz="0" w:space="0" w:color="auto"/>
                <w:right w:val="none" w:sz="0" w:space="0" w:color="auto"/>
              </w:divBdr>
            </w:div>
            <w:div w:id="830221170">
              <w:marLeft w:val="0"/>
              <w:marRight w:val="0"/>
              <w:marTop w:val="0"/>
              <w:marBottom w:val="0"/>
              <w:divBdr>
                <w:top w:val="none" w:sz="0" w:space="0" w:color="auto"/>
                <w:left w:val="none" w:sz="0" w:space="0" w:color="auto"/>
                <w:bottom w:val="none" w:sz="0" w:space="0" w:color="auto"/>
                <w:right w:val="none" w:sz="0" w:space="0" w:color="auto"/>
              </w:divBdr>
            </w:div>
            <w:div w:id="1517814892">
              <w:marLeft w:val="0"/>
              <w:marRight w:val="0"/>
              <w:marTop w:val="0"/>
              <w:marBottom w:val="0"/>
              <w:divBdr>
                <w:top w:val="none" w:sz="0" w:space="0" w:color="auto"/>
                <w:left w:val="none" w:sz="0" w:space="0" w:color="auto"/>
                <w:bottom w:val="none" w:sz="0" w:space="0" w:color="auto"/>
                <w:right w:val="none" w:sz="0" w:space="0" w:color="auto"/>
              </w:divBdr>
            </w:div>
            <w:div w:id="591014747">
              <w:marLeft w:val="0"/>
              <w:marRight w:val="0"/>
              <w:marTop w:val="0"/>
              <w:marBottom w:val="0"/>
              <w:divBdr>
                <w:top w:val="none" w:sz="0" w:space="0" w:color="auto"/>
                <w:left w:val="none" w:sz="0" w:space="0" w:color="auto"/>
                <w:bottom w:val="none" w:sz="0" w:space="0" w:color="auto"/>
                <w:right w:val="none" w:sz="0" w:space="0" w:color="auto"/>
              </w:divBdr>
            </w:div>
            <w:div w:id="1576361007">
              <w:marLeft w:val="0"/>
              <w:marRight w:val="0"/>
              <w:marTop w:val="0"/>
              <w:marBottom w:val="0"/>
              <w:divBdr>
                <w:top w:val="none" w:sz="0" w:space="0" w:color="auto"/>
                <w:left w:val="none" w:sz="0" w:space="0" w:color="auto"/>
                <w:bottom w:val="none" w:sz="0" w:space="0" w:color="auto"/>
                <w:right w:val="none" w:sz="0" w:space="0" w:color="auto"/>
              </w:divBdr>
            </w:div>
            <w:div w:id="395277865">
              <w:marLeft w:val="0"/>
              <w:marRight w:val="0"/>
              <w:marTop w:val="0"/>
              <w:marBottom w:val="0"/>
              <w:divBdr>
                <w:top w:val="none" w:sz="0" w:space="0" w:color="auto"/>
                <w:left w:val="none" w:sz="0" w:space="0" w:color="auto"/>
                <w:bottom w:val="none" w:sz="0" w:space="0" w:color="auto"/>
                <w:right w:val="none" w:sz="0" w:space="0" w:color="auto"/>
              </w:divBdr>
            </w:div>
            <w:div w:id="944071449">
              <w:marLeft w:val="0"/>
              <w:marRight w:val="0"/>
              <w:marTop w:val="0"/>
              <w:marBottom w:val="0"/>
              <w:divBdr>
                <w:top w:val="none" w:sz="0" w:space="0" w:color="auto"/>
                <w:left w:val="none" w:sz="0" w:space="0" w:color="auto"/>
                <w:bottom w:val="none" w:sz="0" w:space="0" w:color="auto"/>
                <w:right w:val="none" w:sz="0" w:space="0" w:color="auto"/>
              </w:divBdr>
            </w:div>
            <w:div w:id="1687320162">
              <w:marLeft w:val="0"/>
              <w:marRight w:val="0"/>
              <w:marTop w:val="0"/>
              <w:marBottom w:val="0"/>
              <w:divBdr>
                <w:top w:val="none" w:sz="0" w:space="0" w:color="auto"/>
                <w:left w:val="none" w:sz="0" w:space="0" w:color="auto"/>
                <w:bottom w:val="none" w:sz="0" w:space="0" w:color="auto"/>
                <w:right w:val="none" w:sz="0" w:space="0" w:color="auto"/>
              </w:divBdr>
            </w:div>
            <w:div w:id="657803859">
              <w:marLeft w:val="0"/>
              <w:marRight w:val="0"/>
              <w:marTop w:val="0"/>
              <w:marBottom w:val="0"/>
              <w:divBdr>
                <w:top w:val="none" w:sz="0" w:space="0" w:color="auto"/>
                <w:left w:val="none" w:sz="0" w:space="0" w:color="auto"/>
                <w:bottom w:val="none" w:sz="0" w:space="0" w:color="auto"/>
                <w:right w:val="none" w:sz="0" w:space="0" w:color="auto"/>
              </w:divBdr>
            </w:div>
            <w:div w:id="1671449685">
              <w:marLeft w:val="0"/>
              <w:marRight w:val="0"/>
              <w:marTop w:val="0"/>
              <w:marBottom w:val="0"/>
              <w:divBdr>
                <w:top w:val="none" w:sz="0" w:space="0" w:color="auto"/>
                <w:left w:val="none" w:sz="0" w:space="0" w:color="auto"/>
                <w:bottom w:val="none" w:sz="0" w:space="0" w:color="auto"/>
                <w:right w:val="none" w:sz="0" w:space="0" w:color="auto"/>
              </w:divBdr>
            </w:div>
            <w:div w:id="945580507">
              <w:marLeft w:val="0"/>
              <w:marRight w:val="0"/>
              <w:marTop w:val="0"/>
              <w:marBottom w:val="0"/>
              <w:divBdr>
                <w:top w:val="none" w:sz="0" w:space="0" w:color="auto"/>
                <w:left w:val="none" w:sz="0" w:space="0" w:color="auto"/>
                <w:bottom w:val="none" w:sz="0" w:space="0" w:color="auto"/>
                <w:right w:val="none" w:sz="0" w:space="0" w:color="auto"/>
              </w:divBdr>
            </w:div>
          </w:divsChild>
        </w:div>
        <w:div w:id="349838140">
          <w:marLeft w:val="0"/>
          <w:marRight w:val="0"/>
          <w:marTop w:val="0"/>
          <w:marBottom w:val="0"/>
          <w:divBdr>
            <w:top w:val="none" w:sz="0" w:space="0" w:color="auto"/>
            <w:left w:val="none" w:sz="0" w:space="0" w:color="auto"/>
            <w:bottom w:val="none" w:sz="0" w:space="0" w:color="auto"/>
            <w:right w:val="none" w:sz="0" w:space="0" w:color="auto"/>
          </w:divBdr>
          <w:divsChild>
            <w:div w:id="332338097">
              <w:marLeft w:val="0"/>
              <w:marRight w:val="0"/>
              <w:marTop w:val="0"/>
              <w:marBottom w:val="0"/>
              <w:divBdr>
                <w:top w:val="none" w:sz="0" w:space="0" w:color="auto"/>
                <w:left w:val="none" w:sz="0" w:space="0" w:color="auto"/>
                <w:bottom w:val="none" w:sz="0" w:space="0" w:color="auto"/>
                <w:right w:val="none" w:sz="0" w:space="0" w:color="auto"/>
              </w:divBdr>
            </w:div>
            <w:div w:id="30157632">
              <w:marLeft w:val="0"/>
              <w:marRight w:val="0"/>
              <w:marTop w:val="0"/>
              <w:marBottom w:val="0"/>
              <w:divBdr>
                <w:top w:val="none" w:sz="0" w:space="0" w:color="auto"/>
                <w:left w:val="none" w:sz="0" w:space="0" w:color="auto"/>
                <w:bottom w:val="none" w:sz="0" w:space="0" w:color="auto"/>
                <w:right w:val="none" w:sz="0" w:space="0" w:color="auto"/>
              </w:divBdr>
            </w:div>
            <w:div w:id="1505051330">
              <w:marLeft w:val="0"/>
              <w:marRight w:val="0"/>
              <w:marTop w:val="0"/>
              <w:marBottom w:val="0"/>
              <w:divBdr>
                <w:top w:val="none" w:sz="0" w:space="0" w:color="auto"/>
                <w:left w:val="none" w:sz="0" w:space="0" w:color="auto"/>
                <w:bottom w:val="none" w:sz="0" w:space="0" w:color="auto"/>
                <w:right w:val="none" w:sz="0" w:space="0" w:color="auto"/>
              </w:divBdr>
            </w:div>
            <w:div w:id="465854868">
              <w:marLeft w:val="0"/>
              <w:marRight w:val="0"/>
              <w:marTop w:val="0"/>
              <w:marBottom w:val="0"/>
              <w:divBdr>
                <w:top w:val="none" w:sz="0" w:space="0" w:color="auto"/>
                <w:left w:val="none" w:sz="0" w:space="0" w:color="auto"/>
                <w:bottom w:val="none" w:sz="0" w:space="0" w:color="auto"/>
                <w:right w:val="none" w:sz="0" w:space="0" w:color="auto"/>
              </w:divBdr>
            </w:div>
            <w:div w:id="91367199">
              <w:marLeft w:val="0"/>
              <w:marRight w:val="0"/>
              <w:marTop w:val="0"/>
              <w:marBottom w:val="0"/>
              <w:divBdr>
                <w:top w:val="none" w:sz="0" w:space="0" w:color="auto"/>
                <w:left w:val="none" w:sz="0" w:space="0" w:color="auto"/>
                <w:bottom w:val="none" w:sz="0" w:space="0" w:color="auto"/>
                <w:right w:val="none" w:sz="0" w:space="0" w:color="auto"/>
              </w:divBdr>
            </w:div>
            <w:div w:id="1889299249">
              <w:marLeft w:val="0"/>
              <w:marRight w:val="0"/>
              <w:marTop w:val="0"/>
              <w:marBottom w:val="0"/>
              <w:divBdr>
                <w:top w:val="none" w:sz="0" w:space="0" w:color="auto"/>
                <w:left w:val="none" w:sz="0" w:space="0" w:color="auto"/>
                <w:bottom w:val="none" w:sz="0" w:space="0" w:color="auto"/>
                <w:right w:val="none" w:sz="0" w:space="0" w:color="auto"/>
              </w:divBdr>
            </w:div>
            <w:div w:id="1571227376">
              <w:marLeft w:val="0"/>
              <w:marRight w:val="0"/>
              <w:marTop w:val="0"/>
              <w:marBottom w:val="0"/>
              <w:divBdr>
                <w:top w:val="none" w:sz="0" w:space="0" w:color="auto"/>
                <w:left w:val="none" w:sz="0" w:space="0" w:color="auto"/>
                <w:bottom w:val="none" w:sz="0" w:space="0" w:color="auto"/>
                <w:right w:val="none" w:sz="0" w:space="0" w:color="auto"/>
              </w:divBdr>
            </w:div>
            <w:div w:id="827863704">
              <w:marLeft w:val="0"/>
              <w:marRight w:val="0"/>
              <w:marTop w:val="0"/>
              <w:marBottom w:val="0"/>
              <w:divBdr>
                <w:top w:val="none" w:sz="0" w:space="0" w:color="auto"/>
                <w:left w:val="none" w:sz="0" w:space="0" w:color="auto"/>
                <w:bottom w:val="none" w:sz="0" w:space="0" w:color="auto"/>
                <w:right w:val="none" w:sz="0" w:space="0" w:color="auto"/>
              </w:divBdr>
            </w:div>
            <w:div w:id="1179002430">
              <w:marLeft w:val="0"/>
              <w:marRight w:val="0"/>
              <w:marTop w:val="0"/>
              <w:marBottom w:val="0"/>
              <w:divBdr>
                <w:top w:val="none" w:sz="0" w:space="0" w:color="auto"/>
                <w:left w:val="none" w:sz="0" w:space="0" w:color="auto"/>
                <w:bottom w:val="none" w:sz="0" w:space="0" w:color="auto"/>
                <w:right w:val="none" w:sz="0" w:space="0" w:color="auto"/>
              </w:divBdr>
            </w:div>
            <w:div w:id="554242826">
              <w:marLeft w:val="0"/>
              <w:marRight w:val="0"/>
              <w:marTop w:val="0"/>
              <w:marBottom w:val="0"/>
              <w:divBdr>
                <w:top w:val="none" w:sz="0" w:space="0" w:color="auto"/>
                <w:left w:val="none" w:sz="0" w:space="0" w:color="auto"/>
                <w:bottom w:val="none" w:sz="0" w:space="0" w:color="auto"/>
                <w:right w:val="none" w:sz="0" w:space="0" w:color="auto"/>
              </w:divBdr>
            </w:div>
            <w:div w:id="2043510584">
              <w:marLeft w:val="0"/>
              <w:marRight w:val="0"/>
              <w:marTop w:val="0"/>
              <w:marBottom w:val="0"/>
              <w:divBdr>
                <w:top w:val="none" w:sz="0" w:space="0" w:color="auto"/>
                <w:left w:val="none" w:sz="0" w:space="0" w:color="auto"/>
                <w:bottom w:val="none" w:sz="0" w:space="0" w:color="auto"/>
                <w:right w:val="none" w:sz="0" w:space="0" w:color="auto"/>
              </w:divBdr>
            </w:div>
            <w:div w:id="1057901403">
              <w:marLeft w:val="0"/>
              <w:marRight w:val="0"/>
              <w:marTop w:val="0"/>
              <w:marBottom w:val="0"/>
              <w:divBdr>
                <w:top w:val="none" w:sz="0" w:space="0" w:color="auto"/>
                <w:left w:val="none" w:sz="0" w:space="0" w:color="auto"/>
                <w:bottom w:val="none" w:sz="0" w:space="0" w:color="auto"/>
                <w:right w:val="none" w:sz="0" w:space="0" w:color="auto"/>
              </w:divBdr>
            </w:div>
            <w:div w:id="1931500534">
              <w:marLeft w:val="0"/>
              <w:marRight w:val="0"/>
              <w:marTop w:val="0"/>
              <w:marBottom w:val="0"/>
              <w:divBdr>
                <w:top w:val="none" w:sz="0" w:space="0" w:color="auto"/>
                <w:left w:val="none" w:sz="0" w:space="0" w:color="auto"/>
                <w:bottom w:val="none" w:sz="0" w:space="0" w:color="auto"/>
                <w:right w:val="none" w:sz="0" w:space="0" w:color="auto"/>
              </w:divBdr>
            </w:div>
            <w:div w:id="156306305">
              <w:marLeft w:val="0"/>
              <w:marRight w:val="0"/>
              <w:marTop w:val="0"/>
              <w:marBottom w:val="0"/>
              <w:divBdr>
                <w:top w:val="none" w:sz="0" w:space="0" w:color="auto"/>
                <w:left w:val="none" w:sz="0" w:space="0" w:color="auto"/>
                <w:bottom w:val="none" w:sz="0" w:space="0" w:color="auto"/>
                <w:right w:val="none" w:sz="0" w:space="0" w:color="auto"/>
              </w:divBdr>
            </w:div>
            <w:div w:id="1808039435">
              <w:marLeft w:val="0"/>
              <w:marRight w:val="0"/>
              <w:marTop w:val="0"/>
              <w:marBottom w:val="0"/>
              <w:divBdr>
                <w:top w:val="none" w:sz="0" w:space="0" w:color="auto"/>
                <w:left w:val="none" w:sz="0" w:space="0" w:color="auto"/>
                <w:bottom w:val="none" w:sz="0" w:space="0" w:color="auto"/>
                <w:right w:val="none" w:sz="0" w:space="0" w:color="auto"/>
              </w:divBdr>
            </w:div>
          </w:divsChild>
        </w:div>
        <w:div w:id="1028333798">
          <w:marLeft w:val="0"/>
          <w:marRight w:val="0"/>
          <w:marTop w:val="0"/>
          <w:marBottom w:val="0"/>
          <w:divBdr>
            <w:top w:val="none" w:sz="0" w:space="0" w:color="auto"/>
            <w:left w:val="none" w:sz="0" w:space="0" w:color="auto"/>
            <w:bottom w:val="none" w:sz="0" w:space="0" w:color="auto"/>
            <w:right w:val="none" w:sz="0" w:space="0" w:color="auto"/>
          </w:divBdr>
          <w:divsChild>
            <w:div w:id="1858928897">
              <w:marLeft w:val="0"/>
              <w:marRight w:val="0"/>
              <w:marTop w:val="0"/>
              <w:marBottom w:val="0"/>
              <w:divBdr>
                <w:top w:val="none" w:sz="0" w:space="0" w:color="auto"/>
                <w:left w:val="none" w:sz="0" w:space="0" w:color="auto"/>
                <w:bottom w:val="none" w:sz="0" w:space="0" w:color="auto"/>
                <w:right w:val="none" w:sz="0" w:space="0" w:color="auto"/>
              </w:divBdr>
            </w:div>
            <w:div w:id="491023333">
              <w:marLeft w:val="0"/>
              <w:marRight w:val="0"/>
              <w:marTop w:val="0"/>
              <w:marBottom w:val="0"/>
              <w:divBdr>
                <w:top w:val="none" w:sz="0" w:space="0" w:color="auto"/>
                <w:left w:val="none" w:sz="0" w:space="0" w:color="auto"/>
                <w:bottom w:val="none" w:sz="0" w:space="0" w:color="auto"/>
                <w:right w:val="none" w:sz="0" w:space="0" w:color="auto"/>
              </w:divBdr>
            </w:div>
            <w:div w:id="482434741">
              <w:marLeft w:val="0"/>
              <w:marRight w:val="0"/>
              <w:marTop w:val="0"/>
              <w:marBottom w:val="0"/>
              <w:divBdr>
                <w:top w:val="none" w:sz="0" w:space="0" w:color="auto"/>
                <w:left w:val="none" w:sz="0" w:space="0" w:color="auto"/>
                <w:bottom w:val="none" w:sz="0" w:space="0" w:color="auto"/>
                <w:right w:val="none" w:sz="0" w:space="0" w:color="auto"/>
              </w:divBdr>
            </w:div>
            <w:div w:id="359673380">
              <w:marLeft w:val="0"/>
              <w:marRight w:val="0"/>
              <w:marTop w:val="0"/>
              <w:marBottom w:val="0"/>
              <w:divBdr>
                <w:top w:val="none" w:sz="0" w:space="0" w:color="auto"/>
                <w:left w:val="none" w:sz="0" w:space="0" w:color="auto"/>
                <w:bottom w:val="none" w:sz="0" w:space="0" w:color="auto"/>
                <w:right w:val="none" w:sz="0" w:space="0" w:color="auto"/>
              </w:divBdr>
            </w:div>
            <w:div w:id="1016349226">
              <w:marLeft w:val="0"/>
              <w:marRight w:val="0"/>
              <w:marTop w:val="0"/>
              <w:marBottom w:val="0"/>
              <w:divBdr>
                <w:top w:val="none" w:sz="0" w:space="0" w:color="auto"/>
                <w:left w:val="none" w:sz="0" w:space="0" w:color="auto"/>
                <w:bottom w:val="none" w:sz="0" w:space="0" w:color="auto"/>
                <w:right w:val="none" w:sz="0" w:space="0" w:color="auto"/>
              </w:divBdr>
            </w:div>
            <w:div w:id="1076363336">
              <w:marLeft w:val="0"/>
              <w:marRight w:val="0"/>
              <w:marTop w:val="0"/>
              <w:marBottom w:val="0"/>
              <w:divBdr>
                <w:top w:val="none" w:sz="0" w:space="0" w:color="auto"/>
                <w:left w:val="none" w:sz="0" w:space="0" w:color="auto"/>
                <w:bottom w:val="none" w:sz="0" w:space="0" w:color="auto"/>
                <w:right w:val="none" w:sz="0" w:space="0" w:color="auto"/>
              </w:divBdr>
            </w:div>
            <w:div w:id="1391539235">
              <w:marLeft w:val="0"/>
              <w:marRight w:val="0"/>
              <w:marTop w:val="0"/>
              <w:marBottom w:val="0"/>
              <w:divBdr>
                <w:top w:val="none" w:sz="0" w:space="0" w:color="auto"/>
                <w:left w:val="none" w:sz="0" w:space="0" w:color="auto"/>
                <w:bottom w:val="none" w:sz="0" w:space="0" w:color="auto"/>
                <w:right w:val="none" w:sz="0" w:space="0" w:color="auto"/>
              </w:divBdr>
            </w:div>
            <w:div w:id="1387486165">
              <w:marLeft w:val="0"/>
              <w:marRight w:val="0"/>
              <w:marTop w:val="0"/>
              <w:marBottom w:val="0"/>
              <w:divBdr>
                <w:top w:val="none" w:sz="0" w:space="0" w:color="auto"/>
                <w:left w:val="none" w:sz="0" w:space="0" w:color="auto"/>
                <w:bottom w:val="none" w:sz="0" w:space="0" w:color="auto"/>
                <w:right w:val="none" w:sz="0" w:space="0" w:color="auto"/>
              </w:divBdr>
            </w:div>
            <w:div w:id="707024412">
              <w:marLeft w:val="0"/>
              <w:marRight w:val="0"/>
              <w:marTop w:val="0"/>
              <w:marBottom w:val="0"/>
              <w:divBdr>
                <w:top w:val="none" w:sz="0" w:space="0" w:color="auto"/>
                <w:left w:val="none" w:sz="0" w:space="0" w:color="auto"/>
                <w:bottom w:val="none" w:sz="0" w:space="0" w:color="auto"/>
                <w:right w:val="none" w:sz="0" w:space="0" w:color="auto"/>
              </w:divBdr>
            </w:div>
            <w:div w:id="501510816">
              <w:marLeft w:val="0"/>
              <w:marRight w:val="0"/>
              <w:marTop w:val="0"/>
              <w:marBottom w:val="0"/>
              <w:divBdr>
                <w:top w:val="none" w:sz="0" w:space="0" w:color="auto"/>
                <w:left w:val="none" w:sz="0" w:space="0" w:color="auto"/>
                <w:bottom w:val="none" w:sz="0" w:space="0" w:color="auto"/>
                <w:right w:val="none" w:sz="0" w:space="0" w:color="auto"/>
              </w:divBdr>
            </w:div>
            <w:div w:id="497354477">
              <w:marLeft w:val="0"/>
              <w:marRight w:val="0"/>
              <w:marTop w:val="0"/>
              <w:marBottom w:val="0"/>
              <w:divBdr>
                <w:top w:val="none" w:sz="0" w:space="0" w:color="auto"/>
                <w:left w:val="none" w:sz="0" w:space="0" w:color="auto"/>
                <w:bottom w:val="none" w:sz="0" w:space="0" w:color="auto"/>
                <w:right w:val="none" w:sz="0" w:space="0" w:color="auto"/>
              </w:divBdr>
            </w:div>
            <w:div w:id="880358875">
              <w:marLeft w:val="0"/>
              <w:marRight w:val="0"/>
              <w:marTop w:val="0"/>
              <w:marBottom w:val="0"/>
              <w:divBdr>
                <w:top w:val="none" w:sz="0" w:space="0" w:color="auto"/>
                <w:left w:val="none" w:sz="0" w:space="0" w:color="auto"/>
                <w:bottom w:val="none" w:sz="0" w:space="0" w:color="auto"/>
                <w:right w:val="none" w:sz="0" w:space="0" w:color="auto"/>
              </w:divBdr>
            </w:div>
            <w:div w:id="298149007">
              <w:marLeft w:val="0"/>
              <w:marRight w:val="0"/>
              <w:marTop w:val="0"/>
              <w:marBottom w:val="0"/>
              <w:divBdr>
                <w:top w:val="none" w:sz="0" w:space="0" w:color="auto"/>
                <w:left w:val="none" w:sz="0" w:space="0" w:color="auto"/>
                <w:bottom w:val="none" w:sz="0" w:space="0" w:color="auto"/>
                <w:right w:val="none" w:sz="0" w:space="0" w:color="auto"/>
              </w:divBdr>
            </w:div>
            <w:div w:id="1244609422">
              <w:marLeft w:val="0"/>
              <w:marRight w:val="0"/>
              <w:marTop w:val="0"/>
              <w:marBottom w:val="0"/>
              <w:divBdr>
                <w:top w:val="none" w:sz="0" w:space="0" w:color="auto"/>
                <w:left w:val="none" w:sz="0" w:space="0" w:color="auto"/>
                <w:bottom w:val="none" w:sz="0" w:space="0" w:color="auto"/>
                <w:right w:val="none" w:sz="0" w:space="0" w:color="auto"/>
              </w:divBdr>
            </w:div>
          </w:divsChild>
        </w:div>
        <w:div w:id="1211724680">
          <w:marLeft w:val="0"/>
          <w:marRight w:val="0"/>
          <w:marTop w:val="0"/>
          <w:marBottom w:val="0"/>
          <w:divBdr>
            <w:top w:val="none" w:sz="0" w:space="0" w:color="auto"/>
            <w:left w:val="none" w:sz="0" w:space="0" w:color="auto"/>
            <w:bottom w:val="none" w:sz="0" w:space="0" w:color="auto"/>
            <w:right w:val="none" w:sz="0" w:space="0" w:color="auto"/>
          </w:divBdr>
          <w:divsChild>
            <w:div w:id="1936209893">
              <w:marLeft w:val="0"/>
              <w:marRight w:val="0"/>
              <w:marTop w:val="0"/>
              <w:marBottom w:val="0"/>
              <w:divBdr>
                <w:top w:val="none" w:sz="0" w:space="0" w:color="auto"/>
                <w:left w:val="none" w:sz="0" w:space="0" w:color="auto"/>
                <w:bottom w:val="none" w:sz="0" w:space="0" w:color="auto"/>
                <w:right w:val="none" w:sz="0" w:space="0" w:color="auto"/>
              </w:divBdr>
            </w:div>
            <w:div w:id="91782566">
              <w:marLeft w:val="0"/>
              <w:marRight w:val="0"/>
              <w:marTop w:val="0"/>
              <w:marBottom w:val="0"/>
              <w:divBdr>
                <w:top w:val="none" w:sz="0" w:space="0" w:color="auto"/>
                <w:left w:val="none" w:sz="0" w:space="0" w:color="auto"/>
                <w:bottom w:val="none" w:sz="0" w:space="0" w:color="auto"/>
                <w:right w:val="none" w:sz="0" w:space="0" w:color="auto"/>
              </w:divBdr>
            </w:div>
            <w:div w:id="662391334">
              <w:marLeft w:val="0"/>
              <w:marRight w:val="0"/>
              <w:marTop w:val="0"/>
              <w:marBottom w:val="0"/>
              <w:divBdr>
                <w:top w:val="none" w:sz="0" w:space="0" w:color="auto"/>
                <w:left w:val="none" w:sz="0" w:space="0" w:color="auto"/>
                <w:bottom w:val="none" w:sz="0" w:space="0" w:color="auto"/>
                <w:right w:val="none" w:sz="0" w:space="0" w:color="auto"/>
              </w:divBdr>
            </w:div>
            <w:div w:id="873613715">
              <w:marLeft w:val="0"/>
              <w:marRight w:val="0"/>
              <w:marTop w:val="0"/>
              <w:marBottom w:val="0"/>
              <w:divBdr>
                <w:top w:val="none" w:sz="0" w:space="0" w:color="auto"/>
                <w:left w:val="none" w:sz="0" w:space="0" w:color="auto"/>
                <w:bottom w:val="none" w:sz="0" w:space="0" w:color="auto"/>
                <w:right w:val="none" w:sz="0" w:space="0" w:color="auto"/>
              </w:divBdr>
            </w:div>
            <w:div w:id="1942567499">
              <w:marLeft w:val="0"/>
              <w:marRight w:val="0"/>
              <w:marTop w:val="0"/>
              <w:marBottom w:val="0"/>
              <w:divBdr>
                <w:top w:val="none" w:sz="0" w:space="0" w:color="auto"/>
                <w:left w:val="none" w:sz="0" w:space="0" w:color="auto"/>
                <w:bottom w:val="none" w:sz="0" w:space="0" w:color="auto"/>
                <w:right w:val="none" w:sz="0" w:space="0" w:color="auto"/>
              </w:divBdr>
            </w:div>
            <w:div w:id="1529375069">
              <w:marLeft w:val="0"/>
              <w:marRight w:val="0"/>
              <w:marTop w:val="0"/>
              <w:marBottom w:val="0"/>
              <w:divBdr>
                <w:top w:val="none" w:sz="0" w:space="0" w:color="auto"/>
                <w:left w:val="none" w:sz="0" w:space="0" w:color="auto"/>
                <w:bottom w:val="none" w:sz="0" w:space="0" w:color="auto"/>
                <w:right w:val="none" w:sz="0" w:space="0" w:color="auto"/>
              </w:divBdr>
            </w:div>
            <w:div w:id="1224756750">
              <w:marLeft w:val="0"/>
              <w:marRight w:val="0"/>
              <w:marTop w:val="0"/>
              <w:marBottom w:val="0"/>
              <w:divBdr>
                <w:top w:val="none" w:sz="0" w:space="0" w:color="auto"/>
                <w:left w:val="none" w:sz="0" w:space="0" w:color="auto"/>
                <w:bottom w:val="none" w:sz="0" w:space="0" w:color="auto"/>
                <w:right w:val="none" w:sz="0" w:space="0" w:color="auto"/>
              </w:divBdr>
            </w:div>
            <w:div w:id="447555535">
              <w:marLeft w:val="0"/>
              <w:marRight w:val="0"/>
              <w:marTop w:val="0"/>
              <w:marBottom w:val="0"/>
              <w:divBdr>
                <w:top w:val="none" w:sz="0" w:space="0" w:color="auto"/>
                <w:left w:val="none" w:sz="0" w:space="0" w:color="auto"/>
                <w:bottom w:val="none" w:sz="0" w:space="0" w:color="auto"/>
                <w:right w:val="none" w:sz="0" w:space="0" w:color="auto"/>
              </w:divBdr>
            </w:div>
            <w:div w:id="1380319521">
              <w:marLeft w:val="0"/>
              <w:marRight w:val="0"/>
              <w:marTop w:val="0"/>
              <w:marBottom w:val="0"/>
              <w:divBdr>
                <w:top w:val="none" w:sz="0" w:space="0" w:color="auto"/>
                <w:left w:val="none" w:sz="0" w:space="0" w:color="auto"/>
                <w:bottom w:val="none" w:sz="0" w:space="0" w:color="auto"/>
                <w:right w:val="none" w:sz="0" w:space="0" w:color="auto"/>
              </w:divBdr>
            </w:div>
            <w:div w:id="1228415816">
              <w:marLeft w:val="0"/>
              <w:marRight w:val="0"/>
              <w:marTop w:val="0"/>
              <w:marBottom w:val="0"/>
              <w:divBdr>
                <w:top w:val="none" w:sz="0" w:space="0" w:color="auto"/>
                <w:left w:val="none" w:sz="0" w:space="0" w:color="auto"/>
                <w:bottom w:val="none" w:sz="0" w:space="0" w:color="auto"/>
                <w:right w:val="none" w:sz="0" w:space="0" w:color="auto"/>
              </w:divBdr>
            </w:div>
            <w:div w:id="1384208165">
              <w:marLeft w:val="0"/>
              <w:marRight w:val="0"/>
              <w:marTop w:val="0"/>
              <w:marBottom w:val="0"/>
              <w:divBdr>
                <w:top w:val="none" w:sz="0" w:space="0" w:color="auto"/>
                <w:left w:val="none" w:sz="0" w:space="0" w:color="auto"/>
                <w:bottom w:val="none" w:sz="0" w:space="0" w:color="auto"/>
                <w:right w:val="none" w:sz="0" w:space="0" w:color="auto"/>
              </w:divBdr>
            </w:div>
            <w:div w:id="1443259172">
              <w:marLeft w:val="0"/>
              <w:marRight w:val="0"/>
              <w:marTop w:val="0"/>
              <w:marBottom w:val="0"/>
              <w:divBdr>
                <w:top w:val="none" w:sz="0" w:space="0" w:color="auto"/>
                <w:left w:val="none" w:sz="0" w:space="0" w:color="auto"/>
                <w:bottom w:val="none" w:sz="0" w:space="0" w:color="auto"/>
                <w:right w:val="none" w:sz="0" w:space="0" w:color="auto"/>
              </w:divBdr>
            </w:div>
            <w:div w:id="924649086">
              <w:marLeft w:val="0"/>
              <w:marRight w:val="0"/>
              <w:marTop w:val="0"/>
              <w:marBottom w:val="0"/>
              <w:divBdr>
                <w:top w:val="none" w:sz="0" w:space="0" w:color="auto"/>
                <w:left w:val="none" w:sz="0" w:space="0" w:color="auto"/>
                <w:bottom w:val="none" w:sz="0" w:space="0" w:color="auto"/>
                <w:right w:val="none" w:sz="0" w:space="0" w:color="auto"/>
              </w:divBdr>
            </w:div>
            <w:div w:id="1122575332">
              <w:marLeft w:val="0"/>
              <w:marRight w:val="0"/>
              <w:marTop w:val="0"/>
              <w:marBottom w:val="0"/>
              <w:divBdr>
                <w:top w:val="none" w:sz="0" w:space="0" w:color="auto"/>
                <w:left w:val="none" w:sz="0" w:space="0" w:color="auto"/>
                <w:bottom w:val="none" w:sz="0" w:space="0" w:color="auto"/>
                <w:right w:val="none" w:sz="0" w:space="0" w:color="auto"/>
              </w:divBdr>
            </w:div>
            <w:div w:id="904947633">
              <w:marLeft w:val="0"/>
              <w:marRight w:val="0"/>
              <w:marTop w:val="0"/>
              <w:marBottom w:val="0"/>
              <w:divBdr>
                <w:top w:val="none" w:sz="0" w:space="0" w:color="auto"/>
                <w:left w:val="none" w:sz="0" w:space="0" w:color="auto"/>
                <w:bottom w:val="none" w:sz="0" w:space="0" w:color="auto"/>
                <w:right w:val="none" w:sz="0" w:space="0" w:color="auto"/>
              </w:divBdr>
            </w:div>
            <w:div w:id="509223587">
              <w:marLeft w:val="0"/>
              <w:marRight w:val="0"/>
              <w:marTop w:val="0"/>
              <w:marBottom w:val="0"/>
              <w:divBdr>
                <w:top w:val="none" w:sz="0" w:space="0" w:color="auto"/>
                <w:left w:val="none" w:sz="0" w:space="0" w:color="auto"/>
                <w:bottom w:val="none" w:sz="0" w:space="0" w:color="auto"/>
                <w:right w:val="none" w:sz="0" w:space="0" w:color="auto"/>
              </w:divBdr>
            </w:div>
          </w:divsChild>
        </w:div>
        <w:div w:id="1673221678">
          <w:marLeft w:val="0"/>
          <w:marRight w:val="0"/>
          <w:marTop w:val="0"/>
          <w:marBottom w:val="0"/>
          <w:divBdr>
            <w:top w:val="none" w:sz="0" w:space="0" w:color="auto"/>
            <w:left w:val="none" w:sz="0" w:space="0" w:color="auto"/>
            <w:bottom w:val="none" w:sz="0" w:space="0" w:color="auto"/>
            <w:right w:val="none" w:sz="0" w:space="0" w:color="auto"/>
          </w:divBdr>
          <w:divsChild>
            <w:div w:id="1292054460">
              <w:marLeft w:val="0"/>
              <w:marRight w:val="0"/>
              <w:marTop w:val="0"/>
              <w:marBottom w:val="0"/>
              <w:divBdr>
                <w:top w:val="none" w:sz="0" w:space="0" w:color="auto"/>
                <w:left w:val="none" w:sz="0" w:space="0" w:color="auto"/>
                <w:bottom w:val="none" w:sz="0" w:space="0" w:color="auto"/>
                <w:right w:val="none" w:sz="0" w:space="0" w:color="auto"/>
              </w:divBdr>
            </w:div>
            <w:div w:id="1436559194">
              <w:marLeft w:val="0"/>
              <w:marRight w:val="0"/>
              <w:marTop w:val="0"/>
              <w:marBottom w:val="0"/>
              <w:divBdr>
                <w:top w:val="none" w:sz="0" w:space="0" w:color="auto"/>
                <w:left w:val="none" w:sz="0" w:space="0" w:color="auto"/>
                <w:bottom w:val="none" w:sz="0" w:space="0" w:color="auto"/>
                <w:right w:val="none" w:sz="0" w:space="0" w:color="auto"/>
              </w:divBdr>
            </w:div>
            <w:div w:id="857816317">
              <w:marLeft w:val="0"/>
              <w:marRight w:val="0"/>
              <w:marTop w:val="0"/>
              <w:marBottom w:val="0"/>
              <w:divBdr>
                <w:top w:val="none" w:sz="0" w:space="0" w:color="auto"/>
                <w:left w:val="none" w:sz="0" w:space="0" w:color="auto"/>
                <w:bottom w:val="none" w:sz="0" w:space="0" w:color="auto"/>
                <w:right w:val="none" w:sz="0" w:space="0" w:color="auto"/>
              </w:divBdr>
            </w:div>
            <w:div w:id="1224174772">
              <w:marLeft w:val="0"/>
              <w:marRight w:val="0"/>
              <w:marTop w:val="0"/>
              <w:marBottom w:val="0"/>
              <w:divBdr>
                <w:top w:val="none" w:sz="0" w:space="0" w:color="auto"/>
                <w:left w:val="none" w:sz="0" w:space="0" w:color="auto"/>
                <w:bottom w:val="none" w:sz="0" w:space="0" w:color="auto"/>
                <w:right w:val="none" w:sz="0" w:space="0" w:color="auto"/>
              </w:divBdr>
            </w:div>
            <w:div w:id="1844472929">
              <w:marLeft w:val="0"/>
              <w:marRight w:val="0"/>
              <w:marTop w:val="0"/>
              <w:marBottom w:val="0"/>
              <w:divBdr>
                <w:top w:val="none" w:sz="0" w:space="0" w:color="auto"/>
                <w:left w:val="none" w:sz="0" w:space="0" w:color="auto"/>
                <w:bottom w:val="none" w:sz="0" w:space="0" w:color="auto"/>
                <w:right w:val="none" w:sz="0" w:space="0" w:color="auto"/>
              </w:divBdr>
            </w:div>
            <w:div w:id="1738823272">
              <w:marLeft w:val="0"/>
              <w:marRight w:val="0"/>
              <w:marTop w:val="0"/>
              <w:marBottom w:val="0"/>
              <w:divBdr>
                <w:top w:val="none" w:sz="0" w:space="0" w:color="auto"/>
                <w:left w:val="none" w:sz="0" w:space="0" w:color="auto"/>
                <w:bottom w:val="none" w:sz="0" w:space="0" w:color="auto"/>
                <w:right w:val="none" w:sz="0" w:space="0" w:color="auto"/>
              </w:divBdr>
            </w:div>
            <w:div w:id="1895122282">
              <w:marLeft w:val="0"/>
              <w:marRight w:val="0"/>
              <w:marTop w:val="0"/>
              <w:marBottom w:val="0"/>
              <w:divBdr>
                <w:top w:val="none" w:sz="0" w:space="0" w:color="auto"/>
                <w:left w:val="none" w:sz="0" w:space="0" w:color="auto"/>
                <w:bottom w:val="none" w:sz="0" w:space="0" w:color="auto"/>
                <w:right w:val="none" w:sz="0" w:space="0" w:color="auto"/>
              </w:divBdr>
            </w:div>
            <w:div w:id="415326062">
              <w:marLeft w:val="0"/>
              <w:marRight w:val="0"/>
              <w:marTop w:val="0"/>
              <w:marBottom w:val="0"/>
              <w:divBdr>
                <w:top w:val="none" w:sz="0" w:space="0" w:color="auto"/>
                <w:left w:val="none" w:sz="0" w:space="0" w:color="auto"/>
                <w:bottom w:val="none" w:sz="0" w:space="0" w:color="auto"/>
                <w:right w:val="none" w:sz="0" w:space="0" w:color="auto"/>
              </w:divBdr>
            </w:div>
            <w:div w:id="444424030">
              <w:marLeft w:val="0"/>
              <w:marRight w:val="0"/>
              <w:marTop w:val="0"/>
              <w:marBottom w:val="0"/>
              <w:divBdr>
                <w:top w:val="none" w:sz="0" w:space="0" w:color="auto"/>
                <w:left w:val="none" w:sz="0" w:space="0" w:color="auto"/>
                <w:bottom w:val="none" w:sz="0" w:space="0" w:color="auto"/>
                <w:right w:val="none" w:sz="0" w:space="0" w:color="auto"/>
              </w:divBdr>
            </w:div>
            <w:div w:id="77602122">
              <w:marLeft w:val="0"/>
              <w:marRight w:val="0"/>
              <w:marTop w:val="0"/>
              <w:marBottom w:val="0"/>
              <w:divBdr>
                <w:top w:val="none" w:sz="0" w:space="0" w:color="auto"/>
                <w:left w:val="none" w:sz="0" w:space="0" w:color="auto"/>
                <w:bottom w:val="none" w:sz="0" w:space="0" w:color="auto"/>
                <w:right w:val="none" w:sz="0" w:space="0" w:color="auto"/>
              </w:divBdr>
            </w:div>
            <w:div w:id="1089354995">
              <w:marLeft w:val="0"/>
              <w:marRight w:val="0"/>
              <w:marTop w:val="0"/>
              <w:marBottom w:val="0"/>
              <w:divBdr>
                <w:top w:val="none" w:sz="0" w:space="0" w:color="auto"/>
                <w:left w:val="none" w:sz="0" w:space="0" w:color="auto"/>
                <w:bottom w:val="none" w:sz="0" w:space="0" w:color="auto"/>
                <w:right w:val="none" w:sz="0" w:space="0" w:color="auto"/>
              </w:divBdr>
            </w:div>
            <w:div w:id="659161534">
              <w:marLeft w:val="0"/>
              <w:marRight w:val="0"/>
              <w:marTop w:val="0"/>
              <w:marBottom w:val="0"/>
              <w:divBdr>
                <w:top w:val="none" w:sz="0" w:space="0" w:color="auto"/>
                <w:left w:val="none" w:sz="0" w:space="0" w:color="auto"/>
                <w:bottom w:val="none" w:sz="0" w:space="0" w:color="auto"/>
                <w:right w:val="none" w:sz="0" w:space="0" w:color="auto"/>
              </w:divBdr>
            </w:div>
            <w:div w:id="1680691075">
              <w:marLeft w:val="0"/>
              <w:marRight w:val="0"/>
              <w:marTop w:val="0"/>
              <w:marBottom w:val="0"/>
              <w:divBdr>
                <w:top w:val="none" w:sz="0" w:space="0" w:color="auto"/>
                <w:left w:val="none" w:sz="0" w:space="0" w:color="auto"/>
                <w:bottom w:val="none" w:sz="0" w:space="0" w:color="auto"/>
                <w:right w:val="none" w:sz="0" w:space="0" w:color="auto"/>
              </w:divBdr>
            </w:div>
          </w:divsChild>
        </w:div>
        <w:div w:id="1765033379">
          <w:marLeft w:val="0"/>
          <w:marRight w:val="0"/>
          <w:marTop w:val="0"/>
          <w:marBottom w:val="0"/>
          <w:divBdr>
            <w:top w:val="none" w:sz="0" w:space="0" w:color="auto"/>
            <w:left w:val="none" w:sz="0" w:space="0" w:color="auto"/>
            <w:bottom w:val="none" w:sz="0" w:space="0" w:color="auto"/>
            <w:right w:val="none" w:sz="0" w:space="0" w:color="auto"/>
          </w:divBdr>
          <w:divsChild>
            <w:div w:id="1116145846">
              <w:marLeft w:val="0"/>
              <w:marRight w:val="0"/>
              <w:marTop w:val="0"/>
              <w:marBottom w:val="0"/>
              <w:divBdr>
                <w:top w:val="none" w:sz="0" w:space="0" w:color="auto"/>
                <w:left w:val="none" w:sz="0" w:space="0" w:color="auto"/>
                <w:bottom w:val="none" w:sz="0" w:space="0" w:color="auto"/>
                <w:right w:val="none" w:sz="0" w:space="0" w:color="auto"/>
              </w:divBdr>
            </w:div>
            <w:div w:id="1981760882">
              <w:marLeft w:val="0"/>
              <w:marRight w:val="0"/>
              <w:marTop w:val="0"/>
              <w:marBottom w:val="0"/>
              <w:divBdr>
                <w:top w:val="none" w:sz="0" w:space="0" w:color="auto"/>
                <w:left w:val="none" w:sz="0" w:space="0" w:color="auto"/>
                <w:bottom w:val="none" w:sz="0" w:space="0" w:color="auto"/>
                <w:right w:val="none" w:sz="0" w:space="0" w:color="auto"/>
              </w:divBdr>
            </w:div>
            <w:div w:id="9141753">
              <w:marLeft w:val="0"/>
              <w:marRight w:val="0"/>
              <w:marTop w:val="0"/>
              <w:marBottom w:val="0"/>
              <w:divBdr>
                <w:top w:val="none" w:sz="0" w:space="0" w:color="auto"/>
                <w:left w:val="none" w:sz="0" w:space="0" w:color="auto"/>
                <w:bottom w:val="none" w:sz="0" w:space="0" w:color="auto"/>
                <w:right w:val="none" w:sz="0" w:space="0" w:color="auto"/>
              </w:divBdr>
            </w:div>
            <w:div w:id="2019887296">
              <w:marLeft w:val="0"/>
              <w:marRight w:val="0"/>
              <w:marTop w:val="0"/>
              <w:marBottom w:val="0"/>
              <w:divBdr>
                <w:top w:val="none" w:sz="0" w:space="0" w:color="auto"/>
                <w:left w:val="none" w:sz="0" w:space="0" w:color="auto"/>
                <w:bottom w:val="none" w:sz="0" w:space="0" w:color="auto"/>
                <w:right w:val="none" w:sz="0" w:space="0" w:color="auto"/>
              </w:divBdr>
            </w:div>
            <w:div w:id="993069634">
              <w:marLeft w:val="0"/>
              <w:marRight w:val="0"/>
              <w:marTop w:val="0"/>
              <w:marBottom w:val="0"/>
              <w:divBdr>
                <w:top w:val="none" w:sz="0" w:space="0" w:color="auto"/>
                <w:left w:val="none" w:sz="0" w:space="0" w:color="auto"/>
                <w:bottom w:val="none" w:sz="0" w:space="0" w:color="auto"/>
                <w:right w:val="none" w:sz="0" w:space="0" w:color="auto"/>
              </w:divBdr>
            </w:div>
            <w:div w:id="15205686">
              <w:marLeft w:val="0"/>
              <w:marRight w:val="0"/>
              <w:marTop w:val="0"/>
              <w:marBottom w:val="0"/>
              <w:divBdr>
                <w:top w:val="none" w:sz="0" w:space="0" w:color="auto"/>
                <w:left w:val="none" w:sz="0" w:space="0" w:color="auto"/>
                <w:bottom w:val="none" w:sz="0" w:space="0" w:color="auto"/>
                <w:right w:val="none" w:sz="0" w:space="0" w:color="auto"/>
              </w:divBdr>
            </w:div>
            <w:div w:id="1898861429">
              <w:marLeft w:val="0"/>
              <w:marRight w:val="0"/>
              <w:marTop w:val="0"/>
              <w:marBottom w:val="0"/>
              <w:divBdr>
                <w:top w:val="none" w:sz="0" w:space="0" w:color="auto"/>
                <w:left w:val="none" w:sz="0" w:space="0" w:color="auto"/>
                <w:bottom w:val="none" w:sz="0" w:space="0" w:color="auto"/>
                <w:right w:val="none" w:sz="0" w:space="0" w:color="auto"/>
              </w:divBdr>
            </w:div>
            <w:div w:id="1323437316">
              <w:marLeft w:val="0"/>
              <w:marRight w:val="0"/>
              <w:marTop w:val="0"/>
              <w:marBottom w:val="0"/>
              <w:divBdr>
                <w:top w:val="none" w:sz="0" w:space="0" w:color="auto"/>
                <w:left w:val="none" w:sz="0" w:space="0" w:color="auto"/>
                <w:bottom w:val="none" w:sz="0" w:space="0" w:color="auto"/>
                <w:right w:val="none" w:sz="0" w:space="0" w:color="auto"/>
              </w:divBdr>
            </w:div>
            <w:div w:id="1790006353">
              <w:marLeft w:val="0"/>
              <w:marRight w:val="0"/>
              <w:marTop w:val="0"/>
              <w:marBottom w:val="0"/>
              <w:divBdr>
                <w:top w:val="none" w:sz="0" w:space="0" w:color="auto"/>
                <w:left w:val="none" w:sz="0" w:space="0" w:color="auto"/>
                <w:bottom w:val="none" w:sz="0" w:space="0" w:color="auto"/>
                <w:right w:val="none" w:sz="0" w:space="0" w:color="auto"/>
              </w:divBdr>
            </w:div>
            <w:div w:id="1144851096">
              <w:marLeft w:val="0"/>
              <w:marRight w:val="0"/>
              <w:marTop w:val="0"/>
              <w:marBottom w:val="0"/>
              <w:divBdr>
                <w:top w:val="none" w:sz="0" w:space="0" w:color="auto"/>
                <w:left w:val="none" w:sz="0" w:space="0" w:color="auto"/>
                <w:bottom w:val="none" w:sz="0" w:space="0" w:color="auto"/>
                <w:right w:val="none" w:sz="0" w:space="0" w:color="auto"/>
              </w:divBdr>
            </w:div>
            <w:div w:id="1872958504">
              <w:marLeft w:val="0"/>
              <w:marRight w:val="0"/>
              <w:marTop w:val="0"/>
              <w:marBottom w:val="0"/>
              <w:divBdr>
                <w:top w:val="none" w:sz="0" w:space="0" w:color="auto"/>
                <w:left w:val="none" w:sz="0" w:space="0" w:color="auto"/>
                <w:bottom w:val="none" w:sz="0" w:space="0" w:color="auto"/>
                <w:right w:val="none" w:sz="0" w:space="0" w:color="auto"/>
              </w:divBdr>
            </w:div>
            <w:div w:id="1657225280">
              <w:marLeft w:val="0"/>
              <w:marRight w:val="0"/>
              <w:marTop w:val="0"/>
              <w:marBottom w:val="0"/>
              <w:divBdr>
                <w:top w:val="none" w:sz="0" w:space="0" w:color="auto"/>
                <w:left w:val="none" w:sz="0" w:space="0" w:color="auto"/>
                <w:bottom w:val="none" w:sz="0" w:space="0" w:color="auto"/>
                <w:right w:val="none" w:sz="0" w:space="0" w:color="auto"/>
              </w:divBdr>
            </w:div>
            <w:div w:id="250314643">
              <w:marLeft w:val="0"/>
              <w:marRight w:val="0"/>
              <w:marTop w:val="0"/>
              <w:marBottom w:val="0"/>
              <w:divBdr>
                <w:top w:val="none" w:sz="0" w:space="0" w:color="auto"/>
                <w:left w:val="none" w:sz="0" w:space="0" w:color="auto"/>
                <w:bottom w:val="none" w:sz="0" w:space="0" w:color="auto"/>
                <w:right w:val="none" w:sz="0" w:space="0" w:color="auto"/>
              </w:divBdr>
            </w:div>
          </w:divsChild>
        </w:div>
        <w:div w:id="91125175">
          <w:marLeft w:val="0"/>
          <w:marRight w:val="0"/>
          <w:marTop w:val="0"/>
          <w:marBottom w:val="0"/>
          <w:divBdr>
            <w:top w:val="none" w:sz="0" w:space="0" w:color="auto"/>
            <w:left w:val="none" w:sz="0" w:space="0" w:color="auto"/>
            <w:bottom w:val="none" w:sz="0" w:space="0" w:color="auto"/>
            <w:right w:val="none" w:sz="0" w:space="0" w:color="auto"/>
          </w:divBdr>
          <w:divsChild>
            <w:div w:id="1486973647">
              <w:marLeft w:val="0"/>
              <w:marRight w:val="0"/>
              <w:marTop w:val="0"/>
              <w:marBottom w:val="0"/>
              <w:divBdr>
                <w:top w:val="none" w:sz="0" w:space="0" w:color="auto"/>
                <w:left w:val="none" w:sz="0" w:space="0" w:color="auto"/>
                <w:bottom w:val="none" w:sz="0" w:space="0" w:color="auto"/>
                <w:right w:val="none" w:sz="0" w:space="0" w:color="auto"/>
              </w:divBdr>
            </w:div>
            <w:div w:id="1080253721">
              <w:marLeft w:val="0"/>
              <w:marRight w:val="0"/>
              <w:marTop w:val="0"/>
              <w:marBottom w:val="0"/>
              <w:divBdr>
                <w:top w:val="none" w:sz="0" w:space="0" w:color="auto"/>
                <w:left w:val="none" w:sz="0" w:space="0" w:color="auto"/>
                <w:bottom w:val="none" w:sz="0" w:space="0" w:color="auto"/>
                <w:right w:val="none" w:sz="0" w:space="0" w:color="auto"/>
              </w:divBdr>
            </w:div>
            <w:div w:id="718940952">
              <w:marLeft w:val="0"/>
              <w:marRight w:val="0"/>
              <w:marTop w:val="0"/>
              <w:marBottom w:val="0"/>
              <w:divBdr>
                <w:top w:val="none" w:sz="0" w:space="0" w:color="auto"/>
                <w:left w:val="none" w:sz="0" w:space="0" w:color="auto"/>
                <w:bottom w:val="none" w:sz="0" w:space="0" w:color="auto"/>
                <w:right w:val="none" w:sz="0" w:space="0" w:color="auto"/>
              </w:divBdr>
            </w:div>
            <w:div w:id="1071194359">
              <w:marLeft w:val="0"/>
              <w:marRight w:val="0"/>
              <w:marTop w:val="0"/>
              <w:marBottom w:val="0"/>
              <w:divBdr>
                <w:top w:val="none" w:sz="0" w:space="0" w:color="auto"/>
                <w:left w:val="none" w:sz="0" w:space="0" w:color="auto"/>
                <w:bottom w:val="none" w:sz="0" w:space="0" w:color="auto"/>
                <w:right w:val="none" w:sz="0" w:space="0" w:color="auto"/>
              </w:divBdr>
            </w:div>
            <w:div w:id="269166650">
              <w:marLeft w:val="0"/>
              <w:marRight w:val="0"/>
              <w:marTop w:val="0"/>
              <w:marBottom w:val="0"/>
              <w:divBdr>
                <w:top w:val="none" w:sz="0" w:space="0" w:color="auto"/>
                <w:left w:val="none" w:sz="0" w:space="0" w:color="auto"/>
                <w:bottom w:val="none" w:sz="0" w:space="0" w:color="auto"/>
                <w:right w:val="none" w:sz="0" w:space="0" w:color="auto"/>
              </w:divBdr>
            </w:div>
            <w:div w:id="915557446">
              <w:marLeft w:val="0"/>
              <w:marRight w:val="0"/>
              <w:marTop w:val="0"/>
              <w:marBottom w:val="0"/>
              <w:divBdr>
                <w:top w:val="none" w:sz="0" w:space="0" w:color="auto"/>
                <w:left w:val="none" w:sz="0" w:space="0" w:color="auto"/>
                <w:bottom w:val="none" w:sz="0" w:space="0" w:color="auto"/>
                <w:right w:val="none" w:sz="0" w:space="0" w:color="auto"/>
              </w:divBdr>
            </w:div>
            <w:div w:id="1589776578">
              <w:marLeft w:val="0"/>
              <w:marRight w:val="0"/>
              <w:marTop w:val="0"/>
              <w:marBottom w:val="0"/>
              <w:divBdr>
                <w:top w:val="none" w:sz="0" w:space="0" w:color="auto"/>
                <w:left w:val="none" w:sz="0" w:space="0" w:color="auto"/>
                <w:bottom w:val="none" w:sz="0" w:space="0" w:color="auto"/>
                <w:right w:val="none" w:sz="0" w:space="0" w:color="auto"/>
              </w:divBdr>
            </w:div>
            <w:div w:id="1758209985">
              <w:marLeft w:val="0"/>
              <w:marRight w:val="0"/>
              <w:marTop w:val="0"/>
              <w:marBottom w:val="0"/>
              <w:divBdr>
                <w:top w:val="none" w:sz="0" w:space="0" w:color="auto"/>
                <w:left w:val="none" w:sz="0" w:space="0" w:color="auto"/>
                <w:bottom w:val="none" w:sz="0" w:space="0" w:color="auto"/>
                <w:right w:val="none" w:sz="0" w:space="0" w:color="auto"/>
              </w:divBdr>
            </w:div>
            <w:div w:id="564070704">
              <w:marLeft w:val="0"/>
              <w:marRight w:val="0"/>
              <w:marTop w:val="0"/>
              <w:marBottom w:val="0"/>
              <w:divBdr>
                <w:top w:val="none" w:sz="0" w:space="0" w:color="auto"/>
                <w:left w:val="none" w:sz="0" w:space="0" w:color="auto"/>
                <w:bottom w:val="none" w:sz="0" w:space="0" w:color="auto"/>
                <w:right w:val="none" w:sz="0" w:space="0" w:color="auto"/>
              </w:divBdr>
            </w:div>
            <w:div w:id="297534062">
              <w:marLeft w:val="0"/>
              <w:marRight w:val="0"/>
              <w:marTop w:val="0"/>
              <w:marBottom w:val="0"/>
              <w:divBdr>
                <w:top w:val="none" w:sz="0" w:space="0" w:color="auto"/>
                <w:left w:val="none" w:sz="0" w:space="0" w:color="auto"/>
                <w:bottom w:val="none" w:sz="0" w:space="0" w:color="auto"/>
                <w:right w:val="none" w:sz="0" w:space="0" w:color="auto"/>
              </w:divBdr>
            </w:div>
            <w:div w:id="790633762">
              <w:marLeft w:val="0"/>
              <w:marRight w:val="0"/>
              <w:marTop w:val="0"/>
              <w:marBottom w:val="0"/>
              <w:divBdr>
                <w:top w:val="none" w:sz="0" w:space="0" w:color="auto"/>
                <w:left w:val="none" w:sz="0" w:space="0" w:color="auto"/>
                <w:bottom w:val="none" w:sz="0" w:space="0" w:color="auto"/>
                <w:right w:val="none" w:sz="0" w:space="0" w:color="auto"/>
              </w:divBdr>
            </w:div>
            <w:div w:id="789401234">
              <w:marLeft w:val="0"/>
              <w:marRight w:val="0"/>
              <w:marTop w:val="0"/>
              <w:marBottom w:val="0"/>
              <w:divBdr>
                <w:top w:val="none" w:sz="0" w:space="0" w:color="auto"/>
                <w:left w:val="none" w:sz="0" w:space="0" w:color="auto"/>
                <w:bottom w:val="none" w:sz="0" w:space="0" w:color="auto"/>
                <w:right w:val="none" w:sz="0" w:space="0" w:color="auto"/>
              </w:divBdr>
            </w:div>
            <w:div w:id="1380082276">
              <w:marLeft w:val="0"/>
              <w:marRight w:val="0"/>
              <w:marTop w:val="0"/>
              <w:marBottom w:val="0"/>
              <w:divBdr>
                <w:top w:val="none" w:sz="0" w:space="0" w:color="auto"/>
                <w:left w:val="none" w:sz="0" w:space="0" w:color="auto"/>
                <w:bottom w:val="none" w:sz="0" w:space="0" w:color="auto"/>
                <w:right w:val="none" w:sz="0" w:space="0" w:color="auto"/>
              </w:divBdr>
            </w:div>
            <w:div w:id="830950667">
              <w:marLeft w:val="0"/>
              <w:marRight w:val="0"/>
              <w:marTop w:val="0"/>
              <w:marBottom w:val="0"/>
              <w:divBdr>
                <w:top w:val="none" w:sz="0" w:space="0" w:color="auto"/>
                <w:left w:val="none" w:sz="0" w:space="0" w:color="auto"/>
                <w:bottom w:val="none" w:sz="0" w:space="0" w:color="auto"/>
                <w:right w:val="none" w:sz="0" w:space="0" w:color="auto"/>
              </w:divBdr>
            </w:div>
            <w:div w:id="740715355">
              <w:marLeft w:val="0"/>
              <w:marRight w:val="0"/>
              <w:marTop w:val="0"/>
              <w:marBottom w:val="0"/>
              <w:divBdr>
                <w:top w:val="none" w:sz="0" w:space="0" w:color="auto"/>
                <w:left w:val="none" w:sz="0" w:space="0" w:color="auto"/>
                <w:bottom w:val="none" w:sz="0" w:space="0" w:color="auto"/>
                <w:right w:val="none" w:sz="0" w:space="0" w:color="auto"/>
              </w:divBdr>
            </w:div>
            <w:div w:id="747073770">
              <w:marLeft w:val="0"/>
              <w:marRight w:val="0"/>
              <w:marTop w:val="0"/>
              <w:marBottom w:val="0"/>
              <w:divBdr>
                <w:top w:val="none" w:sz="0" w:space="0" w:color="auto"/>
                <w:left w:val="none" w:sz="0" w:space="0" w:color="auto"/>
                <w:bottom w:val="none" w:sz="0" w:space="0" w:color="auto"/>
                <w:right w:val="none" w:sz="0" w:space="0" w:color="auto"/>
              </w:divBdr>
            </w:div>
            <w:div w:id="2009675948">
              <w:marLeft w:val="0"/>
              <w:marRight w:val="0"/>
              <w:marTop w:val="0"/>
              <w:marBottom w:val="0"/>
              <w:divBdr>
                <w:top w:val="none" w:sz="0" w:space="0" w:color="auto"/>
                <w:left w:val="none" w:sz="0" w:space="0" w:color="auto"/>
                <w:bottom w:val="none" w:sz="0" w:space="0" w:color="auto"/>
                <w:right w:val="none" w:sz="0" w:space="0" w:color="auto"/>
              </w:divBdr>
            </w:div>
            <w:div w:id="696396693">
              <w:marLeft w:val="0"/>
              <w:marRight w:val="0"/>
              <w:marTop w:val="0"/>
              <w:marBottom w:val="0"/>
              <w:divBdr>
                <w:top w:val="none" w:sz="0" w:space="0" w:color="auto"/>
                <w:left w:val="none" w:sz="0" w:space="0" w:color="auto"/>
                <w:bottom w:val="none" w:sz="0" w:space="0" w:color="auto"/>
                <w:right w:val="none" w:sz="0" w:space="0" w:color="auto"/>
              </w:divBdr>
            </w:div>
            <w:div w:id="43797696">
              <w:marLeft w:val="0"/>
              <w:marRight w:val="0"/>
              <w:marTop w:val="0"/>
              <w:marBottom w:val="0"/>
              <w:divBdr>
                <w:top w:val="none" w:sz="0" w:space="0" w:color="auto"/>
                <w:left w:val="none" w:sz="0" w:space="0" w:color="auto"/>
                <w:bottom w:val="none" w:sz="0" w:space="0" w:color="auto"/>
                <w:right w:val="none" w:sz="0" w:space="0" w:color="auto"/>
              </w:divBdr>
            </w:div>
          </w:divsChild>
        </w:div>
        <w:div w:id="376468181">
          <w:marLeft w:val="0"/>
          <w:marRight w:val="0"/>
          <w:marTop w:val="0"/>
          <w:marBottom w:val="0"/>
          <w:divBdr>
            <w:top w:val="none" w:sz="0" w:space="0" w:color="auto"/>
            <w:left w:val="none" w:sz="0" w:space="0" w:color="auto"/>
            <w:bottom w:val="none" w:sz="0" w:space="0" w:color="auto"/>
            <w:right w:val="none" w:sz="0" w:space="0" w:color="auto"/>
          </w:divBdr>
        </w:div>
        <w:div w:id="1999112332">
          <w:marLeft w:val="0"/>
          <w:marRight w:val="0"/>
          <w:marTop w:val="0"/>
          <w:marBottom w:val="0"/>
          <w:divBdr>
            <w:top w:val="none" w:sz="0" w:space="0" w:color="auto"/>
            <w:left w:val="none" w:sz="0" w:space="0" w:color="auto"/>
            <w:bottom w:val="none" w:sz="0" w:space="0" w:color="auto"/>
            <w:right w:val="none" w:sz="0" w:space="0" w:color="auto"/>
          </w:divBdr>
        </w:div>
        <w:div w:id="1942837734">
          <w:marLeft w:val="0"/>
          <w:marRight w:val="0"/>
          <w:marTop w:val="0"/>
          <w:marBottom w:val="0"/>
          <w:divBdr>
            <w:top w:val="none" w:sz="0" w:space="0" w:color="auto"/>
            <w:left w:val="none" w:sz="0" w:space="0" w:color="auto"/>
            <w:bottom w:val="none" w:sz="0" w:space="0" w:color="auto"/>
            <w:right w:val="none" w:sz="0" w:space="0" w:color="auto"/>
          </w:divBdr>
        </w:div>
        <w:div w:id="936649">
          <w:marLeft w:val="0"/>
          <w:marRight w:val="0"/>
          <w:marTop w:val="0"/>
          <w:marBottom w:val="0"/>
          <w:divBdr>
            <w:top w:val="none" w:sz="0" w:space="0" w:color="auto"/>
            <w:left w:val="none" w:sz="0" w:space="0" w:color="auto"/>
            <w:bottom w:val="none" w:sz="0" w:space="0" w:color="auto"/>
            <w:right w:val="none" w:sz="0" w:space="0" w:color="auto"/>
          </w:divBdr>
        </w:div>
        <w:div w:id="528370154">
          <w:marLeft w:val="0"/>
          <w:marRight w:val="0"/>
          <w:marTop w:val="0"/>
          <w:marBottom w:val="0"/>
          <w:divBdr>
            <w:top w:val="none" w:sz="0" w:space="0" w:color="auto"/>
            <w:left w:val="none" w:sz="0" w:space="0" w:color="auto"/>
            <w:bottom w:val="none" w:sz="0" w:space="0" w:color="auto"/>
            <w:right w:val="none" w:sz="0" w:space="0" w:color="auto"/>
          </w:divBdr>
        </w:div>
        <w:div w:id="1138567453">
          <w:marLeft w:val="0"/>
          <w:marRight w:val="0"/>
          <w:marTop w:val="0"/>
          <w:marBottom w:val="0"/>
          <w:divBdr>
            <w:top w:val="none" w:sz="0" w:space="0" w:color="auto"/>
            <w:left w:val="none" w:sz="0" w:space="0" w:color="auto"/>
            <w:bottom w:val="none" w:sz="0" w:space="0" w:color="auto"/>
            <w:right w:val="none" w:sz="0" w:space="0" w:color="auto"/>
          </w:divBdr>
        </w:div>
        <w:div w:id="1361779107">
          <w:marLeft w:val="0"/>
          <w:marRight w:val="0"/>
          <w:marTop w:val="0"/>
          <w:marBottom w:val="0"/>
          <w:divBdr>
            <w:top w:val="none" w:sz="0" w:space="0" w:color="auto"/>
            <w:left w:val="none" w:sz="0" w:space="0" w:color="auto"/>
            <w:bottom w:val="none" w:sz="0" w:space="0" w:color="auto"/>
            <w:right w:val="none" w:sz="0" w:space="0" w:color="auto"/>
          </w:divBdr>
        </w:div>
        <w:div w:id="387921397">
          <w:marLeft w:val="0"/>
          <w:marRight w:val="0"/>
          <w:marTop w:val="0"/>
          <w:marBottom w:val="0"/>
          <w:divBdr>
            <w:top w:val="none" w:sz="0" w:space="0" w:color="auto"/>
            <w:left w:val="none" w:sz="0" w:space="0" w:color="auto"/>
            <w:bottom w:val="none" w:sz="0" w:space="0" w:color="auto"/>
            <w:right w:val="none" w:sz="0" w:space="0" w:color="auto"/>
          </w:divBdr>
        </w:div>
        <w:div w:id="419256339">
          <w:marLeft w:val="0"/>
          <w:marRight w:val="0"/>
          <w:marTop w:val="0"/>
          <w:marBottom w:val="0"/>
          <w:divBdr>
            <w:top w:val="none" w:sz="0" w:space="0" w:color="auto"/>
            <w:left w:val="none" w:sz="0" w:space="0" w:color="auto"/>
            <w:bottom w:val="none" w:sz="0" w:space="0" w:color="auto"/>
            <w:right w:val="none" w:sz="0" w:space="0" w:color="auto"/>
          </w:divBdr>
        </w:div>
        <w:div w:id="1879392612">
          <w:marLeft w:val="0"/>
          <w:marRight w:val="0"/>
          <w:marTop w:val="0"/>
          <w:marBottom w:val="0"/>
          <w:divBdr>
            <w:top w:val="none" w:sz="0" w:space="0" w:color="auto"/>
            <w:left w:val="none" w:sz="0" w:space="0" w:color="auto"/>
            <w:bottom w:val="none" w:sz="0" w:space="0" w:color="auto"/>
            <w:right w:val="none" w:sz="0" w:space="0" w:color="auto"/>
          </w:divBdr>
        </w:div>
        <w:div w:id="652681206">
          <w:marLeft w:val="0"/>
          <w:marRight w:val="0"/>
          <w:marTop w:val="0"/>
          <w:marBottom w:val="0"/>
          <w:divBdr>
            <w:top w:val="none" w:sz="0" w:space="0" w:color="auto"/>
            <w:left w:val="none" w:sz="0" w:space="0" w:color="auto"/>
            <w:bottom w:val="none" w:sz="0" w:space="0" w:color="auto"/>
            <w:right w:val="none" w:sz="0" w:space="0" w:color="auto"/>
          </w:divBdr>
        </w:div>
        <w:div w:id="1107698293">
          <w:marLeft w:val="0"/>
          <w:marRight w:val="0"/>
          <w:marTop w:val="0"/>
          <w:marBottom w:val="0"/>
          <w:divBdr>
            <w:top w:val="none" w:sz="0" w:space="0" w:color="auto"/>
            <w:left w:val="none" w:sz="0" w:space="0" w:color="auto"/>
            <w:bottom w:val="none" w:sz="0" w:space="0" w:color="auto"/>
            <w:right w:val="none" w:sz="0" w:space="0" w:color="auto"/>
          </w:divBdr>
        </w:div>
        <w:div w:id="2067757594">
          <w:marLeft w:val="0"/>
          <w:marRight w:val="0"/>
          <w:marTop w:val="0"/>
          <w:marBottom w:val="0"/>
          <w:divBdr>
            <w:top w:val="none" w:sz="0" w:space="0" w:color="auto"/>
            <w:left w:val="none" w:sz="0" w:space="0" w:color="auto"/>
            <w:bottom w:val="none" w:sz="0" w:space="0" w:color="auto"/>
            <w:right w:val="none" w:sz="0" w:space="0" w:color="auto"/>
          </w:divBdr>
        </w:div>
        <w:div w:id="1599168724">
          <w:marLeft w:val="0"/>
          <w:marRight w:val="0"/>
          <w:marTop w:val="0"/>
          <w:marBottom w:val="0"/>
          <w:divBdr>
            <w:top w:val="none" w:sz="0" w:space="0" w:color="auto"/>
            <w:left w:val="none" w:sz="0" w:space="0" w:color="auto"/>
            <w:bottom w:val="none" w:sz="0" w:space="0" w:color="auto"/>
            <w:right w:val="none" w:sz="0" w:space="0" w:color="auto"/>
          </w:divBdr>
        </w:div>
        <w:div w:id="1387533702">
          <w:marLeft w:val="0"/>
          <w:marRight w:val="0"/>
          <w:marTop w:val="0"/>
          <w:marBottom w:val="0"/>
          <w:divBdr>
            <w:top w:val="none" w:sz="0" w:space="0" w:color="auto"/>
            <w:left w:val="none" w:sz="0" w:space="0" w:color="auto"/>
            <w:bottom w:val="none" w:sz="0" w:space="0" w:color="auto"/>
            <w:right w:val="none" w:sz="0" w:space="0" w:color="auto"/>
          </w:divBdr>
        </w:div>
        <w:div w:id="1055785308">
          <w:marLeft w:val="0"/>
          <w:marRight w:val="0"/>
          <w:marTop w:val="0"/>
          <w:marBottom w:val="0"/>
          <w:divBdr>
            <w:top w:val="none" w:sz="0" w:space="0" w:color="auto"/>
            <w:left w:val="none" w:sz="0" w:space="0" w:color="auto"/>
            <w:bottom w:val="none" w:sz="0" w:space="0" w:color="auto"/>
            <w:right w:val="none" w:sz="0" w:space="0" w:color="auto"/>
          </w:divBdr>
        </w:div>
        <w:div w:id="728961770">
          <w:marLeft w:val="0"/>
          <w:marRight w:val="0"/>
          <w:marTop w:val="0"/>
          <w:marBottom w:val="0"/>
          <w:divBdr>
            <w:top w:val="none" w:sz="0" w:space="0" w:color="auto"/>
            <w:left w:val="none" w:sz="0" w:space="0" w:color="auto"/>
            <w:bottom w:val="none" w:sz="0" w:space="0" w:color="auto"/>
            <w:right w:val="none" w:sz="0" w:space="0" w:color="auto"/>
          </w:divBdr>
        </w:div>
        <w:div w:id="965424983">
          <w:marLeft w:val="0"/>
          <w:marRight w:val="0"/>
          <w:marTop w:val="0"/>
          <w:marBottom w:val="0"/>
          <w:divBdr>
            <w:top w:val="none" w:sz="0" w:space="0" w:color="auto"/>
            <w:left w:val="none" w:sz="0" w:space="0" w:color="auto"/>
            <w:bottom w:val="none" w:sz="0" w:space="0" w:color="auto"/>
            <w:right w:val="none" w:sz="0" w:space="0" w:color="auto"/>
          </w:divBdr>
        </w:div>
        <w:div w:id="445541695">
          <w:marLeft w:val="0"/>
          <w:marRight w:val="0"/>
          <w:marTop w:val="0"/>
          <w:marBottom w:val="0"/>
          <w:divBdr>
            <w:top w:val="none" w:sz="0" w:space="0" w:color="auto"/>
            <w:left w:val="none" w:sz="0" w:space="0" w:color="auto"/>
            <w:bottom w:val="none" w:sz="0" w:space="0" w:color="auto"/>
            <w:right w:val="none" w:sz="0" w:space="0" w:color="auto"/>
          </w:divBdr>
        </w:div>
        <w:div w:id="639313494">
          <w:marLeft w:val="0"/>
          <w:marRight w:val="0"/>
          <w:marTop w:val="0"/>
          <w:marBottom w:val="0"/>
          <w:divBdr>
            <w:top w:val="none" w:sz="0" w:space="0" w:color="auto"/>
            <w:left w:val="none" w:sz="0" w:space="0" w:color="auto"/>
            <w:bottom w:val="none" w:sz="0" w:space="0" w:color="auto"/>
            <w:right w:val="none" w:sz="0" w:space="0" w:color="auto"/>
          </w:divBdr>
        </w:div>
        <w:div w:id="919487222">
          <w:marLeft w:val="0"/>
          <w:marRight w:val="0"/>
          <w:marTop w:val="0"/>
          <w:marBottom w:val="0"/>
          <w:divBdr>
            <w:top w:val="none" w:sz="0" w:space="0" w:color="auto"/>
            <w:left w:val="none" w:sz="0" w:space="0" w:color="auto"/>
            <w:bottom w:val="none" w:sz="0" w:space="0" w:color="auto"/>
            <w:right w:val="none" w:sz="0" w:space="0" w:color="auto"/>
          </w:divBdr>
        </w:div>
        <w:div w:id="1919636338">
          <w:marLeft w:val="0"/>
          <w:marRight w:val="0"/>
          <w:marTop w:val="0"/>
          <w:marBottom w:val="0"/>
          <w:divBdr>
            <w:top w:val="none" w:sz="0" w:space="0" w:color="auto"/>
            <w:left w:val="none" w:sz="0" w:space="0" w:color="auto"/>
            <w:bottom w:val="none" w:sz="0" w:space="0" w:color="auto"/>
            <w:right w:val="none" w:sz="0" w:space="0" w:color="auto"/>
          </w:divBdr>
        </w:div>
        <w:div w:id="1377239355">
          <w:marLeft w:val="0"/>
          <w:marRight w:val="0"/>
          <w:marTop w:val="0"/>
          <w:marBottom w:val="0"/>
          <w:divBdr>
            <w:top w:val="none" w:sz="0" w:space="0" w:color="auto"/>
            <w:left w:val="none" w:sz="0" w:space="0" w:color="auto"/>
            <w:bottom w:val="none" w:sz="0" w:space="0" w:color="auto"/>
            <w:right w:val="none" w:sz="0" w:space="0" w:color="auto"/>
          </w:divBdr>
        </w:div>
        <w:div w:id="1140853110">
          <w:marLeft w:val="0"/>
          <w:marRight w:val="0"/>
          <w:marTop w:val="0"/>
          <w:marBottom w:val="0"/>
          <w:divBdr>
            <w:top w:val="none" w:sz="0" w:space="0" w:color="auto"/>
            <w:left w:val="none" w:sz="0" w:space="0" w:color="auto"/>
            <w:bottom w:val="none" w:sz="0" w:space="0" w:color="auto"/>
            <w:right w:val="none" w:sz="0" w:space="0" w:color="auto"/>
          </w:divBdr>
        </w:div>
        <w:div w:id="1857889245">
          <w:marLeft w:val="0"/>
          <w:marRight w:val="0"/>
          <w:marTop w:val="0"/>
          <w:marBottom w:val="0"/>
          <w:divBdr>
            <w:top w:val="none" w:sz="0" w:space="0" w:color="auto"/>
            <w:left w:val="none" w:sz="0" w:space="0" w:color="auto"/>
            <w:bottom w:val="none" w:sz="0" w:space="0" w:color="auto"/>
            <w:right w:val="none" w:sz="0" w:space="0" w:color="auto"/>
          </w:divBdr>
        </w:div>
        <w:div w:id="1788771893">
          <w:marLeft w:val="0"/>
          <w:marRight w:val="0"/>
          <w:marTop w:val="0"/>
          <w:marBottom w:val="0"/>
          <w:divBdr>
            <w:top w:val="none" w:sz="0" w:space="0" w:color="auto"/>
            <w:left w:val="none" w:sz="0" w:space="0" w:color="auto"/>
            <w:bottom w:val="none" w:sz="0" w:space="0" w:color="auto"/>
            <w:right w:val="none" w:sz="0" w:space="0" w:color="auto"/>
          </w:divBdr>
        </w:div>
        <w:div w:id="1471752947">
          <w:marLeft w:val="0"/>
          <w:marRight w:val="0"/>
          <w:marTop w:val="0"/>
          <w:marBottom w:val="0"/>
          <w:divBdr>
            <w:top w:val="none" w:sz="0" w:space="0" w:color="auto"/>
            <w:left w:val="none" w:sz="0" w:space="0" w:color="auto"/>
            <w:bottom w:val="none" w:sz="0" w:space="0" w:color="auto"/>
            <w:right w:val="none" w:sz="0" w:space="0" w:color="auto"/>
          </w:divBdr>
        </w:div>
        <w:div w:id="1017779923">
          <w:marLeft w:val="0"/>
          <w:marRight w:val="0"/>
          <w:marTop w:val="0"/>
          <w:marBottom w:val="0"/>
          <w:divBdr>
            <w:top w:val="none" w:sz="0" w:space="0" w:color="auto"/>
            <w:left w:val="none" w:sz="0" w:space="0" w:color="auto"/>
            <w:bottom w:val="none" w:sz="0" w:space="0" w:color="auto"/>
            <w:right w:val="none" w:sz="0" w:space="0" w:color="auto"/>
          </w:divBdr>
        </w:div>
        <w:div w:id="950547333">
          <w:marLeft w:val="0"/>
          <w:marRight w:val="0"/>
          <w:marTop w:val="0"/>
          <w:marBottom w:val="0"/>
          <w:divBdr>
            <w:top w:val="none" w:sz="0" w:space="0" w:color="auto"/>
            <w:left w:val="none" w:sz="0" w:space="0" w:color="auto"/>
            <w:bottom w:val="none" w:sz="0" w:space="0" w:color="auto"/>
            <w:right w:val="none" w:sz="0" w:space="0" w:color="auto"/>
          </w:divBdr>
        </w:div>
        <w:div w:id="416481840">
          <w:marLeft w:val="0"/>
          <w:marRight w:val="0"/>
          <w:marTop w:val="0"/>
          <w:marBottom w:val="0"/>
          <w:divBdr>
            <w:top w:val="none" w:sz="0" w:space="0" w:color="auto"/>
            <w:left w:val="none" w:sz="0" w:space="0" w:color="auto"/>
            <w:bottom w:val="none" w:sz="0" w:space="0" w:color="auto"/>
            <w:right w:val="none" w:sz="0" w:space="0" w:color="auto"/>
          </w:divBdr>
        </w:div>
        <w:div w:id="1912885673">
          <w:marLeft w:val="0"/>
          <w:marRight w:val="0"/>
          <w:marTop w:val="0"/>
          <w:marBottom w:val="0"/>
          <w:divBdr>
            <w:top w:val="none" w:sz="0" w:space="0" w:color="auto"/>
            <w:left w:val="none" w:sz="0" w:space="0" w:color="auto"/>
            <w:bottom w:val="none" w:sz="0" w:space="0" w:color="auto"/>
            <w:right w:val="none" w:sz="0" w:space="0" w:color="auto"/>
          </w:divBdr>
        </w:div>
        <w:div w:id="1777216110">
          <w:marLeft w:val="0"/>
          <w:marRight w:val="0"/>
          <w:marTop w:val="0"/>
          <w:marBottom w:val="0"/>
          <w:divBdr>
            <w:top w:val="none" w:sz="0" w:space="0" w:color="auto"/>
            <w:left w:val="none" w:sz="0" w:space="0" w:color="auto"/>
            <w:bottom w:val="none" w:sz="0" w:space="0" w:color="auto"/>
            <w:right w:val="none" w:sz="0" w:space="0" w:color="auto"/>
          </w:divBdr>
        </w:div>
        <w:div w:id="1651976943">
          <w:marLeft w:val="0"/>
          <w:marRight w:val="0"/>
          <w:marTop w:val="0"/>
          <w:marBottom w:val="0"/>
          <w:divBdr>
            <w:top w:val="none" w:sz="0" w:space="0" w:color="auto"/>
            <w:left w:val="none" w:sz="0" w:space="0" w:color="auto"/>
            <w:bottom w:val="none" w:sz="0" w:space="0" w:color="auto"/>
            <w:right w:val="none" w:sz="0" w:space="0" w:color="auto"/>
          </w:divBdr>
        </w:div>
        <w:div w:id="438335143">
          <w:marLeft w:val="0"/>
          <w:marRight w:val="0"/>
          <w:marTop w:val="0"/>
          <w:marBottom w:val="0"/>
          <w:divBdr>
            <w:top w:val="none" w:sz="0" w:space="0" w:color="auto"/>
            <w:left w:val="none" w:sz="0" w:space="0" w:color="auto"/>
            <w:bottom w:val="none" w:sz="0" w:space="0" w:color="auto"/>
            <w:right w:val="none" w:sz="0" w:space="0" w:color="auto"/>
          </w:divBdr>
        </w:div>
        <w:div w:id="572198991">
          <w:marLeft w:val="0"/>
          <w:marRight w:val="0"/>
          <w:marTop w:val="0"/>
          <w:marBottom w:val="0"/>
          <w:divBdr>
            <w:top w:val="none" w:sz="0" w:space="0" w:color="auto"/>
            <w:left w:val="none" w:sz="0" w:space="0" w:color="auto"/>
            <w:bottom w:val="none" w:sz="0" w:space="0" w:color="auto"/>
            <w:right w:val="none" w:sz="0" w:space="0" w:color="auto"/>
          </w:divBdr>
        </w:div>
        <w:div w:id="930163723">
          <w:marLeft w:val="0"/>
          <w:marRight w:val="0"/>
          <w:marTop w:val="0"/>
          <w:marBottom w:val="0"/>
          <w:divBdr>
            <w:top w:val="none" w:sz="0" w:space="0" w:color="auto"/>
            <w:left w:val="none" w:sz="0" w:space="0" w:color="auto"/>
            <w:bottom w:val="none" w:sz="0" w:space="0" w:color="auto"/>
            <w:right w:val="none" w:sz="0" w:space="0" w:color="auto"/>
          </w:divBdr>
        </w:div>
        <w:div w:id="790901115">
          <w:marLeft w:val="0"/>
          <w:marRight w:val="0"/>
          <w:marTop w:val="0"/>
          <w:marBottom w:val="0"/>
          <w:divBdr>
            <w:top w:val="none" w:sz="0" w:space="0" w:color="auto"/>
            <w:left w:val="none" w:sz="0" w:space="0" w:color="auto"/>
            <w:bottom w:val="none" w:sz="0" w:space="0" w:color="auto"/>
            <w:right w:val="none" w:sz="0" w:space="0" w:color="auto"/>
          </w:divBdr>
        </w:div>
        <w:div w:id="1079063478">
          <w:marLeft w:val="0"/>
          <w:marRight w:val="0"/>
          <w:marTop w:val="0"/>
          <w:marBottom w:val="0"/>
          <w:divBdr>
            <w:top w:val="none" w:sz="0" w:space="0" w:color="auto"/>
            <w:left w:val="none" w:sz="0" w:space="0" w:color="auto"/>
            <w:bottom w:val="none" w:sz="0" w:space="0" w:color="auto"/>
            <w:right w:val="none" w:sz="0" w:space="0" w:color="auto"/>
          </w:divBdr>
        </w:div>
        <w:div w:id="1799060504">
          <w:marLeft w:val="0"/>
          <w:marRight w:val="0"/>
          <w:marTop w:val="0"/>
          <w:marBottom w:val="0"/>
          <w:divBdr>
            <w:top w:val="none" w:sz="0" w:space="0" w:color="auto"/>
            <w:left w:val="none" w:sz="0" w:space="0" w:color="auto"/>
            <w:bottom w:val="none" w:sz="0" w:space="0" w:color="auto"/>
            <w:right w:val="none" w:sz="0" w:space="0" w:color="auto"/>
          </w:divBdr>
        </w:div>
        <w:div w:id="1481968985">
          <w:marLeft w:val="0"/>
          <w:marRight w:val="0"/>
          <w:marTop w:val="0"/>
          <w:marBottom w:val="0"/>
          <w:divBdr>
            <w:top w:val="none" w:sz="0" w:space="0" w:color="auto"/>
            <w:left w:val="none" w:sz="0" w:space="0" w:color="auto"/>
            <w:bottom w:val="none" w:sz="0" w:space="0" w:color="auto"/>
            <w:right w:val="none" w:sz="0" w:space="0" w:color="auto"/>
          </w:divBdr>
        </w:div>
        <w:div w:id="415905862">
          <w:marLeft w:val="0"/>
          <w:marRight w:val="0"/>
          <w:marTop w:val="0"/>
          <w:marBottom w:val="0"/>
          <w:divBdr>
            <w:top w:val="none" w:sz="0" w:space="0" w:color="auto"/>
            <w:left w:val="none" w:sz="0" w:space="0" w:color="auto"/>
            <w:bottom w:val="none" w:sz="0" w:space="0" w:color="auto"/>
            <w:right w:val="none" w:sz="0" w:space="0" w:color="auto"/>
          </w:divBdr>
        </w:div>
        <w:div w:id="1847357090">
          <w:marLeft w:val="0"/>
          <w:marRight w:val="0"/>
          <w:marTop w:val="0"/>
          <w:marBottom w:val="0"/>
          <w:divBdr>
            <w:top w:val="none" w:sz="0" w:space="0" w:color="auto"/>
            <w:left w:val="none" w:sz="0" w:space="0" w:color="auto"/>
            <w:bottom w:val="none" w:sz="0" w:space="0" w:color="auto"/>
            <w:right w:val="none" w:sz="0" w:space="0" w:color="auto"/>
          </w:divBdr>
        </w:div>
        <w:div w:id="1451513913">
          <w:marLeft w:val="0"/>
          <w:marRight w:val="0"/>
          <w:marTop w:val="0"/>
          <w:marBottom w:val="0"/>
          <w:divBdr>
            <w:top w:val="none" w:sz="0" w:space="0" w:color="auto"/>
            <w:left w:val="none" w:sz="0" w:space="0" w:color="auto"/>
            <w:bottom w:val="none" w:sz="0" w:space="0" w:color="auto"/>
            <w:right w:val="none" w:sz="0" w:space="0" w:color="auto"/>
          </w:divBdr>
        </w:div>
        <w:div w:id="568225841">
          <w:marLeft w:val="0"/>
          <w:marRight w:val="0"/>
          <w:marTop w:val="0"/>
          <w:marBottom w:val="0"/>
          <w:divBdr>
            <w:top w:val="none" w:sz="0" w:space="0" w:color="auto"/>
            <w:left w:val="none" w:sz="0" w:space="0" w:color="auto"/>
            <w:bottom w:val="none" w:sz="0" w:space="0" w:color="auto"/>
            <w:right w:val="none" w:sz="0" w:space="0" w:color="auto"/>
          </w:divBdr>
        </w:div>
        <w:div w:id="818808670">
          <w:marLeft w:val="0"/>
          <w:marRight w:val="0"/>
          <w:marTop w:val="0"/>
          <w:marBottom w:val="0"/>
          <w:divBdr>
            <w:top w:val="none" w:sz="0" w:space="0" w:color="auto"/>
            <w:left w:val="none" w:sz="0" w:space="0" w:color="auto"/>
            <w:bottom w:val="none" w:sz="0" w:space="0" w:color="auto"/>
            <w:right w:val="none" w:sz="0" w:space="0" w:color="auto"/>
          </w:divBdr>
        </w:div>
        <w:div w:id="467362113">
          <w:marLeft w:val="0"/>
          <w:marRight w:val="0"/>
          <w:marTop w:val="0"/>
          <w:marBottom w:val="0"/>
          <w:divBdr>
            <w:top w:val="none" w:sz="0" w:space="0" w:color="auto"/>
            <w:left w:val="none" w:sz="0" w:space="0" w:color="auto"/>
            <w:bottom w:val="none" w:sz="0" w:space="0" w:color="auto"/>
            <w:right w:val="none" w:sz="0" w:space="0" w:color="auto"/>
          </w:divBdr>
        </w:div>
        <w:div w:id="225378947">
          <w:marLeft w:val="0"/>
          <w:marRight w:val="0"/>
          <w:marTop w:val="0"/>
          <w:marBottom w:val="0"/>
          <w:divBdr>
            <w:top w:val="none" w:sz="0" w:space="0" w:color="auto"/>
            <w:left w:val="none" w:sz="0" w:space="0" w:color="auto"/>
            <w:bottom w:val="none" w:sz="0" w:space="0" w:color="auto"/>
            <w:right w:val="none" w:sz="0" w:space="0" w:color="auto"/>
          </w:divBdr>
        </w:div>
        <w:div w:id="1420249882">
          <w:marLeft w:val="0"/>
          <w:marRight w:val="0"/>
          <w:marTop w:val="0"/>
          <w:marBottom w:val="0"/>
          <w:divBdr>
            <w:top w:val="none" w:sz="0" w:space="0" w:color="auto"/>
            <w:left w:val="none" w:sz="0" w:space="0" w:color="auto"/>
            <w:bottom w:val="none" w:sz="0" w:space="0" w:color="auto"/>
            <w:right w:val="none" w:sz="0" w:space="0" w:color="auto"/>
          </w:divBdr>
        </w:div>
        <w:div w:id="1027414343">
          <w:marLeft w:val="0"/>
          <w:marRight w:val="0"/>
          <w:marTop w:val="0"/>
          <w:marBottom w:val="0"/>
          <w:divBdr>
            <w:top w:val="none" w:sz="0" w:space="0" w:color="auto"/>
            <w:left w:val="none" w:sz="0" w:space="0" w:color="auto"/>
            <w:bottom w:val="none" w:sz="0" w:space="0" w:color="auto"/>
            <w:right w:val="none" w:sz="0" w:space="0" w:color="auto"/>
          </w:divBdr>
        </w:div>
        <w:div w:id="1104575605">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559512259">
          <w:marLeft w:val="0"/>
          <w:marRight w:val="0"/>
          <w:marTop w:val="0"/>
          <w:marBottom w:val="0"/>
          <w:divBdr>
            <w:top w:val="none" w:sz="0" w:space="0" w:color="auto"/>
            <w:left w:val="none" w:sz="0" w:space="0" w:color="auto"/>
            <w:bottom w:val="none" w:sz="0" w:space="0" w:color="auto"/>
            <w:right w:val="none" w:sz="0" w:space="0" w:color="auto"/>
          </w:divBdr>
        </w:div>
        <w:div w:id="783768501">
          <w:marLeft w:val="0"/>
          <w:marRight w:val="0"/>
          <w:marTop w:val="0"/>
          <w:marBottom w:val="0"/>
          <w:divBdr>
            <w:top w:val="none" w:sz="0" w:space="0" w:color="auto"/>
            <w:left w:val="none" w:sz="0" w:space="0" w:color="auto"/>
            <w:bottom w:val="none" w:sz="0" w:space="0" w:color="auto"/>
            <w:right w:val="none" w:sz="0" w:space="0" w:color="auto"/>
          </w:divBdr>
        </w:div>
        <w:div w:id="1306932831">
          <w:marLeft w:val="0"/>
          <w:marRight w:val="0"/>
          <w:marTop w:val="0"/>
          <w:marBottom w:val="0"/>
          <w:divBdr>
            <w:top w:val="none" w:sz="0" w:space="0" w:color="auto"/>
            <w:left w:val="none" w:sz="0" w:space="0" w:color="auto"/>
            <w:bottom w:val="none" w:sz="0" w:space="0" w:color="auto"/>
            <w:right w:val="none" w:sz="0" w:space="0" w:color="auto"/>
          </w:divBdr>
        </w:div>
        <w:div w:id="1631741297">
          <w:marLeft w:val="0"/>
          <w:marRight w:val="0"/>
          <w:marTop w:val="0"/>
          <w:marBottom w:val="0"/>
          <w:divBdr>
            <w:top w:val="none" w:sz="0" w:space="0" w:color="auto"/>
            <w:left w:val="none" w:sz="0" w:space="0" w:color="auto"/>
            <w:bottom w:val="none" w:sz="0" w:space="0" w:color="auto"/>
            <w:right w:val="none" w:sz="0" w:space="0" w:color="auto"/>
          </w:divBdr>
        </w:div>
        <w:div w:id="893858942">
          <w:marLeft w:val="0"/>
          <w:marRight w:val="0"/>
          <w:marTop w:val="0"/>
          <w:marBottom w:val="0"/>
          <w:divBdr>
            <w:top w:val="none" w:sz="0" w:space="0" w:color="auto"/>
            <w:left w:val="none" w:sz="0" w:space="0" w:color="auto"/>
            <w:bottom w:val="none" w:sz="0" w:space="0" w:color="auto"/>
            <w:right w:val="none" w:sz="0" w:space="0" w:color="auto"/>
          </w:divBdr>
        </w:div>
        <w:div w:id="1513837135">
          <w:marLeft w:val="0"/>
          <w:marRight w:val="0"/>
          <w:marTop w:val="0"/>
          <w:marBottom w:val="0"/>
          <w:divBdr>
            <w:top w:val="none" w:sz="0" w:space="0" w:color="auto"/>
            <w:left w:val="none" w:sz="0" w:space="0" w:color="auto"/>
            <w:bottom w:val="none" w:sz="0" w:space="0" w:color="auto"/>
            <w:right w:val="none" w:sz="0" w:space="0" w:color="auto"/>
          </w:divBdr>
        </w:div>
        <w:div w:id="942110290">
          <w:marLeft w:val="0"/>
          <w:marRight w:val="0"/>
          <w:marTop w:val="0"/>
          <w:marBottom w:val="0"/>
          <w:divBdr>
            <w:top w:val="none" w:sz="0" w:space="0" w:color="auto"/>
            <w:left w:val="none" w:sz="0" w:space="0" w:color="auto"/>
            <w:bottom w:val="none" w:sz="0" w:space="0" w:color="auto"/>
            <w:right w:val="none" w:sz="0" w:space="0" w:color="auto"/>
          </w:divBdr>
        </w:div>
        <w:div w:id="1082989631">
          <w:marLeft w:val="0"/>
          <w:marRight w:val="0"/>
          <w:marTop w:val="0"/>
          <w:marBottom w:val="0"/>
          <w:divBdr>
            <w:top w:val="none" w:sz="0" w:space="0" w:color="auto"/>
            <w:left w:val="none" w:sz="0" w:space="0" w:color="auto"/>
            <w:bottom w:val="none" w:sz="0" w:space="0" w:color="auto"/>
            <w:right w:val="none" w:sz="0" w:space="0" w:color="auto"/>
          </w:divBdr>
        </w:div>
        <w:div w:id="927272586">
          <w:marLeft w:val="0"/>
          <w:marRight w:val="0"/>
          <w:marTop w:val="0"/>
          <w:marBottom w:val="0"/>
          <w:divBdr>
            <w:top w:val="none" w:sz="0" w:space="0" w:color="auto"/>
            <w:left w:val="none" w:sz="0" w:space="0" w:color="auto"/>
            <w:bottom w:val="none" w:sz="0" w:space="0" w:color="auto"/>
            <w:right w:val="none" w:sz="0" w:space="0" w:color="auto"/>
          </w:divBdr>
        </w:div>
        <w:div w:id="665475270">
          <w:marLeft w:val="0"/>
          <w:marRight w:val="0"/>
          <w:marTop w:val="0"/>
          <w:marBottom w:val="0"/>
          <w:divBdr>
            <w:top w:val="none" w:sz="0" w:space="0" w:color="auto"/>
            <w:left w:val="none" w:sz="0" w:space="0" w:color="auto"/>
            <w:bottom w:val="none" w:sz="0" w:space="0" w:color="auto"/>
            <w:right w:val="none" w:sz="0" w:space="0" w:color="auto"/>
          </w:divBdr>
          <w:divsChild>
            <w:div w:id="1197505404">
              <w:marLeft w:val="0"/>
              <w:marRight w:val="0"/>
              <w:marTop w:val="0"/>
              <w:marBottom w:val="0"/>
              <w:divBdr>
                <w:top w:val="none" w:sz="0" w:space="0" w:color="auto"/>
                <w:left w:val="none" w:sz="0" w:space="0" w:color="auto"/>
                <w:bottom w:val="none" w:sz="0" w:space="0" w:color="auto"/>
                <w:right w:val="none" w:sz="0" w:space="0" w:color="auto"/>
              </w:divBdr>
            </w:div>
            <w:div w:id="1694922456">
              <w:marLeft w:val="0"/>
              <w:marRight w:val="0"/>
              <w:marTop w:val="0"/>
              <w:marBottom w:val="0"/>
              <w:divBdr>
                <w:top w:val="none" w:sz="0" w:space="0" w:color="auto"/>
                <w:left w:val="none" w:sz="0" w:space="0" w:color="auto"/>
                <w:bottom w:val="none" w:sz="0" w:space="0" w:color="auto"/>
                <w:right w:val="none" w:sz="0" w:space="0" w:color="auto"/>
              </w:divBdr>
            </w:div>
            <w:div w:id="1993754629">
              <w:marLeft w:val="0"/>
              <w:marRight w:val="0"/>
              <w:marTop w:val="0"/>
              <w:marBottom w:val="0"/>
              <w:divBdr>
                <w:top w:val="none" w:sz="0" w:space="0" w:color="auto"/>
                <w:left w:val="none" w:sz="0" w:space="0" w:color="auto"/>
                <w:bottom w:val="none" w:sz="0" w:space="0" w:color="auto"/>
                <w:right w:val="none" w:sz="0" w:space="0" w:color="auto"/>
              </w:divBdr>
            </w:div>
            <w:div w:id="1989170909">
              <w:marLeft w:val="0"/>
              <w:marRight w:val="0"/>
              <w:marTop w:val="0"/>
              <w:marBottom w:val="0"/>
              <w:divBdr>
                <w:top w:val="none" w:sz="0" w:space="0" w:color="auto"/>
                <w:left w:val="none" w:sz="0" w:space="0" w:color="auto"/>
                <w:bottom w:val="none" w:sz="0" w:space="0" w:color="auto"/>
                <w:right w:val="none" w:sz="0" w:space="0" w:color="auto"/>
              </w:divBdr>
            </w:div>
            <w:div w:id="1803419652">
              <w:marLeft w:val="0"/>
              <w:marRight w:val="0"/>
              <w:marTop w:val="0"/>
              <w:marBottom w:val="0"/>
              <w:divBdr>
                <w:top w:val="none" w:sz="0" w:space="0" w:color="auto"/>
                <w:left w:val="none" w:sz="0" w:space="0" w:color="auto"/>
                <w:bottom w:val="none" w:sz="0" w:space="0" w:color="auto"/>
                <w:right w:val="none" w:sz="0" w:space="0" w:color="auto"/>
              </w:divBdr>
            </w:div>
            <w:div w:id="367603965">
              <w:marLeft w:val="0"/>
              <w:marRight w:val="0"/>
              <w:marTop w:val="0"/>
              <w:marBottom w:val="0"/>
              <w:divBdr>
                <w:top w:val="none" w:sz="0" w:space="0" w:color="auto"/>
                <w:left w:val="none" w:sz="0" w:space="0" w:color="auto"/>
                <w:bottom w:val="none" w:sz="0" w:space="0" w:color="auto"/>
                <w:right w:val="none" w:sz="0" w:space="0" w:color="auto"/>
              </w:divBdr>
            </w:div>
            <w:div w:id="1733848059">
              <w:marLeft w:val="0"/>
              <w:marRight w:val="0"/>
              <w:marTop w:val="0"/>
              <w:marBottom w:val="0"/>
              <w:divBdr>
                <w:top w:val="none" w:sz="0" w:space="0" w:color="auto"/>
                <w:left w:val="none" w:sz="0" w:space="0" w:color="auto"/>
                <w:bottom w:val="none" w:sz="0" w:space="0" w:color="auto"/>
                <w:right w:val="none" w:sz="0" w:space="0" w:color="auto"/>
              </w:divBdr>
            </w:div>
            <w:div w:id="835268752">
              <w:marLeft w:val="0"/>
              <w:marRight w:val="0"/>
              <w:marTop w:val="0"/>
              <w:marBottom w:val="0"/>
              <w:divBdr>
                <w:top w:val="none" w:sz="0" w:space="0" w:color="auto"/>
                <w:left w:val="none" w:sz="0" w:space="0" w:color="auto"/>
                <w:bottom w:val="none" w:sz="0" w:space="0" w:color="auto"/>
                <w:right w:val="none" w:sz="0" w:space="0" w:color="auto"/>
              </w:divBdr>
            </w:div>
            <w:div w:id="1932814647">
              <w:marLeft w:val="0"/>
              <w:marRight w:val="0"/>
              <w:marTop w:val="0"/>
              <w:marBottom w:val="0"/>
              <w:divBdr>
                <w:top w:val="none" w:sz="0" w:space="0" w:color="auto"/>
                <w:left w:val="none" w:sz="0" w:space="0" w:color="auto"/>
                <w:bottom w:val="none" w:sz="0" w:space="0" w:color="auto"/>
                <w:right w:val="none" w:sz="0" w:space="0" w:color="auto"/>
              </w:divBdr>
            </w:div>
            <w:div w:id="2114275188">
              <w:marLeft w:val="0"/>
              <w:marRight w:val="0"/>
              <w:marTop w:val="0"/>
              <w:marBottom w:val="0"/>
              <w:divBdr>
                <w:top w:val="none" w:sz="0" w:space="0" w:color="auto"/>
                <w:left w:val="none" w:sz="0" w:space="0" w:color="auto"/>
                <w:bottom w:val="none" w:sz="0" w:space="0" w:color="auto"/>
                <w:right w:val="none" w:sz="0" w:space="0" w:color="auto"/>
              </w:divBdr>
            </w:div>
            <w:div w:id="1246451592">
              <w:marLeft w:val="0"/>
              <w:marRight w:val="0"/>
              <w:marTop w:val="0"/>
              <w:marBottom w:val="0"/>
              <w:divBdr>
                <w:top w:val="none" w:sz="0" w:space="0" w:color="auto"/>
                <w:left w:val="none" w:sz="0" w:space="0" w:color="auto"/>
                <w:bottom w:val="none" w:sz="0" w:space="0" w:color="auto"/>
                <w:right w:val="none" w:sz="0" w:space="0" w:color="auto"/>
              </w:divBdr>
            </w:div>
            <w:div w:id="1788045126">
              <w:marLeft w:val="0"/>
              <w:marRight w:val="0"/>
              <w:marTop w:val="0"/>
              <w:marBottom w:val="0"/>
              <w:divBdr>
                <w:top w:val="none" w:sz="0" w:space="0" w:color="auto"/>
                <w:left w:val="none" w:sz="0" w:space="0" w:color="auto"/>
                <w:bottom w:val="none" w:sz="0" w:space="0" w:color="auto"/>
                <w:right w:val="none" w:sz="0" w:space="0" w:color="auto"/>
              </w:divBdr>
            </w:div>
            <w:div w:id="777674105">
              <w:marLeft w:val="0"/>
              <w:marRight w:val="0"/>
              <w:marTop w:val="0"/>
              <w:marBottom w:val="0"/>
              <w:divBdr>
                <w:top w:val="none" w:sz="0" w:space="0" w:color="auto"/>
                <w:left w:val="none" w:sz="0" w:space="0" w:color="auto"/>
                <w:bottom w:val="none" w:sz="0" w:space="0" w:color="auto"/>
                <w:right w:val="none" w:sz="0" w:space="0" w:color="auto"/>
              </w:divBdr>
            </w:div>
            <w:div w:id="1772892557">
              <w:marLeft w:val="0"/>
              <w:marRight w:val="0"/>
              <w:marTop w:val="0"/>
              <w:marBottom w:val="0"/>
              <w:divBdr>
                <w:top w:val="none" w:sz="0" w:space="0" w:color="auto"/>
                <w:left w:val="none" w:sz="0" w:space="0" w:color="auto"/>
                <w:bottom w:val="none" w:sz="0" w:space="0" w:color="auto"/>
                <w:right w:val="none" w:sz="0" w:space="0" w:color="auto"/>
              </w:divBdr>
            </w:div>
            <w:div w:id="354504364">
              <w:marLeft w:val="0"/>
              <w:marRight w:val="0"/>
              <w:marTop w:val="0"/>
              <w:marBottom w:val="0"/>
              <w:divBdr>
                <w:top w:val="none" w:sz="0" w:space="0" w:color="auto"/>
                <w:left w:val="none" w:sz="0" w:space="0" w:color="auto"/>
                <w:bottom w:val="none" w:sz="0" w:space="0" w:color="auto"/>
                <w:right w:val="none" w:sz="0" w:space="0" w:color="auto"/>
              </w:divBdr>
            </w:div>
            <w:div w:id="875000361">
              <w:marLeft w:val="0"/>
              <w:marRight w:val="0"/>
              <w:marTop w:val="0"/>
              <w:marBottom w:val="0"/>
              <w:divBdr>
                <w:top w:val="none" w:sz="0" w:space="0" w:color="auto"/>
                <w:left w:val="none" w:sz="0" w:space="0" w:color="auto"/>
                <w:bottom w:val="none" w:sz="0" w:space="0" w:color="auto"/>
                <w:right w:val="none" w:sz="0" w:space="0" w:color="auto"/>
              </w:divBdr>
            </w:div>
          </w:divsChild>
        </w:div>
        <w:div w:id="877205052">
          <w:marLeft w:val="0"/>
          <w:marRight w:val="0"/>
          <w:marTop w:val="0"/>
          <w:marBottom w:val="0"/>
          <w:divBdr>
            <w:top w:val="none" w:sz="0" w:space="0" w:color="auto"/>
            <w:left w:val="none" w:sz="0" w:space="0" w:color="auto"/>
            <w:bottom w:val="none" w:sz="0" w:space="0" w:color="auto"/>
            <w:right w:val="none" w:sz="0" w:space="0" w:color="auto"/>
          </w:divBdr>
        </w:div>
        <w:div w:id="398410329">
          <w:marLeft w:val="0"/>
          <w:marRight w:val="0"/>
          <w:marTop w:val="0"/>
          <w:marBottom w:val="0"/>
          <w:divBdr>
            <w:top w:val="none" w:sz="0" w:space="0" w:color="auto"/>
            <w:left w:val="none" w:sz="0" w:space="0" w:color="auto"/>
            <w:bottom w:val="none" w:sz="0" w:space="0" w:color="auto"/>
            <w:right w:val="none" w:sz="0" w:space="0" w:color="auto"/>
          </w:divBdr>
        </w:div>
        <w:div w:id="1633174358">
          <w:marLeft w:val="0"/>
          <w:marRight w:val="0"/>
          <w:marTop w:val="0"/>
          <w:marBottom w:val="0"/>
          <w:divBdr>
            <w:top w:val="none" w:sz="0" w:space="0" w:color="auto"/>
            <w:left w:val="none" w:sz="0" w:space="0" w:color="auto"/>
            <w:bottom w:val="none" w:sz="0" w:space="0" w:color="auto"/>
            <w:right w:val="none" w:sz="0" w:space="0" w:color="auto"/>
          </w:divBdr>
        </w:div>
        <w:div w:id="1190992382">
          <w:marLeft w:val="0"/>
          <w:marRight w:val="0"/>
          <w:marTop w:val="0"/>
          <w:marBottom w:val="0"/>
          <w:divBdr>
            <w:top w:val="none" w:sz="0" w:space="0" w:color="auto"/>
            <w:left w:val="none" w:sz="0" w:space="0" w:color="auto"/>
            <w:bottom w:val="none" w:sz="0" w:space="0" w:color="auto"/>
            <w:right w:val="none" w:sz="0" w:space="0" w:color="auto"/>
          </w:divBdr>
        </w:div>
        <w:div w:id="1128474119">
          <w:marLeft w:val="0"/>
          <w:marRight w:val="0"/>
          <w:marTop w:val="0"/>
          <w:marBottom w:val="0"/>
          <w:divBdr>
            <w:top w:val="none" w:sz="0" w:space="0" w:color="auto"/>
            <w:left w:val="none" w:sz="0" w:space="0" w:color="auto"/>
            <w:bottom w:val="none" w:sz="0" w:space="0" w:color="auto"/>
            <w:right w:val="none" w:sz="0" w:space="0" w:color="auto"/>
          </w:divBdr>
        </w:div>
        <w:div w:id="2079743678">
          <w:marLeft w:val="0"/>
          <w:marRight w:val="0"/>
          <w:marTop w:val="0"/>
          <w:marBottom w:val="0"/>
          <w:divBdr>
            <w:top w:val="none" w:sz="0" w:space="0" w:color="auto"/>
            <w:left w:val="none" w:sz="0" w:space="0" w:color="auto"/>
            <w:bottom w:val="none" w:sz="0" w:space="0" w:color="auto"/>
            <w:right w:val="none" w:sz="0" w:space="0" w:color="auto"/>
          </w:divBdr>
        </w:div>
        <w:div w:id="894777293">
          <w:marLeft w:val="0"/>
          <w:marRight w:val="0"/>
          <w:marTop w:val="0"/>
          <w:marBottom w:val="0"/>
          <w:divBdr>
            <w:top w:val="none" w:sz="0" w:space="0" w:color="auto"/>
            <w:left w:val="none" w:sz="0" w:space="0" w:color="auto"/>
            <w:bottom w:val="none" w:sz="0" w:space="0" w:color="auto"/>
            <w:right w:val="none" w:sz="0" w:space="0" w:color="auto"/>
          </w:divBdr>
        </w:div>
        <w:div w:id="1531214915">
          <w:marLeft w:val="0"/>
          <w:marRight w:val="0"/>
          <w:marTop w:val="0"/>
          <w:marBottom w:val="0"/>
          <w:divBdr>
            <w:top w:val="none" w:sz="0" w:space="0" w:color="auto"/>
            <w:left w:val="none" w:sz="0" w:space="0" w:color="auto"/>
            <w:bottom w:val="none" w:sz="0" w:space="0" w:color="auto"/>
            <w:right w:val="none" w:sz="0" w:space="0" w:color="auto"/>
          </w:divBdr>
        </w:div>
        <w:div w:id="1091514095">
          <w:marLeft w:val="0"/>
          <w:marRight w:val="0"/>
          <w:marTop w:val="0"/>
          <w:marBottom w:val="0"/>
          <w:divBdr>
            <w:top w:val="none" w:sz="0" w:space="0" w:color="auto"/>
            <w:left w:val="none" w:sz="0" w:space="0" w:color="auto"/>
            <w:bottom w:val="none" w:sz="0" w:space="0" w:color="auto"/>
            <w:right w:val="none" w:sz="0" w:space="0" w:color="auto"/>
          </w:divBdr>
        </w:div>
        <w:div w:id="183446628">
          <w:marLeft w:val="0"/>
          <w:marRight w:val="0"/>
          <w:marTop w:val="0"/>
          <w:marBottom w:val="0"/>
          <w:divBdr>
            <w:top w:val="none" w:sz="0" w:space="0" w:color="auto"/>
            <w:left w:val="none" w:sz="0" w:space="0" w:color="auto"/>
            <w:bottom w:val="none" w:sz="0" w:space="0" w:color="auto"/>
            <w:right w:val="none" w:sz="0" w:space="0" w:color="auto"/>
          </w:divBdr>
        </w:div>
        <w:div w:id="2077049770">
          <w:marLeft w:val="0"/>
          <w:marRight w:val="0"/>
          <w:marTop w:val="0"/>
          <w:marBottom w:val="0"/>
          <w:divBdr>
            <w:top w:val="none" w:sz="0" w:space="0" w:color="auto"/>
            <w:left w:val="none" w:sz="0" w:space="0" w:color="auto"/>
            <w:bottom w:val="none" w:sz="0" w:space="0" w:color="auto"/>
            <w:right w:val="none" w:sz="0" w:space="0" w:color="auto"/>
          </w:divBdr>
        </w:div>
        <w:div w:id="1753891718">
          <w:marLeft w:val="0"/>
          <w:marRight w:val="0"/>
          <w:marTop w:val="0"/>
          <w:marBottom w:val="0"/>
          <w:divBdr>
            <w:top w:val="none" w:sz="0" w:space="0" w:color="auto"/>
            <w:left w:val="none" w:sz="0" w:space="0" w:color="auto"/>
            <w:bottom w:val="none" w:sz="0" w:space="0" w:color="auto"/>
            <w:right w:val="none" w:sz="0" w:space="0" w:color="auto"/>
          </w:divBdr>
        </w:div>
        <w:div w:id="2103409249">
          <w:marLeft w:val="0"/>
          <w:marRight w:val="0"/>
          <w:marTop w:val="0"/>
          <w:marBottom w:val="0"/>
          <w:divBdr>
            <w:top w:val="none" w:sz="0" w:space="0" w:color="auto"/>
            <w:left w:val="none" w:sz="0" w:space="0" w:color="auto"/>
            <w:bottom w:val="none" w:sz="0" w:space="0" w:color="auto"/>
            <w:right w:val="none" w:sz="0" w:space="0" w:color="auto"/>
          </w:divBdr>
        </w:div>
        <w:div w:id="1982225475">
          <w:marLeft w:val="0"/>
          <w:marRight w:val="0"/>
          <w:marTop w:val="0"/>
          <w:marBottom w:val="0"/>
          <w:divBdr>
            <w:top w:val="none" w:sz="0" w:space="0" w:color="auto"/>
            <w:left w:val="none" w:sz="0" w:space="0" w:color="auto"/>
            <w:bottom w:val="none" w:sz="0" w:space="0" w:color="auto"/>
            <w:right w:val="none" w:sz="0" w:space="0" w:color="auto"/>
          </w:divBdr>
        </w:div>
        <w:div w:id="630328425">
          <w:marLeft w:val="0"/>
          <w:marRight w:val="0"/>
          <w:marTop w:val="0"/>
          <w:marBottom w:val="0"/>
          <w:divBdr>
            <w:top w:val="none" w:sz="0" w:space="0" w:color="auto"/>
            <w:left w:val="none" w:sz="0" w:space="0" w:color="auto"/>
            <w:bottom w:val="none" w:sz="0" w:space="0" w:color="auto"/>
            <w:right w:val="none" w:sz="0" w:space="0" w:color="auto"/>
          </w:divBdr>
        </w:div>
        <w:div w:id="673532293">
          <w:marLeft w:val="0"/>
          <w:marRight w:val="0"/>
          <w:marTop w:val="0"/>
          <w:marBottom w:val="0"/>
          <w:divBdr>
            <w:top w:val="none" w:sz="0" w:space="0" w:color="auto"/>
            <w:left w:val="none" w:sz="0" w:space="0" w:color="auto"/>
            <w:bottom w:val="none" w:sz="0" w:space="0" w:color="auto"/>
            <w:right w:val="none" w:sz="0" w:space="0" w:color="auto"/>
          </w:divBdr>
        </w:div>
        <w:div w:id="233054053">
          <w:marLeft w:val="0"/>
          <w:marRight w:val="0"/>
          <w:marTop w:val="0"/>
          <w:marBottom w:val="0"/>
          <w:divBdr>
            <w:top w:val="none" w:sz="0" w:space="0" w:color="auto"/>
            <w:left w:val="none" w:sz="0" w:space="0" w:color="auto"/>
            <w:bottom w:val="none" w:sz="0" w:space="0" w:color="auto"/>
            <w:right w:val="none" w:sz="0" w:space="0" w:color="auto"/>
          </w:divBdr>
        </w:div>
        <w:div w:id="154952806">
          <w:marLeft w:val="0"/>
          <w:marRight w:val="0"/>
          <w:marTop w:val="0"/>
          <w:marBottom w:val="0"/>
          <w:divBdr>
            <w:top w:val="none" w:sz="0" w:space="0" w:color="auto"/>
            <w:left w:val="none" w:sz="0" w:space="0" w:color="auto"/>
            <w:bottom w:val="none" w:sz="0" w:space="0" w:color="auto"/>
            <w:right w:val="none" w:sz="0" w:space="0" w:color="auto"/>
          </w:divBdr>
        </w:div>
        <w:div w:id="1104954690">
          <w:marLeft w:val="0"/>
          <w:marRight w:val="0"/>
          <w:marTop w:val="0"/>
          <w:marBottom w:val="0"/>
          <w:divBdr>
            <w:top w:val="none" w:sz="0" w:space="0" w:color="auto"/>
            <w:left w:val="none" w:sz="0" w:space="0" w:color="auto"/>
            <w:bottom w:val="none" w:sz="0" w:space="0" w:color="auto"/>
            <w:right w:val="none" w:sz="0" w:space="0" w:color="auto"/>
          </w:divBdr>
        </w:div>
        <w:div w:id="169103791">
          <w:marLeft w:val="0"/>
          <w:marRight w:val="0"/>
          <w:marTop w:val="0"/>
          <w:marBottom w:val="0"/>
          <w:divBdr>
            <w:top w:val="none" w:sz="0" w:space="0" w:color="auto"/>
            <w:left w:val="none" w:sz="0" w:space="0" w:color="auto"/>
            <w:bottom w:val="none" w:sz="0" w:space="0" w:color="auto"/>
            <w:right w:val="none" w:sz="0" w:space="0" w:color="auto"/>
          </w:divBdr>
        </w:div>
        <w:div w:id="1160459775">
          <w:marLeft w:val="0"/>
          <w:marRight w:val="0"/>
          <w:marTop w:val="0"/>
          <w:marBottom w:val="0"/>
          <w:divBdr>
            <w:top w:val="none" w:sz="0" w:space="0" w:color="auto"/>
            <w:left w:val="none" w:sz="0" w:space="0" w:color="auto"/>
            <w:bottom w:val="none" w:sz="0" w:space="0" w:color="auto"/>
            <w:right w:val="none" w:sz="0" w:space="0" w:color="auto"/>
          </w:divBdr>
        </w:div>
        <w:div w:id="17975207">
          <w:marLeft w:val="0"/>
          <w:marRight w:val="0"/>
          <w:marTop w:val="0"/>
          <w:marBottom w:val="0"/>
          <w:divBdr>
            <w:top w:val="none" w:sz="0" w:space="0" w:color="auto"/>
            <w:left w:val="none" w:sz="0" w:space="0" w:color="auto"/>
            <w:bottom w:val="none" w:sz="0" w:space="0" w:color="auto"/>
            <w:right w:val="none" w:sz="0" w:space="0" w:color="auto"/>
          </w:divBdr>
        </w:div>
        <w:div w:id="1691491968">
          <w:marLeft w:val="0"/>
          <w:marRight w:val="0"/>
          <w:marTop w:val="0"/>
          <w:marBottom w:val="0"/>
          <w:divBdr>
            <w:top w:val="none" w:sz="0" w:space="0" w:color="auto"/>
            <w:left w:val="none" w:sz="0" w:space="0" w:color="auto"/>
            <w:bottom w:val="none" w:sz="0" w:space="0" w:color="auto"/>
            <w:right w:val="none" w:sz="0" w:space="0" w:color="auto"/>
          </w:divBdr>
        </w:div>
        <w:div w:id="886841585">
          <w:marLeft w:val="0"/>
          <w:marRight w:val="0"/>
          <w:marTop w:val="0"/>
          <w:marBottom w:val="0"/>
          <w:divBdr>
            <w:top w:val="none" w:sz="0" w:space="0" w:color="auto"/>
            <w:left w:val="none" w:sz="0" w:space="0" w:color="auto"/>
            <w:bottom w:val="none" w:sz="0" w:space="0" w:color="auto"/>
            <w:right w:val="none" w:sz="0" w:space="0" w:color="auto"/>
          </w:divBdr>
        </w:div>
        <w:div w:id="1629316546">
          <w:marLeft w:val="0"/>
          <w:marRight w:val="0"/>
          <w:marTop w:val="0"/>
          <w:marBottom w:val="0"/>
          <w:divBdr>
            <w:top w:val="none" w:sz="0" w:space="0" w:color="auto"/>
            <w:left w:val="none" w:sz="0" w:space="0" w:color="auto"/>
            <w:bottom w:val="none" w:sz="0" w:space="0" w:color="auto"/>
            <w:right w:val="none" w:sz="0" w:space="0" w:color="auto"/>
          </w:divBdr>
        </w:div>
        <w:div w:id="1683582894">
          <w:marLeft w:val="0"/>
          <w:marRight w:val="0"/>
          <w:marTop w:val="0"/>
          <w:marBottom w:val="0"/>
          <w:divBdr>
            <w:top w:val="none" w:sz="0" w:space="0" w:color="auto"/>
            <w:left w:val="none" w:sz="0" w:space="0" w:color="auto"/>
            <w:bottom w:val="none" w:sz="0" w:space="0" w:color="auto"/>
            <w:right w:val="none" w:sz="0" w:space="0" w:color="auto"/>
          </w:divBdr>
        </w:div>
        <w:div w:id="408498907">
          <w:marLeft w:val="0"/>
          <w:marRight w:val="0"/>
          <w:marTop w:val="0"/>
          <w:marBottom w:val="0"/>
          <w:divBdr>
            <w:top w:val="none" w:sz="0" w:space="0" w:color="auto"/>
            <w:left w:val="none" w:sz="0" w:space="0" w:color="auto"/>
            <w:bottom w:val="none" w:sz="0" w:space="0" w:color="auto"/>
            <w:right w:val="none" w:sz="0" w:space="0" w:color="auto"/>
          </w:divBdr>
        </w:div>
        <w:div w:id="333845584">
          <w:marLeft w:val="0"/>
          <w:marRight w:val="0"/>
          <w:marTop w:val="0"/>
          <w:marBottom w:val="0"/>
          <w:divBdr>
            <w:top w:val="none" w:sz="0" w:space="0" w:color="auto"/>
            <w:left w:val="none" w:sz="0" w:space="0" w:color="auto"/>
            <w:bottom w:val="none" w:sz="0" w:space="0" w:color="auto"/>
            <w:right w:val="none" w:sz="0" w:space="0" w:color="auto"/>
          </w:divBdr>
        </w:div>
        <w:div w:id="1144471349">
          <w:marLeft w:val="0"/>
          <w:marRight w:val="0"/>
          <w:marTop w:val="0"/>
          <w:marBottom w:val="0"/>
          <w:divBdr>
            <w:top w:val="none" w:sz="0" w:space="0" w:color="auto"/>
            <w:left w:val="none" w:sz="0" w:space="0" w:color="auto"/>
            <w:bottom w:val="none" w:sz="0" w:space="0" w:color="auto"/>
            <w:right w:val="none" w:sz="0" w:space="0" w:color="auto"/>
          </w:divBdr>
        </w:div>
        <w:div w:id="1783497770">
          <w:marLeft w:val="0"/>
          <w:marRight w:val="0"/>
          <w:marTop w:val="0"/>
          <w:marBottom w:val="0"/>
          <w:divBdr>
            <w:top w:val="none" w:sz="0" w:space="0" w:color="auto"/>
            <w:left w:val="none" w:sz="0" w:space="0" w:color="auto"/>
            <w:bottom w:val="none" w:sz="0" w:space="0" w:color="auto"/>
            <w:right w:val="none" w:sz="0" w:space="0" w:color="auto"/>
          </w:divBdr>
        </w:div>
        <w:div w:id="902066171">
          <w:marLeft w:val="0"/>
          <w:marRight w:val="0"/>
          <w:marTop w:val="0"/>
          <w:marBottom w:val="0"/>
          <w:divBdr>
            <w:top w:val="none" w:sz="0" w:space="0" w:color="auto"/>
            <w:left w:val="none" w:sz="0" w:space="0" w:color="auto"/>
            <w:bottom w:val="none" w:sz="0" w:space="0" w:color="auto"/>
            <w:right w:val="none" w:sz="0" w:space="0" w:color="auto"/>
          </w:divBdr>
        </w:div>
        <w:div w:id="382683322">
          <w:marLeft w:val="0"/>
          <w:marRight w:val="0"/>
          <w:marTop w:val="0"/>
          <w:marBottom w:val="0"/>
          <w:divBdr>
            <w:top w:val="none" w:sz="0" w:space="0" w:color="auto"/>
            <w:left w:val="none" w:sz="0" w:space="0" w:color="auto"/>
            <w:bottom w:val="none" w:sz="0" w:space="0" w:color="auto"/>
            <w:right w:val="none" w:sz="0" w:space="0" w:color="auto"/>
          </w:divBdr>
        </w:div>
        <w:div w:id="389886776">
          <w:marLeft w:val="0"/>
          <w:marRight w:val="0"/>
          <w:marTop w:val="0"/>
          <w:marBottom w:val="0"/>
          <w:divBdr>
            <w:top w:val="none" w:sz="0" w:space="0" w:color="auto"/>
            <w:left w:val="none" w:sz="0" w:space="0" w:color="auto"/>
            <w:bottom w:val="none" w:sz="0" w:space="0" w:color="auto"/>
            <w:right w:val="none" w:sz="0" w:space="0" w:color="auto"/>
          </w:divBdr>
        </w:div>
        <w:div w:id="2037921458">
          <w:marLeft w:val="0"/>
          <w:marRight w:val="0"/>
          <w:marTop w:val="0"/>
          <w:marBottom w:val="0"/>
          <w:divBdr>
            <w:top w:val="none" w:sz="0" w:space="0" w:color="auto"/>
            <w:left w:val="none" w:sz="0" w:space="0" w:color="auto"/>
            <w:bottom w:val="none" w:sz="0" w:space="0" w:color="auto"/>
            <w:right w:val="none" w:sz="0" w:space="0" w:color="auto"/>
          </w:divBdr>
        </w:div>
        <w:div w:id="1944219981">
          <w:marLeft w:val="0"/>
          <w:marRight w:val="0"/>
          <w:marTop w:val="0"/>
          <w:marBottom w:val="0"/>
          <w:divBdr>
            <w:top w:val="none" w:sz="0" w:space="0" w:color="auto"/>
            <w:left w:val="none" w:sz="0" w:space="0" w:color="auto"/>
            <w:bottom w:val="none" w:sz="0" w:space="0" w:color="auto"/>
            <w:right w:val="none" w:sz="0" w:space="0" w:color="auto"/>
          </w:divBdr>
        </w:div>
        <w:div w:id="978614515">
          <w:marLeft w:val="0"/>
          <w:marRight w:val="0"/>
          <w:marTop w:val="0"/>
          <w:marBottom w:val="0"/>
          <w:divBdr>
            <w:top w:val="none" w:sz="0" w:space="0" w:color="auto"/>
            <w:left w:val="none" w:sz="0" w:space="0" w:color="auto"/>
            <w:bottom w:val="none" w:sz="0" w:space="0" w:color="auto"/>
            <w:right w:val="none" w:sz="0" w:space="0" w:color="auto"/>
          </w:divBdr>
        </w:div>
        <w:div w:id="649943040">
          <w:marLeft w:val="0"/>
          <w:marRight w:val="0"/>
          <w:marTop w:val="0"/>
          <w:marBottom w:val="0"/>
          <w:divBdr>
            <w:top w:val="none" w:sz="0" w:space="0" w:color="auto"/>
            <w:left w:val="none" w:sz="0" w:space="0" w:color="auto"/>
            <w:bottom w:val="none" w:sz="0" w:space="0" w:color="auto"/>
            <w:right w:val="none" w:sz="0" w:space="0" w:color="auto"/>
          </w:divBdr>
        </w:div>
        <w:div w:id="347291822">
          <w:marLeft w:val="0"/>
          <w:marRight w:val="0"/>
          <w:marTop w:val="0"/>
          <w:marBottom w:val="0"/>
          <w:divBdr>
            <w:top w:val="none" w:sz="0" w:space="0" w:color="auto"/>
            <w:left w:val="none" w:sz="0" w:space="0" w:color="auto"/>
            <w:bottom w:val="none" w:sz="0" w:space="0" w:color="auto"/>
            <w:right w:val="none" w:sz="0" w:space="0" w:color="auto"/>
          </w:divBdr>
        </w:div>
        <w:div w:id="1663779000">
          <w:marLeft w:val="0"/>
          <w:marRight w:val="0"/>
          <w:marTop w:val="0"/>
          <w:marBottom w:val="0"/>
          <w:divBdr>
            <w:top w:val="none" w:sz="0" w:space="0" w:color="auto"/>
            <w:left w:val="none" w:sz="0" w:space="0" w:color="auto"/>
            <w:bottom w:val="none" w:sz="0" w:space="0" w:color="auto"/>
            <w:right w:val="none" w:sz="0" w:space="0" w:color="auto"/>
          </w:divBdr>
        </w:div>
        <w:div w:id="1565681541">
          <w:marLeft w:val="0"/>
          <w:marRight w:val="0"/>
          <w:marTop w:val="0"/>
          <w:marBottom w:val="0"/>
          <w:divBdr>
            <w:top w:val="none" w:sz="0" w:space="0" w:color="auto"/>
            <w:left w:val="none" w:sz="0" w:space="0" w:color="auto"/>
            <w:bottom w:val="none" w:sz="0" w:space="0" w:color="auto"/>
            <w:right w:val="none" w:sz="0" w:space="0" w:color="auto"/>
          </w:divBdr>
        </w:div>
        <w:div w:id="1978604711">
          <w:marLeft w:val="0"/>
          <w:marRight w:val="0"/>
          <w:marTop w:val="0"/>
          <w:marBottom w:val="0"/>
          <w:divBdr>
            <w:top w:val="none" w:sz="0" w:space="0" w:color="auto"/>
            <w:left w:val="none" w:sz="0" w:space="0" w:color="auto"/>
            <w:bottom w:val="none" w:sz="0" w:space="0" w:color="auto"/>
            <w:right w:val="none" w:sz="0" w:space="0" w:color="auto"/>
          </w:divBdr>
        </w:div>
        <w:div w:id="1119954407">
          <w:marLeft w:val="0"/>
          <w:marRight w:val="0"/>
          <w:marTop w:val="0"/>
          <w:marBottom w:val="0"/>
          <w:divBdr>
            <w:top w:val="none" w:sz="0" w:space="0" w:color="auto"/>
            <w:left w:val="none" w:sz="0" w:space="0" w:color="auto"/>
            <w:bottom w:val="none" w:sz="0" w:space="0" w:color="auto"/>
            <w:right w:val="none" w:sz="0" w:space="0" w:color="auto"/>
          </w:divBdr>
        </w:div>
        <w:div w:id="593974903">
          <w:marLeft w:val="0"/>
          <w:marRight w:val="0"/>
          <w:marTop w:val="0"/>
          <w:marBottom w:val="0"/>
          <w:divBdr>
            <w:top w:val="none" w:sz="0" w:space="0" w:color="auto"/>
            <w:left w:val="none" w:sz="0" w:space="0" w:color="auto"/>
            <w:bottom w:val="none" w:sz="0" w:space="0" w:color="auto"/>
            <w:right w:val="none" w:sz="0" w:space="0" w:color="auto"/>
          </w:divBdr>
        </w:div>
        <w:div w:id="658271559">
          <w:marLeft w:val="0"/>
          <w:marRight w:val="0"/>
          <w:marTop w:val="0"/>
          <w:marBottom w:val="0"/>
          <w:divBdr>
            <w:top w:val="none" w:sz="0" w:space="0" w:color="auto"/>
            <w:left w:val="none" w:sz="0" w:space="0" w:color="auto"/>
            <w:bottom w:val="none" w:sz="0" w:space="0" w:color="auto"/>
            <w:right w:val="none" w:sz="0" w:space="0" w:color="auto"/>
          </w:divBdr>
        </w:div>
        <w:div w:id="1438016958">
          <w:marLeft w:val="0"/>
          <w:marRight w:val="0"/>
          <w:marTop w:val="0"/>
          <w:marBottom w:val="0"/>
          <w:divBdr>
            <w:top w:val="none" w:sz="0" w:space="0" w:color="auto"/>
            <w:left w:val="none" w:sz="0" w:space="0" w:color="auto"/>
            <w:bottom w:val="none" w:sz="0" w:space="0" w:color="auto"/>
            <w:right w:val="none" w:sz="0" w:space="0" w:color="auto"/>
          </w:divBdr>
        </w:div>
        <w:div w:id="1581022181">
          <w:marLeft w:val="0"/>
          <w:marRight w:val="0"/>
          <w:marTop w:val="0"/>
          <w:marBottom w:val="0"/>
          <w:divBdr>
            <w:top w:val="none" w:sz="0" w:space="0" w:color="auto"/>
            <w:left w:val="none" w:sz="0" w:space="0" w:color="auto"/>
            <w:bottom w:val="none" w:sz="0" w:space="0" w:color="auto"/>
            <w:right w:val="none" w:sz="0" w:space="0" w:color="auto"/>
          </w:divBdr>
        </w:div>
        <w:div w:id="524908505">
          <w:marLeft w:val="0"/>
          <w:marRight w:val="0"/>
          <w:marTop w:val="0"/>
          <w:marBottom w:val="0"/>
          <w:divBdr>
            <w:top w:val="none" w:sz="0" w:space="0" w:color="auto"/>
            <w:left w:val="none" w:sz="0" w:space="0" w:color="auto"/>
            <w:bottom w:val="none" w:sz="0" w:space="0" w:color="auto"/>
            <w:right w:val="none" w:sz="0" w:space="0" w:color="auto"/>
          </w:divBdr>
        </w:div>
        <w:div w:id="1831169401">
          <w:marLeft w:val="0"/>
          <w:marRight w:val="0"/>
          <w:marTop w:val="0"/>
          <w:marBottom w:val="0"/>
          <w:divBdr>
            <w:top w:val="none" w:sz="0" w:space="0" w:color="auto"/>
            <w:left w:val="none" w:sz="0" w:space="0" w:color="auto"/>
            <w:bottom w:val="none" w:sz="0" w:space="0" w:color="auto"/>
            <w:right w:val="none" w:sz="0" w:space="0" w:color="auto"/>
          </w:divBdr>
        </w:div>
        <w:div w:id="1534074861">
          <w:marLeft w:val="0"/>
          <w:marRight w:val="0"/>
          <w:marTop w:val="0"/>
          <w:marBottom w:val="0"/>
          <w:divBdr>
            <w:top w:val="none" w:sz="0" w:space="0" w:color="auto"/>
            <w:left w:val="none" w:sz="0" w:space="0" w:color="auto"/>
            <w:bottom w:val="none" w:sz="0" w:space="0" w:color="auto"/>
            <w:right w:val="none" w:sz="0" w:space="0" w:color="auto"/>
          </w:divBdr>
        </w:div>
        <w:div w:id="1290547638">
          <w:marLeft w:val="0"/>
          <w:marRight w:val="0"/>
          <w:marTop w:val="0"/>
          <w:marBottom w:val="0"/>
          <w:divBdr>
            <w:top w:val="none" w:sz="0" w:space="0" w:color="auto"/>
            <w:left w:val="none" w:sz="0" w:space="0" w:color="auto"/>
            <w:bottom w:val="none" w:sz="0" w:space="0" w:color="auto"/>
            <w:right w:val="none" w:sz="0" w:space="0" w:color="auto"/>
          </w:divBdr>
        </w:div>
        <w:div w:id="449592194">
          <w:marLeft w:val="0"/>
          <w:marRight w:val="0"/>
          <w:marTop w:val="0"/>
          <w:marBottom w:val="0"/>
          <w:divBdr>
            <w:top w:val="none" w:sz="0" w:space="0" w:color="auto"/>
            <w:left w:val="none" w:sz="0" w:space="0" w:color="auto"/>
            <w:bottom w:val="none" w:sz="0" w:space="0" w:color="auto"/>
            <w:right w:val="none" w:sz="0" w:space="0" w:color="auto"/>
          </w:divBdr>
        </w:div>
        <w:div w:id="360934008">
          <w:marLeft w:val="0"/>
          <w:marRight w:val="0"/>
          <w:marTop w:val="0"/>
          <w:marBottom w:val="0"/>
          <w:divBdr>
            <w:top w:val="none" w:sz="0" w:space="0" w:color="auto"/>
            <w:left w:val="none" w:sz="0" w:space="0" w:color="auto"/>
            <w:bottom w:val="none" w:sz="0" w:space="0" w:color="auto"/>
            <w:right w:val="none" w:sz="0" w:space="0" w:color="auto"/>
          </w:divBdr>
        </w:div>
        <w:div w:id="686441930">
          <w:marLeft w:val="0"/>
          <w:marRight w:val="0"/>
          <w:marTop w:val="0"/>
          <w:marBottom w:val="0"/>
          <w:divBdr>
            <w:top w:val="none" w:sz="0" w:space="0" w:color="auto"/>
            <w:left w:val="none" w:sz="0" w:space="0" w:color="auto"/>
            <w:bottom w:val="none" w:sz="0" w:space="0" w:color="auto"/>
            <w:right w:val="none" w:sz="0" w:space="0" w:color="auto"/>
          </w:divBdr>
        </w:div>
        <w:div w:id="25713955">
          <w:marLeft w:val="0"/>
          <w:marRight w:val="0"/>
          <w:marTop w:val="0"/>
          <w:marBottom w:val="0"/>
          <w:divBdr>
            <w:top w:val="none" w:sz="0" w:space="0" w:color="auto"/>
            <w:left w:val="none" w:sz="0" w:space="0" w:color="auto"/>
            <w:bottom w:val="none" w:sz="0" w:space="0" w:color="auto"/>
            <w:right w:val="none" w:sz="0" w:space="0" w:color="auto"/>
          </w:divBdr>
        </w:div>
        <w:div w:id="419564716">
          <w:marLeft w:val="0"/>
          <w:marRight w:val="0"/>
          <w:marTop w:val="0"/>
          <w:marBottom w:val="0"/>
          <w:divBdr>
            <w:top w:val="none" w:sz="0" w:space="0" w:color="auto"/>
            <w:left w:val="none" w:sz="0" w:space="0" w:color="auto"/>
            <w:bottom w:val="none" w:sz="0" w:space="0" w:color="auto"/>
            <w:right w:val="none" w:sz="0" w:space="0" w:color="auto"/>
          </w:divBdr>
        </w:div>
        <w:div w:id="616565007">
          <w:marLeft w:val="0"/>
          <w:marRight w:val="0"/>
          <w:marTop w:val="0"/>
          <w:marBottom w:val="0"/>
          <w:divBdr>
            <w:top w:val="none" w:sz="0" w:space="0" w:color="auto"/>
            <w:left w:val="none" w:sz="0" w:space="0" w:color="auto"/>
            <w:bottom w:val="none" w:sz="0" w:space="0" w:color="auto"/>
            <w:right w:val="none" w:sz="0" w:space="0" w:color="auto"/>
          </w:divBdr>
        </w:div>
        <w:div w:id="2123573747">
          <w:marLeft w:val="0"/>
          <w:marRight w:val="0"/>
          <w:marTop w:val="0"/>
          <w:marBottom w:val="0"/>
          <w:divBdr>
            <w:top w:val="none" w:sz="0" w:space="0" w:color="auto"/>
            <w:left w:val="none" w:sz="0" w:space="0" w:color="auto"/>
            <w:bottom w:val="none" w:sz="0" w:space="0" w:color="auto"/>
            <w:right w:val="none" w:sz="0" w:space="0" w:color="auto"/>
          </w:divBdr>
        </w:div>
        <w:div w:id="1674842432">
          <w:marLeft w:val="0"/>
          <w:marRight w:val="0"/>
          <w:marTop w:val="0"/>
          <w:marBottom w:val="0"/>
          <w:divBdr>
            <w:top w:val="none" w:sz="0" w:space="0" w:color="auto"/>
            <w:left w:val="none" w:sz="0" w:space="0" w:color="auto"/>
            <w:bottom w:val="none" w:sz="0" w:space="0" w:color="auto"/>
            <w:right w:val="none" w:sz="0" w:space="0" w:color="auto"/>
          </w:divBdr>
        </w:div>
        <w:div w:id="1310130830">
          <w:marLeft w:val="0"/>
          <w:marRight w:val="0"/>
          <w:marTop w:val="0"/>
          <w:marBottom w:val="0"/>
          <w:divBdr>
            <w:top w:val="none" w:sz="0" w:space="0" w:color="auto"/>
            <w:left w:val="none" w:sz="0" w:space="0" w:color="auto"/>
            <w:bottom w:val="none" w:sz="0" w:space="0" w:color="auto"/>
            <w:right w:val="none" w:sz="0" w:space="0" w:color="auto"/>
          </w:divBdr>
        </w:div>
        <w:div w:id="2111006532">
          <w:marLeft w:val="0"/>
          <w:marRight w:val="0"/>
          <w:marTop w:val="0"/>
          <w:marBottom w:val="0"/>
          <w:divBdr>
            <w:top w:val="none" w:sz="0" w:space="0" w:color="auto"/>
            <w:left w:val="none" w:sz="0" w:space="0" w:color="auto"/>
            <w:bottom w:val="none" w:sz="0" w:space="0" w:color="auto"/>
            <w:right w:val="none" w:sz="0" w:space="0" w:color="auto"/>
          </w:divBdr>
        </w:div>
        <w:div w:id="1684547498">
          <w:marLeft w:val="0"/>
          <w:marRight w:val="0"/>
          <w:marTop w:val="0"/>
          <w:marBottom w:val="0"/>
          <w:divBdr>
            <w:top w:val="none" w:sz="0" w:space="0" w:color="auto"/>
            <w:left w:val="none" w:sz="0" w:space="0" w:color="auto"/>
            <w:bottom w:val="none" w:sz="0" w:space="0" w:color="auto"/>
            <w:right w:val="none" w:sz="0" w:space="0" w:color="auto"/>
          </w:divBdr>
          <w:divsChild>
            <w:div w:id="1033925100">
              <w:marLeft w:val="0"/>
              <w:marRight w:val="0"/>
              <w:marTop w:val="0"/>
              <w:marBottom w:val="0"/>
              <w:divBdr>
                <w:top w:val="none" w:sz="0" w:space="0" w:color="auto"/>
                <w:left w:val="none" w:sz="0" w:space="0" w:color="auto"/>
                <w:bottom w:val="none" w:sz="0" w:space="0" w:color="auto"/>
                <w:right w:val="none" w:sz="0" w:space="0" w:color="auto"/>
              </w:divBdr>
            </w:div>
            <w:div w:id="424612905">
              <w:marLeft w:val="0"/>
              <w:marRight w:val="0"/>
              <w:marTop w:val="0"/>
              <w:marBottom w:val="0"/>
              <w:divBdr>
                <w:top w:val="none" w:sz="0" w:space="0" w:color="auto"/>
                <w:left w:val="none" w:sz="0" w:space="0" w:color="auto"/>
                <w:bottom w:val="none" w:sz="0" w:space="0" w:color="auto"/>
                <w:right w:val="none" w:sz="0" w:space="0" w:color="auto"/>
              </w:divBdr>
            </w:div>
            <w:div w:id="1882327263">
              <w:marLeft w:val="0"/>
              <w:marRight w:val="0"/>
              <w:marTop w:val="0"/>
              <w:marBottom w:val="0"/>
              <w:divBdr>
                <w:top w:val="none" w:sz="0" w:space="0" w:color="auto"/>
                <w:left w:val="none" w:sz="0" w:space="0" w:color="auto"/>
                <w:bottom w:val="none" w:sz="0" w:space="0" w:color="auto"/>
                <w:right w:val="none" w:sz="0" w:space="0" w:color="auto"/>
              </w:divBdr>
            </w:div>
            <w:div w:id="1528787371">
              <w:marLeft w:val="0"/>
              <w:marRight w:val="0"/>
              <w:marTop w:val="0"/>
              <w:marBottom w:val="0"/>
              <w:divBdr>
                <w:top w:val="none" w:sz="0" w:space="0" w:color="auto"/>
                <w:left w:val="none" w:sz="0" w:space="0" w:color="auto"/>
                <w:bottom w:val="none" w:sz="0" w:space="0" w:color="auto"/>
                <w:right w:val="none" w:sz="0" w:space="0" w:color="auto"/>
              </w:divBdr>
            </w:div>
            <w:div w:id="1319194036">
              <w:marLeft w:val="0"/>
              <w:marRight w:val="0"/>
              <w:marTop w:val="0"/>
              <w:marBottom w:val="0"/>
              <w:divBdr>
                <w:top w:val="none" w:sz="0" w:space="0" w:color="auto"/>
                <w:left w:val="none" w:sz="0" w:space="0" w:color="auto"/>
                <w:bottom w:val="none" w:sz="0" w:space="0" w:color="auto"/>
                <w:right w:val="none" w:sz="0" w:space="0" w:color="auto"/>
              </w:divBdr>
            </w:div>
            <w:div w:id="441799587">
              <w:marLeft w:val="0"/>
              <w:marRight w:val="0"/>
              <w:marTop w:val="0"/>
              <w:marBottom w:val="0"/>
              <w:divBdr>
                <w:top w:val="none" w:sz="0" w:space="0" w:color="auto"/>
                <w:left w:val="none" w:sz="0" w:space="0" w:color="auto"/>
                <w:bottom w:val="none" w:sz="0" w:space="0" w:color="auto"/>
                <w:right w:val="none" w:sz="0" w:space="0" w:color="auto"/>
              </w:divBdr>
            </w:div>
            <w:div w:id="1776441705">
              <w:marLeft w:val="0"/>
              <w:marRight w:val="0"/>
              <w:marTop w:val="0"/>
              <w:marBottom w:val="0"/>
              <w:divBdr>
                <w:top w:val="none" w:sz="0" w:space="0" w:color="auto"/>
                <w:left w:val="none" w:sz="0" w:space="0" w:color="auto"/>
                <w:bottom w:val="none" w:sz="0" w:space="0" w:color="auto"/>
                <w:right w:val="none" w:sz="0" w:space="0" w:color="auto"/>
              </w:divBdr>
            </w:div>
            <w:div w:id="743186785">
              <w:marLeft w:val="0"/>
              <w:marRight w:val="0"/>
              <w:marTop w:val="0"/>
              <w:marBottom w:val="0"/>
              <w:divBdr>
                <w:top w:val="none" w:sz="0" w:space="0" w:color="auto"/>
                <w:left w:val="none" w:sz="0" w:space="0" w:color="auto"/>
                <w:bottom w:val="none" w:sz="0" w:space="0" w:color="auto"/>
                <w:right w:val="none" w:sz="0" w:space="0" w:color="auto"/>
              </w:divBdr>
            </w:div>
            <w:div w:id="153104598">
              <w:marLeft w:val="0"/>
              <w:marRight w:val="0"/>
              <w:marTop w:val="0"/>
              <w:marBottom w:val="0"/>
              <w:divBdr>
                <w:top w:val="none" w:sz="0" w:space="0" w:color="auto"/>
                <w:left w:val="none" w:sz="0" w:space="0" w:color="auto"/>
                <w:bottom w:val="none" w:sz="0" w:space="0" w:color="auto"/>
                <w:right w:val="none" w:sz="0" w:space="0" w:color="auto"/>
              </w:divBdr>
            </w:div>
            <w:div w:id="169491447">
              <w:marLeft w:val="0"/>
              <w:marRight w:val="0"/>
              <w:marTop w:val="0"/>
              <w:marBottom w:val="0"/>
              <w:divBdr>
                <w:top w:val="none" w:sz="0" w:space="0" w:color="auto"/>
                <w:left w:val="none" w:sz="0" w:space="0" w:color="auto"/>
                <w:bottom w:val="none" w:sz="0" w:space="0" w:color="auto"/>
                <w:right w:val="none" w:sz="0" w:space="0" w:color="auto"/>
              </w:divBdr>
            </w:div>
            <w:div w:id="378941297">
              <w:marLeft w:val="0"/>
              <w:marRight w:val="0"/>
              <w:marTop w:val="0"/>
              <w:marBottom w:val="0"/>
              <w:divBdr>
                <w:top w:val="none" w:sz="0" w:space="0" w:color="auto"/>
                <w:left w:val="none" w:sz="0" w:space="0" w:color="auto"/>
                <w:bottom w:val="none" w:sz="0" w:space="0" w:color="auto"/>
                <w:right w:val="none" w:sz="0" w:space="0" w:color="auto"/>
              </w:divBdr>
            </w:div>
            <w:div w:id="223881955">
              <w:marLeft w:val="0"/>
              <w:marRight w:val="0"/>
              <w:marTop w:val="0"/>
              <w:marBottom w:val="0"/>
              <w:divBdr>
                <w:top w:val="none" w:sz="0" w:space="0" w:color="auto"/>
                <w:left w:val="none" w:sz="0" w:space="0" w:color="auto"/>
                <w:bottom w:val="none" w:sz="0" w:space="0" w:color="auto"/>
                <w:right w:val="none" w:sz="0" w:space="0" w:color="auto"/>
              </w:divBdr>
            </w:div>
            <w:div w:id="1574394491">
              <w:marLeft w:val="0"/>
              <w:marRight w:val="0"/>
              <w:marTop w:val="0"/>
              <w:marBottom w:val="0"/>
              <w:divBdr>
                <w:top w:val="none" w:sz="0" w:space="0" w:color="auto"/>
                <w:left w:val="none" w:sz="0" w:space="0" w:color="auto"/>
                <w:bottom w:val="none" w:sz="0" w:space="0" w:color="auto"/>
                <w:right w:val="none" w:sz="0" w:space="0" w:color="auto"/>
              </w:divBdr>
            </w:div>
            <w:div w:id="1063530940">
              <w:marLeft w:val="0"/>
              <w:marRight w:val="0"/>
              <w:marTop w:val="0"/>
              <w:marBottom w:val="0"/>
              <w:divBdr>
                <w:top w:val="none" w:sz="0" w:space="0" w:color="auto"/>
                <w:left w:val="none" w:sz="0" w:space="0" w:color="auto"/>
                <w:bottom w:val="none" w:sz="0" w:space="0" w:color="auto"/>
                <w:right w:val="none" w:sz="0" w:space="0" w:color="auto"/>
              </w:divBdr>
            </w:div>
            <w:div w:id="2145001746">
              <w:marLeft w:val="0"/>
              <w:marRight w:val="0"/>
              <w:marTop w:val="0"/>
              <w:marBottom w:val="0"/>
              <w:divBdr>
                <w:top w:val="none" w:sz="0" w:space="0" w:color="auto"/>
                <w:left w:val="none" w:sz="0" w:space="0" w:color="auto"/>
                <w:bottom w:val="none" w:sz="0" w:space="0" w:color="auto"/>
                <w:right w:val="none" w:sz="0" w:space="0" w:color="auto"/>
              </w:divBdr>
            </w:div>
            <w:div w:id="1266617671">
              <w:marLeft w:val="0"/>
              <w:marRight w:val="0"/>
              <w:marTop w:val="0"/>
              <w:marBottom w:val="0"/>
              <w:divBdr>
                <w:top w:val="none" w:sz="0" w:space="0" w:color="auto"/>
                <w:left w:val="none" w:sz="0" w:space="0" w:color="auto"/>
                <w:bottom w:val="none" w:sz="0" w:space="0" w:color="auto"/>
                <w:right w:val="none" w:sz="0" w:space="0" w:color="auto"/>
              </w:divBdr>
            </w:div>
          </w:divsChild>
        </w:div>
        <w:div w:id="812067246">
          <w:marLeft w:val="0"/>
          <w:marRight w:val="0"/>
          <w:marTop w:val="0"/>
          <w:marBottom w:val="0"/>
          <w:divBdr>
            <w:top w:val="none" w:sz="0" w:space="0" w:color="auto"/>
            <w:left w:val="none" w:sz="0" w:space="0" w:color="auto"/>
            <w:bottom w:val="none" w:sz="0" w:space="0" w:color="auto"/>
            <w:right w:val="none" w:sz="0" w:space="0" w:color="auto"/>
          </w:divBdr>
        </w:div>
        <w:div w:id="42796057">
          <w:marLeft w:val="0"/>
          <w:marRight w:val="0"/>
          <w:marTop w:val="0"/>
          <w:marBottom w:val="0"/>
          <w:divBdr>
            <w:top w:val="none" w:sz="0" w:space="0" w:color="auto"/>
            <w:left w:val="none" w:sz="0" w:space="0" w:color="auto"/>
            <w:bottom w:val="none" w:sz="0" w:space="0" w:color="auto"/>
            <w:right w:val="none" w:sz="0" w:space="0" w:color="auto"/>
          </w:divBdr>
        </w:div>
        <w:div w:id="859660073">
          <w:marLeft w:val="0"/>
          <w:marRight w:val="0"/>
          <w:marTop w:val="0"/>
          <w:marBottom w:val="0"/>
          <w:divBdr>
            <w:top w:val="none" w:sz="0" w:space="0" w:color="auto"/>
            <w:left w:val="none" w:sz="0" w:space="0" w:color="auto"/>
            <w:bottom w:val="none" w:sz="0" w:space="0" w:color="auto"/>
            <w:right w:val="none" w:sz="0" w:space="0" w:color="auto"/>
          </w:divBdr>
        </w:div>
        <w:div w:id="1321275047">
          <w:marLeft w:val="0"/>
          <w:marRight w:val="0"/>
          <w:marTop w:val="0"/>
          <w:marBottom w:val="0"/>
          <w:divBdr>
            <w:top w:val="none" w:sz="0" w:space="0" w:color="auto"/>
            <w:left w:val="none" w:sz="0" w:space="0" w:color="auto"/>
            <w:bottom w:val="none" w:sz="0" w:space="0" w:color="auto"/>
            <w:right w:val="none" w:sz="0" w:space="0" w:color="auto"/>
          </w:divBdr>
        </w:div>
        <w:div w:id="783622422">
          <w:marLeft w:val="0"/>
          <w:marRight w:val="0"/>
          <w:marTop w:val="0"/>
          <w:marBottom w:val="0"/>
          <w:divBdr>
            <w:top w:val="none" w:sz="0" w:space="0" w:color="auto"/>
            <w:left w:val="none" w:sz="0" w:space="0" w:color="auto"/>
            <w:bottom w:val="none" w:sz="0" w:space="0" w:color="auto"/>
            <w:right w:val="none" w:sz="0" w:space="0" w:color="auto"/>
          </w:divBdr>
        </w:div>
        <w:div w:id="1235551510">
          <w:marLeft w:val="0"/>
          <w:marRight w:val="0"/>
          <w:marTop w:val="0"/>
          <w:marBottom w:val="0"/>
          <w:divBdr>
            <w:top w:val="none" w:sz="0" w:space="0" w:color="auto"/>
            <w:left w:val="none" w:sz="0" w:space="0" w:color="auto"/>
            <w:bottom w:val="none" w:sz="0" w:space="0" w:color="auto"/>
            <w:right w:val="none" w:sz="0" w:space="0" w:color="auto"/>
          </w:divBdr>
        </w:div>
        <w:div w:id="747390137">
          <w:marLeft w:val="0"/>
          <w:marRight w:val="0"/>
          <w:marTop w:val="0"/>
          <w:marBottom w:val="0"/>
          <w:divBdr>
            <w:top w:val="none" w:sz="0" w:space="0" w:color="auto"/>
            <w:left w:val="none" w:sz="0" w:space="0" w:color="auto"/>
            <w:bottom w:val="none" w:sz="0" w:space="0" w:color="auto"/>
            <w:right w:val="none" w:sz="0" w:space="0" w:color="auto"/>
          </w:divBdr>
        </w:div>
        <w:div w:id="415900137">
          <w:marLeft w:val="0"/>
          <w:marRight w:val="0"/>
          <w:marTop w:val="0"/>
          <w:marBottom w:val="0"/>
          <w:divBdr>
            <w:top w:val="none" w:sz="0" w:space="0" w:color="auto"/>
            <w:left w:val="none" w:sz="0" w:space="0" w:color="auto"/>
            <w:bottom w:val="none" w:sz="0" w:space="0" w:color="auto"/>
            <w:right w:val="none" w:sz="0" w:space="0" w:color="auto"/>
          </w:divBdr>
        </w:div>
        <w:div w:id="60905854">
          <w:marLeft w:val="0"/>
          <w:marRight w:val="0"/>
          <w:marTop w:val="0"/>
          <w:marBottom w:val="0"/>
          <w:divBdr>
            <w:top w:val="none" w:sz="0" w:space="0" w:color="auto"/>
            <w:left w:val="none" w:sz="0" w:space="0" w:color="auto"/>
            <w:bottom w:val="none" w:sz="0" w:space="0" w:color="auto"/>
            <w:right w:val="none" w:sz="0" w:space="0" w:color="auto"/>
          </w:divBdr>
        </w:div>
        <w:div w:id="1235746878">
          <w:marLeft w:val="0"/>
          <w:marRight w:val="0"/>
          <w:marTop w:val="0"/>
          <w:marBottom w:val="0"/>
          <w:divBdr>
            <w:top w:val="none" w:sz="0" w:space="0" w:color="auto"/>
            <w:left w:val="none" w:sz="0" w:space="0" w:color="auto"/>
            <w:bottom w:val="none" w:sz="0" w:space="0" w:color="auto"/>
            <w:right w:val="none" w:sz="0" w:space="0" w:color="auto"/>
          </w:divBdr>
        </w:div>
        <w:div w:id="1136069290">
          <w:marLeft w:val="0"/>
          <w:marRight w:val="0"/>
          <w:marTop w:val="0"/>
          <w:marBottom w:val="0"/>
          <w:divBdr>
            <w:top w:val="none" w:sz="0" w:space="0" w:color="auto"/>
            <w:left w:val="none" w:sz="0" w:space="0" w:color="auto"/>
            <w:bottom w:val="none" w:sz="0" w:space="0" w:color="auto"/>
            <w:right w:val="none" w:sz="0" w:space="0" w:color="auto"/>
          </w:divBdr>
        </w:div>
        <w:div w:id="954681050">
          <w:marLeft w:val="0"/>
          <w:marRight w:val="0"/>
          <w:marTop w:val="0"/>
          <w:marBottom w:val="0"/>
          <w:divBdr>
            <w:top w:val="none" w:sz="0" w:space="0" w:color="auto"/>
            <w:left w:val="none" w:sz="0" w:space="0" w:color="auto"/>
            <w:bottom w:val="none" w:sz="0" w:space="0" w:color="auto"/>
            <w:right w:val="none" w:sz="0" w:space="0" w:color="auto"/>
          </w:divBdr>
        </w:div>
        <w:div w:id="1072922278">
          <w:marLeft w:val="0"/>
          <w:marRight w:val="0"/>
          <w:marTop w:val="0"/>
          <w:marBottom w:val="0"/>
          <w:divBdr>
            <w:top w:val="none" w:sz="0" w:space="0" w:color="auto"/>
            <w:left w:val="none" w:sz="0" w:space="0" w:color="auto"/>
            <w:bottom w:val="none" w:sz="0" w:space="0" w:color="auto"/>
            <w:right w:val="none" w:sz="0" w:space="0" w:color="auto"/>
          </w:divBdr>
        </w:div>
        <w:div w:id="1435396526">
          <w:marLeft w:val="0"/>
          <w:marRight w:val="0"/>
          <w:marTop w:val="0"/>
          <w:marBottom w:val="0"/>
          <w:divBdr>
            <w:top w:val="none" w:sz="0" w:space="0" w:color="auto"/>
            <w:left w:val="none" w:sz="0" w:space="0" w:color="auto"/>
            <w:bottom w:val="none" w:sz="0" w:space="0" w:color="auto"/>
            <w:right w:val="none" w:sz="0" w:space="0" w:color="auto"/>
          </w:divBdr>
        </w:div>
        <w:div w:id="1737780378">
          <w:marLeft w:val="0"/>
          <w:marRight w:val="0"/>
          <w:marTop w:val="0"/>
          <w:marBottom w:val="0"/>
          <w:divBdr>
            <w:top w:val="none" w:sz="0" w:space="0" w:color="auto"/>
            <w:left w:val="none" w:sz="0" w:space="0" w:color="auto"/>
            <w:bottom w:val="none" w:sz="0" w:space="0" w:color="auto"/>
            <w:right w:val="none" w:sz="0" w:space="0" w:color="auto"/>
          </w:divBdr>
        </w:div>
        <w:div w:id="1815222507">
          <w:marLeft w:val="0"/>
          <w:marRight w:val="0"/>
          <w:marTop w:val="0"/>
          <w:marBottom w:val="0"/>
          <w:divBdr>
            <w:top w:val="none" w:sz="0" w:space="0" w:color="auto"/>
            <w:left w:val="none" w:sz="0" w:space="0" w:color="auto"/>
            <w:bottom w:val="none" w:sz="0" w:space="0" w:color="auto"/>
            <w:right w:val="none" w:sz="0" w:space="0" w:color="auto"/>
          </w:divBdr>
        </w:div>
        <w:div w:id="1879467267">
          <w:marLeft w:val="0"/>
          <w:marRight w:val="0"/>
          <w:marTop w:val="0"/>
          <w:marBottom w:val="0"/>
          <w:divBdr>
            <w:top w:val="none" w:sz="0" w:space="0" w:color="auto"/>
            <w:left w:val="none" w:sz="0" w:space="0" w:color="auto"/>
            <w:bottom w:val="none" w:sz="0" w:space="0" w:color="auto"/>
            <w:right w:val="none" w:sz="0" w:space="0" w:color="auto"/>
          </w:divBdr>
        </w:div>
        <w:div w:id="1419330911">
          <w:marLeft w:val="0"/>
          <w:marRight w:val="0"/>
          <w:marTop w:val="0"/>
          <w:marBottom w:val="0"/>
          <w:divBdr>
            <w:top w:val="none" w:sz="0" w:space="0" w:color="auto"/>
            <w:left w:val="none" w:sz="0" w:space="0" w:color="auto"/>
            <w:bottom w:val="none" w:sz="0" w:space="0" w:color="auto"/>
            <w:right w:val="none" w:sz="0" w:space="0" w:color="auto"/>
          </w:divBdr>
        </w:div>
        <w:div w:id="1540510077">
          <w:marLeft w:val="0"/>
          <w:marRight w:val="0"/>
          <w:marTop w:val="0"/>
          <w:marBottom w:val="0"/>
          <w:divBdr>
            <w:top w:val="none" w:sz="0" w:space="0" w:color="auto"/>
            <w:left w:val="none" w:sz="0" w:space="0" w:color="auto"/>
            <w:bottom w:val="none" w:sz="0" w:space="0" w:color="auto"/>
            <w:right w:val="none" w:sz="0" w:space="0" w:color="auto"/>
          </w:divBdr>
        </w:div>
        <w:div w:id="1092120740">
          <w:marLeft w:val="0"/>
          <w:marRight w:val="0"/>
          <w:marTop w:val="0"/>
          <w:marBottom w:val="0"/>
          <w:divBdr>
            <w:top w:val="none" w:sz="0" w:space="0" w:color="auto"/>
            <w:left w:val="none" w:sz="0" w:space="0" w:color="auto"/>
            <w:bottom w:val="none" w:sz="0" w:space="0" w:color="auto"/>
            <w:right w:val="none" w:sz="0" w:space="0" w:color="auto"/>
          </w:divBdr>
        </w:div>
        <w:div w:id="1672566342">
          <w:marLeft w:val="0"/>
          <w:marRight w:val="0"/>
          <w:marTop w:val="0"/>
          <w:marBottom w:val="0"/>
          <w:divBdr>
            <w:top w:val="none" w:sz="0" w:space="0" w:color="auto"/>
            <w:left w:val="none" w:sz="0" w:space="0" w:color="auto"/>
            <w:bottom w:val="none" w:sz="0" w:space="0" w:color="auto"/>
            <w:right w:val="none" w:sz="0" w:space="0" w:color="auto"/>
          </w:divBdr>
        </w:div>
        <w:div w:id="1249654163">
          <w:marLeft w:val="0"/>
          <w:marRight w:val="0"/>
          <w:marTop w:val="0"/>
          <w:marBottom w:val="0"/>
          <w:divBdr>
            <w:top w:val="none" w:sz="0" w:space="0" w:color="auto"/>
            <w:left w:val="none" w:sz="0" w:space="0" w:color="auto"/>
            <w:bottom w:val="none" w:sz="0" w:space="0" w:color="auto"/>
            <w:right w:val="none" w:sz="0" w:space="0" w:color="auto"/>
          </w:divBdr>
        </w:div>
        <w:div w:id="1297447894">
          <w:marLeft w:val="0"/>
          <w:marRight w:val="0"/>
          <w:marTop w:val="0"/>
          <w:marBottom w:val="0"/>
          <w:divBdr>
            <w:top w:val="none" w:sz="0" w:space="0" w:color="auto"/>
            <w:left w:val="none" w:sz="0" w:space="0" w:color="auto"/>
            <w:bottom w:val="none" w:sz="0" w:space="0" w:color="auto"/>
            <w:right w:val="none" w:sz="0" w:space="0" w:color="auto"/>
          </w:divBdr>
        </w:div>
        <w:div w:id="1938319454">
          <w:marLeft w:val="0"/>
          <w:marRight w:val="0"/>
          <w:marTop w:val="0"/>
          <w:marBottom w:val="0"/>
          <w:divBdr>
            <w:top w:val="none" w:sz="0" w:space="0" w:color="auto"/>
            <w:left w:val="none" w:sz="0" w:space="0" w:color="auto"/>
            <w:bottom w:val="none" w:sz="0" w:space="0" w:color="auto"/>
            <w:right w:val="none" w:sz="0" w:space="0" w:color="auto"/>
          </w:divBdr>
        </w:div>
        <w:div w:id="177889371">
          <w:marLeft w:val="0"/>
          <w:marRight w:val="0"/>
          <w:marTop w:val="0"/>
          <w:marBottom w:val="0"/>
          <w:divBdr>
            <w:top w:val="none" w:sz="0" w:space="0" w:color="auto"/>
            <w:left w:val="none" w:sz="0" w:space="0" w:color="auto"/>
            <w:bottom w:val="none" w:sz="0" w:space="0" w:color="auto"/>
            <w:right w:val="none" w:sz="0" w:space="0" w:color="auto"/>
          </w:divBdr>
        </w:div>
        <w:div w:id="899437177">
          <w:marLeft w:val="0"/>
          <w:marRight w:val="0"/>
          <w:marTop w:val="0"/>
          <w:marBottom w:val="0"/>
          <w:divBdr>
            <w:top w:val="none" w:sz="0" w:space="0" w:color="auto"/>
            <w:left w:val="none" w:sz="0" w:space="0" w:color="auto"/>
            <w:bottom w:val="none" w:sz="0" w:space="0" w:color="auto"/>
            <w:right w:val="none" w:sz="0" w:space="0" w:color="auto"/>
          </w:divBdr>
        </w:div>
        <w:div w:id="2134051029">
          <w:marLeft w:val="0"/>
          <w:marRight w:val="0"/>
          <w:marTop w:val="0"/>
          <w:marBottom w:val="0"/>
          <w:divBdr>
            <w:top w:val="none" w:sz="0" w:space="0" w:color="auto"/>
            <w:left w:val="none" w:sz="0" w:space="0" w:color="auto"/>
            <w:bottom w:val="none" w:sz="0" w:space="0" w:color="auto"/>
            <w:right w:val="none" w:sz="0" w:space="0" w:color="auto"/>
          </w:divBdr>
        </w:div>
        <w:div w:id="1631520919">
          <w:marLeft w:val="0"/>
          <w:marRight w:val="0"/>
          <w:marTop w:val="0"/>
          <w:marBottom w:val="0"/>
          <w:divBdr>
            <w:top w:val="none" w:sz="0" w:space="0" w:color="auto"/>
            <w:left w:val="none" w:sz="0" w:space="0" w:color="auto"/>
            <w:bottom w:val="none" w:sz="0" w:space="0" w:color="auto"/>
            <w:right w:val="none" w:sz="0" w:space="0" w:color="auto"/>
          </w:divBdr>
        </w:div>
        <w:div w:id="591595877">
          <w:marLeft w:val="0"/>
          <w:marRight w:val="0"/>
          <w:marTop w:val="0"/>
          <w:marBottom w:val="0"/>
          <w:divBdr>
            <w:top w:val="none" w:sz="0" w:space="0" w:color="auto"/>
            <w:left w:val="none" w:sz="0" w:space="0" w:color="auto"/>
            <w:bottom w:val="none" w:sz="0" w:space="0" w:color="auto"/>
            <w:right w:val="none" w:sz="0" w:space="0" w:color="auto"/>
          </w:divBdr>
        </w:div>
        <w:div w:id="1631861426">
          <w:marLeft w:val="0"/>
          <w:marRight w:val="0"/>
          <w:marTop w:val="0"/>
          <w:marBottom w:val="0"/>
          <w:divBdr>
            <w:top w:val="none" w:sz="0" w:space="0" w:color="auto"/>
            <w:left w:val="none" w:sz="0" w:space="0" w:color="auto"/>
            <w:bottom w:val="none" w:sz="0" w:space="0" w:color="auto"/>
            <w:right w:val="none" w:sz="0" w:space="0" w:color="auto"/>
          </w:divBdr>
        </w:div>
        <w:div w:id="1277180974">
          <w:marLeft w:val="0"/>
          <w:marRight w:val="0"/>
          <w:marTop w:val="0"/>
          <w:marBottom w:val="0"/>
          <w:divBdr>
            <w:top w:val="none" w:sz="0" w:space="0" w:color="auto"/>
            <w:left w:val="none" w:sz="0" w:space="0" w:color="auto"/>
            <w:bottom w:val="none" w:sz="0" w:space="0" w:color="auto"/>
            <w:right w:val="none" w:sz="0" w:space="0" w:color="auto"/>
          </w:divBdr>
        </w:div>
        <w:div w:id="1279680052">
          <w:marLeft w:val="0"/>
          <w:marRight w:val="0"/>
          <w:marTop w:val="0"/>
          <w:marBottom w:val="0"/>
          <w:divBdr>
            <w:top w:val="none" w:sz="0" w:space="0" w:color="auto"/>
            <w:left w:val="none" w:sz="0" w:space="0" w:color="auto"/>
            <w:bottom w:val="none" w:sz="0" w:space="0" w:color="auto"/>
            <w:right w:val="none" w:sz="0" w:space="0" w:color="auto"/>
          </w:divBdr>
        </w:div>
        <w:div w:id="605965418">
          <w:marLeft w:val="0"/>
          <w:marRight w:val="0"/>
          <w:marTop w:val="0"/>
          <w:marBottom w:val="0"/>
          <w:divBdr>
            <w:top w:val="none" w:sz="0" w:space="0" w:color="auto"/>
            <w:left w:val="none" w:sz="0" w:space="0" w:color="auto"/>
            <w:bottom w:val="none" w:sz="0" w:space="0" w:color="auto"/>
            <w:right w:val="none" w:sz="0" w:space="0" w:color="auto"/>
          </w:divBdr>
        </w:div>
        <w:div w:id="304773930">
          <w:marLeft w:val="0"/>
          <w:marRight w:val="0"/>
          <w:marTop w:val="0"/>
          <w:marBottom w:val="0"/>
          <w:divBdr>
            <w:top w:val="none" w:sz="0" w:space="0" w:color="auto"/>
            <w:left w:val="none" w:sz="0" w:space="0" w:color="auto"/>
            <w:bottom w:val="none" w:sz="0" w:space="0" w:color="auto"/>
            <w:right w:val="none" w:sz="0" w:space="0" w:color="auto"/>
          </w:divBdr>
        </w:div>
        <w:div w:id="958293355">
          <w:marLeft w:val="0"/>
          <w:marRight w:val="0"/>
          <w:marTop w:val="0"/>
          <w:marBottom w:val="0"/>
          <w:divBdr>
            <w:top w:val="none" w:sz="0" w:space="0" w:color="auto"/>
            <w:left w:val="none" w:sz="0" w:space="0" w:color="auto"/>
            <w:bottom w:val="none" w:sz="0" w:space="0" w:color="auto"/>
            <w:right w:val="none" w:sz="0" w:space="0" w:color="auto"/>
          </w:divBdr>
        </w:div>
        <w:div w:id="1845049033">
          <w:marLeft w:val="0"/>
          <w:marRight w:val="0"/>
          <w:marTop w:val="0"/>
          <w:marBottom w:val="0"/>
          <w:divBdr>
            <w:top w:val="none" w:sz="0" w:space="0" w:color="auto"/>
            <w:left w:val="none" w:sz="0" w:space="0" w:color="auto"/>
            <w:bottom w:val="none" w:sz="0" w:space="0" w:color="auto"/>
            <w:right w:val="none" w:sz="0" w:space="0" w:color="auto"/>
          </w:divBdr>
        </w:div>
        <w:div w:id="1424718745">
          <w:marLeft w:val="0"/>
          <w:marRight w:val="0"/>
          <w:marTop w:val="0"/>
          <w:marBottom w:val="0"/>
          <w:divBdr>
            <w:top w:val="none" w:sz="0" w:space="0" w:color="auto"/>
            <w:left w:val="none" w:sz="0" w:space="0" w:color="auto"/>
            <w:bottom w:val="none" w:sz="0" w:space="0" w:color="auto"/>
            <w:right w:val="none" w:sz="0" w:space="0" w:color="auto"/>
          </w:divBdr>
        </w:div>
        <w:div w:id="1460033240">
          <w:marLeft w:val="0"/>
          <w:marRight w:val="0"/>
          <w:marTop w:val="0"/>
          <w:marBottom w:val="0"/>
          <w:divBdr>
            <w:top w:val="none" w:sz="0" w:space="0" w:color="auto"/>
            <w:left w:val="none" w:sz="0" w:space="0" w:color="auto"/>
            <w:bottom w:val="none" w:sz="0" w:space="0" w:color="auto"/>
            <w:right w:val="none" w:sz="0" w:space="0" w:color="auto"/>
          </w:divBdr>
        </w:div>
        <w:div w:id="1335378961">
          <w:marLeft w:val="0"/>
          <w:marRight w:val="0"/>
          <w:marTop w:val="0"/>
          <w:marBottom w:val="0"/>
          <w:divBdr>
            <w:top w:val="none" w:sz="0" w:space="0" w:color="auto"/>
            <w:left w:val="none" w:sz="0" w:space="0" w:color="auto"/>
            <w:bottom w:val="none" w:sz="0" w:space="0" w:color="auto"/>
            <w:right w:val="none" w:sz="0" w:space="0" w:color="auto"/>
          </w:divBdr>
        </w:div>
        <w:div w:id="1577665300">
          <w:marLeft w:val="0"/>
          <w:marRight w:val="0"/>
          <w:marTop w:val="0"/>
          <w:marBottom w:val="0"/>
          <w:divBdr>
            <w:top w:val="none" w:sz="0" w:space="0" w:color="auto"/>
            <w:left w:val="none" w:sz="0" w:space="0" w:color="auto"/>
            <w:bottom w:val="none" w:sz="0" w:space="0" w:color="auto"/>
            <w:right w:val="none" w:sz="0" w:space="0" w:color="auto"/>
          </w:divBdr>
        </w:div>
        <w:div w:id="1758399361">
          <w:marLeft w:val="0"/>
          <w:marRight w:val="0"/>
          <w:marTop w:val="0"/>
          <w:marBottom w:val="0"/>
          <w:divBdr>
            <w:top w:val="none" w:sz="0" w:space="0" w:color="auto"/>
            <w:left w:val="none" w:sz="0" w:space="0" w:color="auto"/>
            <w:bottom w:val="none" w:sz="0" w:space="0" w:color="auto"/>
            <w:right w:val="none" w:sz="0" w:space="0" w:color="auto"/>
          </w:divBdr>
          <w:divsChild>
            <w:div w:id="19746293">
              <w:marLeft w:val="0"/>
              <w:marRight w:val="0"/>
              <w:marTop w:val="0"/>
              <w:marBottom w:val="0"/>
              <w:divBdr>
                <w:top w:val="none" w:sz="0" w:space="0" w:color="auto"/>
                <w:left w:val="none" w:sz="0" w:space="0" w:color="auto"/>
                <w:bottom w:val="none" w:sz="0" w:space="0" w:color="auto"/>
                <w:right w:val="none" w:sz="0" w:space="0" w:color="auto"/>
              </w:divBdr>
            </w:div>
            <w:div w:id="1508206170">
              <w:marLeft w:val="0"/>
              <w:marRight w:val="0"/>
              <w:marTop w:val="0"/>
              <w:marBottom w:val="0"/>
              <w:divBdr>
                <w:top w:val="none" w:sz="0" w:space="0" w:color="auto"/>
                <w:left w:val="none" w:sz="0" w:space="0" w:color="auto"/>
                <w:bottom w:val="none" w:sz="0" w:space="0" w:color="auto"/>
                <w:right w:val="none" w:sz="0" w:space="0" w:color="auto"/>
              </w:divBdr>
            </w:div>
            <w:div w:id="669869157">
              <w:marLeft w:val="0"/>
              <w:marRight w:val="0"/>
              <w:marTop w:val="0"/>
              <w:marBottom w:val="0"/>
              <w:divBdr>
                <w:top w:val="none" w:sz="0" w:space="0" w:color="auto"/>
                <w:left w:val="none" w:sz="0" w:space="0" w:color="auto"/>
                <w:bottom w:val="none" w:sz="0" w:space="0" w:color="auto"/>
                <w:right w:val="none" w:sz="0" w:space="0" w:color="auto"/>
              </w:divBdr>
            </w:div>
            <w:div w:id="668750416">
              <w:marLeft w:val="0"/>
              <w:marRight w:val="0"/>
              <w:marTop w:val="0"/>
              <w:marBottom w:val="0"/>
              <w:divBdr>
                <w:top w:val="none" w:sz="0" w:space="0" w:color="auto"/>
                <w:left w:val="none" w:sz="0" w:space="0" w:color="auto"/>
                <w:bottom w:val="none" w:sz="0" w:space="0" w:color="auto"/>
                <w:right w:val="none" w:sz="0" w:space="0" w:color="auto"/>
              </w:divBdr>
            </w:div>
            <w:div w:id="1858614085">
              <w:marLeft w:val="0"/>
              <w:marRight w:val="0"/>
              <w:marTop w:val="0"/>
              <w:marBottom w:val="0"/>
              <w:divBdr>
                <w:top w:val="none" w:sz="0" w:space="0" w:color="auto"/>
                <w:left w:val="none" w:sz="0" w:space="0" w:color="auto"/>
                <w:bottom w:val="none" w:sz="0" w:space="0" w:color="auto"/>
                <w:right w:val="none" w:sz="0" w:space="0" w:color="auto"/>
              </w:divBdr>
            </w:div>
            <w:div w:id="20516260">
              <w:marLeft w:val="0"/>
              <w:marRight w:val="0"/>
              <w:marTop w:val="0"/>
              <w:marBottom w:val="0"/>
              <w:divBdr>
                <w:top w:val="none" w:sz="0" w:space="0" w:color="auto"/>
                <w:left w:val="none" w:sz="0" w:space="0" w:color="auto"/>
                <w:bottom w:val="none" w:sz="0" w:space="0" w:color="auto"/>
                <w:right w:val="none" w:sz="0" w:space="0" w:color="auto"/>
              </w:divBdr>
            </w:div>
            <w:div w:id="1212771857">
              <w:marLeft w:val="0"/>
              <w:marRight w:val="0"/>
              <w:marTop w:val="0"/>
              <w:marBottom w:val="0"/>
              <w:divBdr>
                <w:top w:val="none" w:sz="0" w:space="0" w:color="auto"/>
                <w:left w:val="none" w:sz="0" w:space="0" w:color="auto"/>
                <w:bottom w:val="none" w:sz="0" w:space="0" w:color="auto"/>
                <w:right w:val="none" w:sz="0" w:space="0" w:color="auto"/>
              </w:divBdr>
            </w:div>
            <w:div w:id="916595086">
              <w:marLeft w:val="0"/>
              <w:marRight w:val="0"/>
              <w:marTop w:val="0"/>
              <w:marBottom w:val="0"/>
              <w:divBdr>
                <w:top w:val="none" w:sz="0" w:space="0" w:color="auto"/>
                <w:left w:val="none" w:sz="0" w:space="0" w:color="auto"/>
                <w:bottom w:val="none" w:sz="0" w:space="0" w:color="auto"/>
                <w:right w:val="none" w:sz="0" w:space="0" w:color="auto"/>
              </w:divBdr>
            </w:div>
            <w:div w:id="1508516960">
              <w:marLeft w:val="0"/>
              <w:marRight w:val="0"/>
              <w:marTop w:val="0"/>
              <w:marBottom w:val="0"/>
              <w:divBdr>
                <w:top w:val="none" w:sz="0" w:space="0" w:color="auto"/>
                <w:left w:val="none" w:sz="0" w:space="0" w:color="auto"/>
                <w:bottom w:val="none" w:sz="0" w:space="0" w:color="auto"/>
                <w:right w:val="none" w:sz="0" w:space="0" w:color="auto"/>
              </w:divBdr>
            </w:div>
            <w:div w:id="1151362545">
              <w:marLeft w:val="0"/>
              <w:marRight w:val="0"/>
              <w:marTop w:val="0"/>
              <w:marBottom w:val="0"/>
              <w:divBdr>
                <w:top w:val="none" w:sz="0" w:space="0" w:color="auto"/>
                <w:left w:val="none" w:sz="0" w:space="0" w:color="auto"/>
                <w:bottom w:val="none" w:sz="0" w:space="0" w:color="auto"/>
                <w:right w:val="none" w:sz="0" w:space="0" w:color="auto"/>
              </w:divBdr>
            </w:div>
          </w:divsChild>
        </w:div>
        <w:div w:id="1912503682">
          <w:marLeft w:val="0"/>
          <w:marRight w:val="0"/>
          <w:marTop w:val="0"/>
          <w:marBottom w:val="0"/>
          <w:divBdr>
            <w:top w:val="none" w:sz="0" w:space="0" w:color="auto"/>
            <w:left w:val="none" w:sz="0" w:space="0" w:color="auto"/>
            <w:bottom w:val="none" w:sz="0" w:space="0" w:color="auto"/>
            <w:right w:val="none" w:sz="0" w:space="0" w:color="auto"/>
          </w:divBdr>
          <w:divsChild>
            <w:div w:id="1557550325">
              <w:marLeft w:val="0"/>
              <w:marRight w:val="0"/>
              <w:marTop w:val="0"/>
              <w:marBottom w:val="0"/>
              <w:divBdr>
                <w:top w:val="none" w:sz="0" w:space="0" w:color="auto"/>
                <w:left w:val="none" w:sz="0" w:space="0" w:color="auto"/>
                <w:bottom w:val="none" w:sz="0" w:space="0" w:color="auto"/>
                <w:right w:val="none" w:sz="0" w:space="0" w:color="auto"/>
              </w:divBdr>
            </w:div>
            <w:div w:id="1242525991">
              <w:marLeft w:val="0"/>
              <w:marRight w:val="0"/>
              <w:marTop w:val="0"/>
              <w:marBottom w:val="0"/>
              <w:divBdr>
                <w:top w:val="none" w:sz="0" w:space="0" w:color="auto"/>
                <w:left w:val="none" w:sz="0" w:space="0" w:color="auto"/>
                <w:bottom w:val="none" w:sz="0" w:space="0" w:color="auto"/>
                <w:right w:val="none" w:sz="0" w:space="0" w:color="auto"/>
              </w:divBdr>
            </w:div>
            <w:div w:id="637415832">
              <w:marLeft w:val="0"/>
              <w:marRight w:val="0"/>
              <w:marTop w:val="0"/>
              <w:marBottom w:val="0"/>
              <w:divBdr>
                <w:top w:val="none" w:sz="0" w:space="0" w:color="auto"/>
                <w:left w:val="none" w:sz="0" w:space="0" w:color="auto"/>
                <w:bottom w:val="none" w:sz="0" w:space="0" w:color="auto"/>
                <w:right w:val="none" w:sz="0" w:space="0" w:color="auto"/>
              </w:divBdr>
            </w:div>
            <w:div w:id="499084772">
              <w:marLeft w:val="0"/>
              <w:marRight w:val="0"/>
              <w:marTop w:val="0"/>
              <w:marBottom w:val="0"/>
              <w:divBdr>
                <w:top w:val="none" w:sz="0" w:space="0" w:color="auto"/>
                <w:left w:val="none" w:sz="0" w:space="0" w:color="auto"/>
                <w:bottom w:val="none" w:sz="0" w:space="0" w:color="auto"/>
                <w:right w:val="none" w:sz="0" w:space="0" w:color="auto"/>
              </w:divBdr>
            </w:div>
            <w:div w:id="1522817420">
              <w:marLeft w:val="0"/>
              <w:marRight w:val="0"/>
              <w:marTop w:val="0"/>
              <w:marBottom w:val="0"/>
              <w:divBdr>
                <w:top w:val="none" w:sz="0" w:space="0" w:color="auto"/>
                <w:left w:val="none" w:sz="0" w:space="0" w:color="auto"/>
                <w:bottom w:val="none" w:sz="0" w:space="0" w:color="auto"/>
                <w:right w:val="none" w:sz="0" w:space="0" w:color="auto"/>
              </w:divBdr>
            </w:div>
            <w:div w:id="1342702257">
              <w:marLeft w:val="0"/>
              <w:marRight w:val="0"/>
              <w:marTop w:val="0"/>
              <w:marBottom w:val="0"/>
              <w:divBdr>
                <w:top w:val="none" w:sz="0" w:space="0" w:color="auto"/>
                <w:left w:val="none" w:sz="0" w:space="0" w:color="auto"/>
                <w:bottom w:val="none" w:sz="0" w:space="0" w:color="auto"/>
                <w:right w:val="none" w:sz="0" w:space="0" w:color="auto"/>
              </w:divBdr>
            </w:div>
            <w:div w:id="1306859619">
              <w:marLeft w:val="0"/>
              <w:marRight w:val="0"/>
              <w:marTop w:val="0"/>
              <w:marBottom w:val="0"/>
              <w:divBdr>
                <w:top w:val="none" w:sz="0" w:space="0" w:color="auto"/>
                <w:left w:val="none" w:sz="0" w:space="0" w:color="auto"/>
                <w:bottom w:val="none" w:sz="0" w:space="0" w:color="auto"/>
                <w:right w:val="none" w:sz="0" w:space="0" w:color="auto"/>
              </w:divBdr>
            </w:div>
            <w:div w:id="601687926">
              <w:marLeft w:val="0"/>
              <w:marRight w:val="0"/>
              <w:marTop w:val="0"/>
              <w:marBottom w:val="0"/>
              <w:divBdr>
                <w:top w:val="none" w:sz="0" w:space="0" w:color="auto"/>
                <w:left w:val="none" w:sz="0" w:space="0" w:color="auto"/>
                <w:bottom w:val="none" w:sz="0" w:space="0" w:color="auto"/>
                <w:right w:val="none" w:sz="0" w:space="0" w:color="auto"/>
              </w:divBdr>
            </w:div>
            <w:div w:id="1447315821">
              <w:marLeft w:val="0"/>
              <w:marRight w:val="0"/>
              <w:marTop w:val="0"/>
              <w:marBottom w:val="0"/>
              <w:divBdr>
                <w:top w:val="none" w:sz="0" w:space="0" w:color="auto"/>
                <w:left w:val="none" w:sz="0" w:space="0" w:color="auto"/>
                <w:bottom w:val="none" w:sz="0" w:space="0" w:color="auto"/>
                <w:right w:val="none" w:sz="0" w:space="0" w:color="auto"/>
              </w:divBdr>
            </w:div>
          </w:divsChild>
        </w:div>
        <w:div w:id="139736847">
          <w:marLeft w:val="0"/>
          <w:marRight w:val="0"/>
          <w:marTop w:val="0"/>
          <w:marBottom w:val="0"/>
          <w:divBdr>
            <w:top w:val="none" w:sz="0" w:space="0" w:color="auto"/>
            <w:left w:val="none" w:sz="0" w:space="0" w:color="auto"/>
            <w:bottom w:val="none" w:sz="0" w:space="0" w:color="auto"/>
            <w:right w:val="none" w:sz="0" w:space="0" w:color="auto"/>
          </w:divBdr>
          <w:divsChild>
            <w:div w:id="249699064">
              <w:marLeft w:val="0"/>
              <w:marRight w:val="0"/>
              <w:marTop w:val="0"/>
              <w:marBottom w:val="0"/>
              <w:divBdr>
                <w:top w:val="none" w:sz="0" w:space="0" w:color="auto"/>
                <w:left w:val="none" w:sz="0" w:space="0" w:color="auto"/>
                <w:bottom w:val="none" w:sz="0" w:space="0" w:color="auto"/>
                <w:right w:val="none" w:sz="0" w:space="0" w:color="auto"/>
              </w:divBdr>
            </w:div>
            <w:div w:id="751581731">
              <w:marLeft w:val="0"/>
              <w:marRight w:val="0"/>
              <w:marTop w:val="0"/>
              <w:marBottom w:val="0"/>
              <w:divBdr>
                <w:top w:val="none" w:sz="0" w:space="0" w:color="auto"/>
                <w:left w:val="none" w:sz="0" w:space="0" w:color="auto"/>
                <w:bottom w:val="none" w:sz="0" w:space="0" w:color="auto"/>
                <w:right w:val="none" w:sz="0" w:space="0" w:color="auto"/>
              </w:divBdr>
            </w:div>
            <w:div w:id="1895237255">
              <w:marLeft w:val="0"/>
              <w:marRight w:val="0"/>
              <w:marTop w:val="0"/>
              <w:marBottom w:val="0"/>
              <w:divBdr>
                <w:top w:val="none" w:sz="0" w:space="0" w:color="auto"/>
                <w:left w:val="none" w:sz="0" w:space="0" w:color="auto"/>
                <w:bottom w:val="none" w:sz="0" w:space="0" w:color="auto"/>
                <w:right w:val="none" w:sz="0" w:space="0" w:color="auto"/>
              </w:divBdr>
            </w:div>
            <w:div w:id="2010210557">
              <w:marLeft w:val="0"/>
              <w:marRight w:val="0"/>
              <w:marTop w:val="0"/>
              <w:marBottom w:val="0"/>
              <w:divBdr>
                <w:top w:val="none" w:sz="0" w:space="0" w:color="auto"/>
                <w:left w:val="none" w:sz="0" w:space="0" w:color="auto"/>
                <w:bottom w:val="none" w:sz="0" w:space="0" w:color="auto"/>
                <w:right w:val="none" w:sz="0" w:space="0" w:color="auto"/>
              </w:divBdr>
            </w:div>
            <w:div w:id="1919748574">
              <w:marLeft w:val="0"/>
              <w:marRight w:val="0"/>
              <w:marTop w:val="0"/>
              <w:marBottom w:val="0"/>
              <w:divBdr>
                <w:top w:val="none" w:sz="0" w:space="0" w:color="auto"/>
                <w:left w:val="none" w:sz="0" w:space="0" w:color="auto"/>
                <w:bottom w:val="none" w:sz="0" w:space="0" w:color="auto"/>
                <w:right w:val="none" w:sz="0" w:space="0" w:color="auto"/>
              </w:divBdr>
            </w:div>
            <w:div w:id="604533433">
              <w:marLeft w:val="0"/>
              <w:marRight w:val="0"/>
              <w:marTop w:val="0"/>
              <w:marBottom w:val="0"/>
              <w:divBdr>
                <w:top w:val="none" w:sz="0" w:space="0" w:color="auto"/>
                <w:left w:val="none" w:sz="0" w:space="0" w:color="auto"/>
                <w:bottom w:val="none" w:sz="0" w:space="0" w:color="auto"/>
                <w:right w:val="none" w:sz="0" w:space="0" w:color="auto"/>
              </w:divBdr>
            </w:div>
            <w:div w:id="1368676406">
              <w:marLeft w:val="0"/>
              <w:marRight w:val="0"/>
              <w:marTop w:val="0"/>
              <w:marBottom w:val="0"/>
              <w:divBdr>
                <w:top w:val="none" w:sz="0" w:space="0" w:color="auto"/>
                <w:left w:val="none" w:sz="0" w:space="0" w:color="auto"/>
                <w:bottom w:val="none" w:sz="0" w:space="0" w:color="auto"/>
                <w:right w:val="none" w:sz="0" w:space="0" w:color="auto"/>
              </w:divBdr>
            </w:div>
            <w:div w:id="1065181504">
              <w:marLeft w:val="0"/>
              <w:marRight w:val="0"/>
              <w:marTop w:val="0"/>
              <w:marBottom w:val="0"/>
              <w:divBdr>
                <w:top w:val="none" w:sz="0" w:space="0" w:color="auto"/>
                <w:left w:val="none" w:sz="0" w:space="0" w:color="auto"/>
                <w:bottom w:val="none" w:sz="0" w:space="0" w:color="auto"/>
                <w:right w:val="none" w:sz="0" w:space="0" w:color="auto"/>
              </w:divBdr>
            </w:div>
            <w:div w:id="133379913">
              <w:marLeft w:val="0"/>
              <w:marRight w:val="0"/>
              <w:marTop w:val="0"/>
              <w:marBottom w:val="0"/>
              <w:divBdr>
                <w:top w:val="none" w:sz="0" w:space="0" w:color="auto"/>
                <w:left w:val="none" w:sz="0" w:space="0" w:color="auto"/>
                <w:bottom w:val="none" w:sz="0" w:space="0" w:color="auto"/>
                <w:right w:val="none" w:sz="0" w:space="0" w:color="auto"/>
              </w:divBdr>
            </w:div>
            <w:div w:id="81072398">
              <w:marLeft w:val="0"/>
              <w:marRight w:val="0"/>
              <w:marTop w:val="0"/>
              <w:marBottom w:val="0"/>
              <w:divBdr>
                <w:top w:val="none" w:sz="0" w:space="0" w:color="auto"/>
                <w:left w:val="none" w:sz="0" w:space="0" w:color="auto"/>
                <w:bottom w:val="none" w:sz="0" w:space="0" w:color="auto"/>
                <w:right w:val="none" w:sz="0" w:space="0" w:color="auto"/>
              </w:divBdr>
            </w:div>
            <w:div w:id="1332222793">
              <w:marLeft w:val="0"/>
              <w:marRight w:val="0"/>
              <w:marTop w:val="0"/>
              <w:marBottom w:val="0"/>
              <w:divBdr>
                <w:top w:val="none" w:sz="0" w:space="0" w:color="auto"/>
                <w:left w:val="none" w:sz="0" w:space="0" w:color="auto"/>
                <w:bottom w:val="none" w:sz="0" w:space="0" w:color="auto"/>
                <w:right w:val="none" w:sz="0" w:space="0" w:color="auto"/>
              </w:divBdr>
            </w:div>
            <w:div w:id="1542474330">
              <w:marLeft w:val="0"/>
              <w:marRight w:val="0"/>
              <w:marTop w:val="0"/>
              <w:marBottom w:val="0"/>
              <w:divBdr>
                <w:top w:val="none" w:sz="0" w:space="0" w:color="auto"/>
                <w:left w:val="none" w:sz="0" w:space="0" w:color="auto"/>
                <w:bottom w:val="none" w:sz="0" w:space="0" w:color="auto"/>
                <w:right w:val="none" w:sz="0" w:space="0" w:color="auto"/>
              </w:divBdr>
            </w:div>
            <w:div w:id="2068071760">
              <w:marLeft w:val="0"/>
              <w:marRight w:val="0"/>
              <w:marTop w:val="0"/>
              <w:marBottom w:val="0"/>
              <w:divBdr>
                <w:top w:val="none" w:sz="0" w:space="0" w:color="auto"/>
                <w:left w:val="none" w:sz="0" w:space="0" w:color="auto"/>
                <w:bottom w:val="none" w:sz="0" w:space="0" w:color="auto"/>
                <w:right w:val="none" w:sz="0" w:space="0" w:color="auto"/>
              </w:divBdr>
            </w:div>
            <w:div w:id="671223811">
              <w:marLeft w:val="0"/>
              <w:marRight w:val="0"/>
              <w:marTop w:val="0"/>
              <w:marBottom w:val="0"/>
              <w:divBdr>
                <w:top w:val="none" w:sz="0" w:space="0" w:color="auto"/>
                <w:left w:val="none" w:sz="0" w:space="0" w:color="auto"/>
                <w:bottom w:val="none" w:sz="0" w:space="0" w:color="auto"/>
                <w:right w:val="none" w:sz="0" w:space="0" w:color="auto"/>
              </w:divBdr>
            </w:div>
            <w:div w:id="1257177927">
              <w:marLeft w:val="0"/>
              <w:marRight w:val="0"/>
              <w:marTop w:val="0"/>
              <w:marBottom w:val="0"/>
              <w:divBdr>
                <w:top w:val="none" w:sz="0" w:space="0" w:color="auto"/>
                <w:left w:val="none" w:sz="0" w:space="0" w:color="auto"/>
                <w:bottom w:val="none" w:sz="0" w:space="0" w:color="auto"/>
                <w:right w:val="none" w:sz="0" w:space="0" w:color="auto"/>
              </w:divBdr>
            </w:div>
            <w:div w:id="1199054131">
              <w:marLeft w:val="0"/>
              <w:marRight w:val="0"/>
              <w:marTop w:val="0"/>
              <w:marBottom w:val="0"/>
              <w:divBdr>
                <w:top w:val="none" w:sz="0" w:space="0" w:color="auto"/>
                <w:left w:val="none" w:sz="0" w:space="0" w:color="auto"/>
                <w:bottom w:val="none" w:sz="0" w:space="0" w:color="auto"/>
                <w:right w:val="none" w:sz="0" w:space="0" w:color="auto"/>
              </w:divBdr>
            </w:div>
            <w:div w:id="1279529825">
              <w:marLeft w:val="0"/>
              <w:marRight w:val="0"/>
              <w:marTop w:val="0"/>
              <w:marBottom w:val="0"/>
              <w:divBdr>
                <w:top w:val="none" w:sz="0" w:space="0" w:color="auto"/>
                <w:left w:val="none" w:sz="0" w:space="0" w:color="auto"/>
                <w:bottom w:val="none" w:sz="0" w:space="0" w:color="auto"/>
                <w:right w:val="none" w:sz="0" w:space="0" w:color="auto"/>
              </w:divBdr>
            </w:div>
            <w:div w:id="1812745654">
              <w:marLeft w:val="0"/>
              <w:marRight w:val="0"/>
              <w:marTop w:val="0"/>
              <w:marBottom w:val="0"/>
              <w:divBdr>
                <w:top w:val="none" w:sz="0" w:space="0" w:color="auto"/>
                <w:left w:val="none" w:sz="0" w:space="0" w:color="auto"/>
                <w:bottom w:val="none" w:sz="0" w:space="0" w:color="auto"/>
                <w:right w:val="none" w:sz="0" w:space="0" w:color="auto"/>
              </w:divBdr>
            </w:div>
            <w:div w:id="1413158453">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
        <w:div w:id="937953163">
          <w:marLeft w:val="0"/>
          <w:marRight w:val="0"/>
          <w:marTop w:val="0"/>
          <w:marBottom w:val="0"/>
          <w:divBdr>
            <w:top w:val="none" w:sz="0" w:space="0" w:color="auto"/>
            <w:left w:val="none" w:sz="0" w:space="0" w:color="auto"/>
            <w:bottom w:val="none" w:sz="0" w:space="0" w:color="auto"/>
            <w:right w:val="none" w:sz="0" w:space="0" w:color="auto"/>
          </w:divBdr>
        </w:div>
        <w:div w:id="1776562327">
          <w:marLeft w:val="0"/>
          <w:marRight w:val="0"/>
          <w:marTop w:val="0"/>
          <w:marBottom w:val="0"/>
          <w:divBdr>
            <w:top w:val="none" w:sz="0" w:space="0" w:color="auto"/>
            <w:left w:val="none" w:sz="0" w:space="0" w:color="auto"/>
            <w:bottom w:val="none" w:sz="0" w:space="0" w:color="auto"/>
            <w:right w:val="none" w:sz="0" w:space="0" w:color="auto"/>
          </w:divBdr>
        </w:div>
        <w:div w:id="975063087">
          <w:marLeft w:val="0"/>
          <w:marRight w:val="0"/>
          <w:marTop w:val="0"/>
          <w:marBottom w:val="0"/>
          <w:divBdr>
            <w:top w:val="none" w:sz="0" w:space="0" w:color="auto"/>
            <w:left w:val="none" w:sz="0" w:space="0" w:color="auto"/>
            <w:bottom w:val="none" w:sz="0" w:space="0" w:color="auto"/>
            <w:right w:val="none" w:sz="0" w:space="0" w:color="auto"/>
          </w:divBdr>
        </w:div>
        <w:div w:id="1421103097">
          <w:marLeft w:val="0"/>
          <w:marRight w:val="0"/>
          <w:marTop w:val="0"/>
          <w:marBottom w:val="0"/>
          <w:divBdr>
            <w:top w:val="none" w:sz="0" w:space="0" w:color="auto"/>
            <w:left w:val="none" w:sz="0" w:space="0" w:color="auto"/>
            <w:bottom w:val="none" w:sz="0" w:space="0" w:color="auto"/>
            <w:right w:val="none" w:sz="0" w:space="0" w:color="auto"/>
          </w:divBdr>
        </w:div>
        <w:div w:id="697390885">
          <w:marLeft w:val="0"/>
          <w:marRight w:val="0"/>
          <w:marTop w:val="0"/>
          <w:marBottom w:val="0"/>
          <w:divBdr>
            <w:top w:val="none" w:sz="0" w:space="0" w:color="auto"/>
            <w:left w:val="none" w:sz="0" w:space="0" w:color="auto"/>
            <w:bottom w:val="none" w:sz="0" w:space="0" w:color="auto"/>
            <w:right w:val="none" w:sz="0" w:space="0" w:color="auto"/>
          </w:divBdr>
        </w:div>
        <w:div w:id="1447235825">
          <w:marLeft w:val="0"/>
          <w:marRight w:val="0"/>
          <w:marTop w:val="0"/>
          <w:marBottom w:val="0"/>
          <w:divBdr>
            <w:top w:val="none" w:sz="0" w:space="0" w:color="auto"/>
            <w:left w:val="none" w:sz="0" w:space="0" w:color="auto"/>
            <w:bottom w:val="none" w:sz="0" w:space="0" w:color="auto"/>
            <w:right w:val="none" w:sz="0" w:space="0" w:color="auto"/>
          </w:divBdr>
        </w:div>
        <w:div w:id="2096391417">
          <w:marLeft w:val="0"/>
          <w:marRight w:val="0"/>
          <w:marTop w:val="0"/>
          <w:marBottom w:val="0"/>
          <w:divBdr>
            <w:top w:val="none" w:sz="0" w:space="0" w:color="auto"/>
            <w:left w:val="none" w:sz="0" w:space="0" w:color="auto"/>
            <w:bottom w:val="none" w:sz="0" w:space="0" w:color="auto"/>
            <w:right w:val="none" w:sz="0" w:space="0" w:color="auto"/>
          </w:divBdr>
        </w:div>
        <w:div w:id="1383165182">
          <w:marLeft w:val="0"/>
          <w:marRight w:val="0"/>
          <w:marTop w:val="0"/>
          <w:marBottom w:val="0"/>
          <w:divBdr>
            <w:top w:val="none" w:sz="0" w:space="0" w:color="auto"/>
            <w:left w:val="none" w:sz="0" w:space="0" w:color="auto"/>
            <w:bottom w:val="none" w:sz="0" w:space="0" w:color="auto"/>
            <w:right w:val="none" w:sz="0" w:space="0" w:color="auto"/>
          </w:divBdr>
        </w:div>
        <w:div w:id="1793747176">
          <w:marLeft w:val="0"/>
          <w:marRight w:val="0"/>
          <w:marTop w:val="0"/>
          <w:marBottom w:val="0"/>
          <w:divBdr>
            <w:top w:val="none" w:sz="0" w:space="0" w:color="auto"/>
            <w:left w:val="none" w:sz="0" w:space="0" w:color="auto"/>
            <w:bottom w:val="none" w:sz="0" w:space="0" w:color="auto"/>
            <w:right w:val="none" w:sz="0" w:space="0" w:color="auto"/>
          </w:divBdr>
        </w:div>
        <w:div w:id="676469463">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126705607">
          <w:marLeft w:val="0"/>
          <w:marRight w:val="0"/>
          <w:marTop w:val="0"/>
          <w:marBottom w:val="0"/>
          <w:divBdr>
            <w:top w:val="none" w:sz="0" w:space="0" w:color="auto"/>
            <w:left w:val="none" w:sz="0" w:space="0" w:color="auto"/>
            <w:bottom w:val="none" w:sz="0" w:space="0" w:color="auto"/>
            <w:right w:val="none" w:sz="0" w:space="0" w:color="auto"/>
          </w:divBdr>
        </w:div>
        <w:div w:id="1440486119">
          <w:marLeft w:val="0"/>
          <w:marRight w:val="0"/>
          <w:marTop w:val="0"/>
          <w:marBottom w:val="0"/>
          <w:divBdr>
            <w:top w:val="none" w:sz="0" w:space="0" w:color="auto"/>
            <w:left w:val="none" w:sz="0" w:space="0" w:color="auto"/>
            <w:bottom w:val="none" w:sz="0" w:space="0" w:color="auto"/>
            <w:right w:val="none" w:sz="0" w:space="0" w:color="auto"/>
          </w:divBdr>
        </w:div>
        <w:div w:id="689525042">
          <w:marLeft w:val="0"/>
          <w:marRight w:val="0"/>
          <w:marTop w:val="0"/>
          <w:marBottom w:val="0"/>
          <w:divBdr>
            <w:top w:val="none" w:sz="0" w:space="0" w:color="auto"/>
            <w:left w:val="none" w:sz="0" w:space="0" w:color="auto"/>
            <w:bottom w:val="none" w:sz="0" w:space="0" w:color="auto"/>
            <w:right w:val="none" w:sz="0" w:space="0" w:color="auto"/>
          </w:divBdr>
        </w:div>
        <w:div w:id="308367943">
          <w:marLeft w:val="0"/>
          <w:marRight w:val="0"/>
          <w:marTop w:val="0"/>
          <w:marBottom w:val="0"/>
          <w:divBdr>
            <w:top w:val="none" w:sz="0" w:space="0" w:color="auto"/>
            <w:left w:val="none" w:sz="0" w:space="0" w:color="auto"/>
            <w:bottom w:val="none" w:sz="0" w:space="0" w:color="auto"/>
            <w:right w:val="none" w:sz="0" w:space="0" w:color="auto"/>
          </w:divBdr>
        </w:div>
        <w:div w:id="305621894">
          <w:marLeft w:val="0"/>
          <w:marRight w:val="0"/>
          <w:marTop w:val="0"/>
          <w:marBottom w:val="0"/>
          <w:divBdr>
            <w:top w:val="none" w:sz="0" w:space="0" w:color="auto"/>
            <w:left w:val="none" w:sz="0" w:space="0" w:color="auto"/>
            <w:bottom w:val="none" w:sz="0" w:space="0" w:color="auto"/>
            <w:right w:val="none" w:sz="0" w:space="0" w:color="auto"/>
          </w:divBdr>
        </w:div>
        <w:div w:id="451755089">
          <w:marLeft w:val="0"/>
          <w:marRight w:val="0"/>
          <w:marTop w:val="0"/>
          <w:marBottom w:val="0"/>
          <w:divBdr>
            <w:top w:val="none" w:sz="0" w:space="0" w:color="auto"/>
            <w:left w:val="none" w:sz="0" w:space="0" w:color="auto"/>
            <w:bottom w:val="none" w:sz="0" w:space="0" w:color="auto"/>
            <w:right w:val="none" w:sz="0" w:space="0" w:color="auto"/>
          </w:divBdr>
        </w:div>
        <w:div w:id="2074542797">
          <w:marLeft w:val="0"/>
          <w:marRight w:val="0"/>
          <w:marTop w:val="0"/>
          <w:marBottom w:val="0"/>
          <w:divBdr>
            <w:top w:val="none" w:sz="0" w:space="0" w:color="auto"/>
            <w:left w:val="none" w:sz="0" w:space="0" w:color="auto"/>
            <w:bottom w:val="none" w:sz="0" w:space="0" w:color="auto"/>
            <w:right w:val="none" w:sz="0" w:space="0" w:color="auto"/>
          </w:divBdr>
        </w:div>
        <w:div w:id="1818909391">
          <w:marLeft w:val="0"/>
          <w:marRight w:val="0"/>
          <w:marTop w:val="0"/>
          <w:marBottom w:val="0"/>
          <w:divBdr>
            <w:top w:val="none" w:sz="0" w:space="0" w:color="auto"/>
            <w:left w:val="none" w:sz="0" w:space="0" w:color="auto"/>
            <w:bottom w:val="none" w:sz="0" w:space="0" w:color="auto"/>
            <w:right w:val="none" w:sz="0" w:space="0" w:color="auto"/>
          </w:divBdr>
        </w:div>
        <w:div w:id="1830319752">
          <w:marLeft w:val="0"/>
          <w:marRight w:val="0"/>
          <w:marTop w:val="0"/>
          <w:marBottom w:val="0"/>
          <w:divBdr>
            <w:top w:val="none" w:sz="0" w:space="0" w:color="auto"/>
            <w:left w:val="none" w:sz="0" w:space="0" w:color="auto"/>
            <w:bottom w:val="none" w:sz="0" w:space="0" w:color="auto"/>
            <w:right w:val="none" w:sz="0" w:space="0" w:color="auto"/>
          </w:divBdr>
          <w:divsChild>
            <w:div w:id="1317609979">
              <w:marLeft w:val="0"/>
              <w:marRight w:val="0"/>
              <w:marTop w:val="0"/>
              <w:marBottom w:val="0"/>
              <w:divBdr>
                <w:top w:val="none" w:sz="0" w:space="0" w:color="auto"/>
                <w:left w:val="none" w:sz="0" w:space="0" w:color="auto"/>
                <w:bottom w:val="none" w:sz="0" w:space="0" w:color="auto"/>
                <w:right w:val="none" w:sz="0" w:space="0" w:color="auto"/>
              </w:divBdr>
            </w:div>
            <w:div w:id="688869797">
              <w:marLeft w:val="0"/>
              <w:marRight w:val="0"/>
              <w:marTop w:val="0"/>
              <w:marBottom w:val="0"/>
              <w:divBdr>
                <w:top w:val="none" w:sz="0" w:space="0" w:color="auto"/>
                <w:left w:val="none" w:sz="0" w:space="0" w:color="auto"/>
                <w:bottom w:val="none" w:sz="0" w:space="0" w:color="auto"/>
                <w:right w:val="none" w:sz="0" w:space="0" w:color="auto"/>
              </w:divBdr>
            </w:div>
            <w:div w:id="1090352702">
              <w:marLeft w:val="0"/>
              <w:marRight w:val="0"/>
              <w:marTop w:val="0"/>
              <w:marBottom w:val="0"/>
              <w:divBdr>
                <w:top w:val="none" w:sz="0" w:space="0" w:color="auto"/>
                <w:left w:val="none" w:sz="0" w:space="0" w:color="auto"/>
                <w:bottom w:val="none" w:sz="0" w:space="0" w:color="auto"/>
                <w:right w:val="none" w:sz="0" w:space="0" w:color="auto"/>
              </w:divBdr>
            </w:div>
            <w:div w:id="1118527539">
              <w:marLeft w:val="0"/>
              <w:marRight w:val="0"/>
              <w:marTop w:val="0"/>
              <w:marBottom w:val="0"/>
              <w:divBdr>
                <w:top w:val="none" w:sz="0" w:space="0" w:color="auto"/>
                <w:left w:val="none" w:sz="0" w:space="0" w:color="auto"/>
                <w:bottom w:val="none" w:sz="0" w:space="0" w:color="auto"/>
                <w:right w:val="none" w:sz="0" w:space="0" w:color="auto"/>
              </w:divBdr>
            </w:div>
            <w:div w:id="1523548021">
              <w:marLeft w:val="0"/>
              <w:marRight w:val="0"/>
              <w:marTop w:val="0"/>
              <w:marBottom w:val="0"/>
              <w:divBdr>
                <w:top w:val="none" w:sz="0" w:space="0" w:color="auto"/>
                <w:left w:val="none" w:sz="0" w:space="0" w:color="auto"/>
                <w:bottom w:val="none" w:sz="0" w:space="0" w:color="auto"/>
                <w:right w:val="none" w:sz="0" w:space="0" w:color="auto"/>
              </w:divBdr>
            </w:div>
            <w:div w:id="1516337380">
              <w:marLeft w:val="0"/>
              <w:marRight w:val="0"/>
              <w:marTop w:val="0"/>
              <w:marBottom w:val="0"/>
              <w:divBdr>
                <w:top w:val="none" w:sz="0" w:space="0" w:color="auto"/>
                <w:left w:val="none" w:sz="0" w:space="0" w:color="auto"/>
                <w:bottom w:val="none" w:sz="0" w:space="0" w:color="auto"/>
                <w:right w:val="none" w:sz="0" w:space="0" w:color="auto"/>
              </w:divBdr>
            </w:div>
            <w:div w:id="2141343939">
              <w:marLeft w:val="0"/>
              <w:marRight w:val="0"/>
              <w:marTop w:val="0"/>
              <w:marBottom w:val="0"/>
              <w:divBdr>
                <w:top w:val="none" w:sz="0" w:space="0" w:color="auto"/>
                <w:left w:val="none" w:sz="0" w:space="0" w:color="auto"/>
                <w:bottom w:val="none" w:sz="0" w:space="0" w:color="auto"/>
                <w:right w:val="none" w:sz="0" w:space="0" w:color="auto"/>
              </w:divBdr>
            </w:div>
            <w:div w:id="1836267250">
              <w:marLeft w:val="0"/>
              <w:marRight w:val="0"/>
              <w:marTop w:val="0"/>
              <w:marBottom w:val="0"/>
              <w:divBdr>
                <w:top w:val="none" w:sz="0" w:space="0" w:color="auto"/>
                <w:left w:val="none" w:sz="0" w:space="0" w:color="auto"/>
                <w:bottom w:val="none" w:sz="0" w:space="0" w:color="auto"/>
                <w:right w:val="none" w:sz="0" w:space="0" w:color="auto"/>
              </w:divBdr>
            </w:div>
            <w:div w:id="2033847137">
              <w:marLeft w:val="0"/>
              <w:marRight w:val="0"/>
              <w:marTop w:val="0"/>
              <w:marBottom w:val="0"/>
              <w:divBdr>
                <w:top w:val="none" w:sz="0" w:space="0" w:color="auto"/>
                <w:left w:val="none" w:sz="0" w:space="0" w:color="auto"/>
                <w:bottom w:val="none" w:sz="0" w:space="0" w:color="auto"/>
                <w:right w:val="none" w:sz="0" w:space="0" w:color="auto"/>
              </w:divBdr>
            </w:div>
            <w:div w:id="302153474">
              <w:marLeft w:val="0"/>
              <w:marRight w:val="0"/>
              <w:marTop w:val="0"/>
              <w:marBottom w:val="0"/>
              <w:divBdr>
                <w:top w:val="none" w:sz="0" w:space="0" w:color="auto"/>
                <w:left w:val="none" w:sz="0" w:space="0" w:color="auto"/>
                <w:bottom w:val="none" w:sz="0" w:space="0" w:color="auto"/>
                <w:right w:val="none" w:sz="0" w:space="0" w:color="auto"/>
              </w:divBdr>
            </w:div>
            <w:div w:id="709036279">
              <w:marLeft w:val="0"/>
              <w:marRight w:val="0"/>
              <w:marTop w:val="0"/>
              <w:marBottom w:val="0"/>
              <w:divBdr>
                <w:top w:val="none" w:sz="0" w:space="0" w:color="auto"/>
                <w:left w:val="none" w:sz="0" w:space="0" w:color="auto"/>
                <w:bottom w:val="none" w:sz="0" w:space="0" w:color="auto"/>
                <w:right w:val="none" w:sz="0" w:space="0" w:color="auto"/>
              </w:divBdr>
            </w:div>
          </w:divsChild>
        </w:div>
        <w:div w:id="2002853976">
          <w:marLeft w:val="0"/>
          <w:marRight w:val="0"/>
          <w:marTop w:val="0"/>
          <w:marBottom w:val="0"/>
          <w:divBdr>
            <w:top w:val="none" w:sz="0" w:space="0" w:color="auto"/>
            <w:left w:val="none" w:sz="0" w:space="0" w:color="auto"/>
            <w:bottom w:val="none" w:sz="0" w:space="0" w:color="auto"/>
            <w:right w:val="none" w:sz="0" w:space="0" w:color="auto"/>
          </w:divBdr>
        </w:div>
        <w:div w:id="1742018806">
          <w:marLeft w:val="0"/>
          <w:marRight w:val="0"/>
          <w:marTop w:val="0"/>
          <w:marBottom w:val="0"/>
          <w:divBdr>
            <w:top w:val="none" w:sz="0" w:space="0" w:color="auto"/>
            <w:left w:val="none" w:sz="0" w:space="0" w:color="auto"/>
            <w:bottom w:val="none" w:sz="0" w:space="0" w:color="auto"/>
            <w:right w:val="none" w:sz="0" w:space="0" w:color="auto"/>
          </w:divBdr>
        </w:div>
        <w:div w:id="649140648">
          <w:marLeft w:val="0"/>
          <w:marRight w:val="0"/>
          <w:marTop w:val="0"/>
          <w:marBottom w:val="0"/>
          <w:divBdr>
            <w:top w:val="none" w:sz="0" w:space="0" w:color="auto"/>
            <w:left w:val="none" w:sz="0" w:space="0" w:color="auto"/>
            <w:bottom w:val="none" w:sz="0" w:space="0" w:color="auto"/>
            <w:right w:val="none" w:sz="0" w:space="0" w:color="auto"/>
          </w:divBdr>
        </w:div>
        <w:div w:id="1360743756">
          <w:marLeft w:val="0"/>
          <w:marRight w:val="0"/>
          <w:marTop w:val="0"/>
          <w:marBottom w:val="0"/>
          <w:divBdr>
            <w:top w:val="none" w:sz="0" w:space="0" w:color="auto"/>
            <w:left w:val="none" w:sz="0" w:space="0" w:color="auto"/>
            <w:bottom w:val="none" w:sz="0" w:space="0" w:color="auto"/>
            <w:right w:val="none" w:sz="0" w:space="0" w:color="auto"/>
          </w:divBdr>
        </w:div>
        <w:div w:id="1962685785">
          <w:marLeft w:val="0"/>
          <w:marRight w:val="0"/>
          <w:marTop w:val="0"/>
          <w:marBottom w:val="0"/>
          <w:divBdr>
            <w:top w:val="none" w:sz="0" w:space="0" w:color="auto"/>
            <w:left w:val="none" w:sz="0" w:space="0" w:color="auto"/>
            <w:bottom w:val="none" w:sz="0" w:space="0" w:color="auto"/>
            <w:right w:val="none" w:sz="0" w:space="0" w:color="auto"/>
          </w:divBdr>
        </w:div>
        <w:div w:id="1093863995">
          <w:marLeft w:val="0"/>
          <w:marRight w:val="0"/>
          <w:marTop w:val="0"/>
          <w:marBottom w:val="0"/>
          <w:divBdr>
            <w:top w:val="none" w:sz="0" w:space="0" w:color="auto"/>
            <w:left w:val="none" w:sz="0" w:space="0" w:color="auto"/>
            <w:bottom w:val="none" w:sz="0" w:space="0" w:color="auto"/>
            <w:right w:val="none" w:sz="0" w:space="0" w:color="auto"/>
          </w:divBdr>
        </w:div>
        <w:div w:id="2078430152">
          <w:marLeft w:val="0"/>
          <w:marRight w:val="0"/>
          <w:marTop w:val="0"/>
          <w:marBottom w:val="0"/>
          <w:divBdr>
            <w:top w:val="none" w:sz="0" w:space="0" w:color="auto"/>
            <w:left w:val="none" w:sz="0" w:space="0" w:color="auto"/>
            <w:bottom w:val="none" w:sz="0" w:space="0" w:color="auto"/>
            <w:right w:val="none" w:sz="0" w:space="0" w:color="auto"/>
          </w:divBdr>
        </w:div>
        <w:div w:id="1125470218">
          <w:marLeft w:val="0"/>
          <w:marRight w:val="0"/>
          <w:marTop w:val="0"/>
          <w:marBottom w:val="0"/>
          <w:divBdr>
            <w:top w:val="none" w:sz="0" w:space="0" w:color="auto"/>
            <w:left w:val="none" w:sz="0" w:space="0" w:color="auto"/>
            <w:bottom w:val="none" w:sz="0" w:space="0" w:color="auto"/>
            <w:right w:val="none" w:sz="0" w:space="0" w:color="auto"/>
          </w:divBdr>
        </w:div>
        <w:div w:id="1065682155">
          <w:marLeft w:val="0"/>
          <w:marRight w:val="0"/>
          <w:marTop w:val="0"/>
          <w:marBottom w:val="0"/>
          <w:divBdr>
            <w:top w:val="none" w:sz="0" w:space="0" w:color="auto"/>
            <w:left w:val="none" w:sz="0" w:space="0" w:color="auto"/>
            <w:bottom w:val="none" w:sz="0" w:space="0" w:color="auto"/>
            <w:right w:val="none" w:sz="0" w:space="0" w:color="auto"/>
          </w:divBdr>
        </w:div>
        <w:div w:id="1052273577">
          <w:marLeft w:val="0"/>
          <w:marRight w:val="0"/>
          <w:marTop w:val="0"/>
          <w:marBottom w:val="0"/>
          <w:divBdr>
            <w:top w:val="none" w:sz="0" w:space="0" w:color="auto"/>
            <w:left w:val="none" w:sz="0" w:space="0" w:color="auto"/>
            <w:bottom w:val="none" w:sz="0" w:space="0" w:color="auto"/>
            <w:right w:val="none" w:sz="0" w:space="0" w:color="auto"/>
          </w:divBdr>
        </w:div>
        <w:div w:id="1470898609">
          <w:marLeft w:val="0"/>
          <w:marRight w:val="0"/>
          <w:marTop w:val="0"/>
          <w:marBottom w:val="0"/>
          <w:divBdr>
            <w:top w:val="none" w:sz="0" w:space="0" w:color="auto"/>
            <w:left w:val="none" w:sz="0" w:space="0" w:color="auto"/>
            <w:bottom w:val="none" w:sz="0" w:space="0" w:color="auto"/>
            <w:right w:val="none" w:sz="0" w:space="0" w:color="auto"/>
          </w:divBdr>
        </w:div>
        <w:div w:id="210460313">
          <w:marLeft w:val="0"/>
          <w:marRight w:val="0"/>
          <w:marTop w:val="0"/>
          <w:marBottom w:val="0"/>
          <w:divBdr>
            <w:top w:val="none" w:sz="0" w:space="0" w:color="auto"/>
            <w:left w:val="none" w:sz="0" w:space="0" w:color="auto"/>
            <w:bottom w:val="none" w:sz="0" w:space="0" w:color="auto"/>
            <w:right w:val="none" w:sz="0" w:space="0" w:color="auto"/>
          </w:divBdr>
        </w:div>
        <w:div w:id="745953869">
          <w:marLeft w:val="0"/>
          <w:marRight w:val="0"/>
          <w:marTop w:val="0"/>
          <w:marBottom w:val="0"/>
          <w:divBdr>
            <w:top w:val="none" w:sz="0" w:space="0" w:color="auto"/>
            <w:left w:val="none" w:sz="0" w:space="0" w:color="auto"/>
            <w:bottom w:val="none" w:sz="0" w:space="0" w:color="auto"/>
            <w:right w:val="none" w:sz="0" w:space="0" w:color="auto"/>
          </w:divBdr>
        </w:div>
        <w:div w:id="1765111396">
          <w:marLeft w:val="0"/>
          <w:marRight w:val="0"/>
          <w:marTop w:val="0"/>
          <w:marBottom w:val="0"/>
          <w:divBdr>
            <w:top w:val="none" w:sz="0" w:space="0" w:color="auto"/>
            <w:left w:val="none" w:sz="0" w:space="0" w:color="auto"/>
            <w:bottom w:val="none" w:sz="0" w:space="0" w:color="auto"/>
            <w:right w:val="none" w:sz="0" w:space="0" w:color="auto"/>
          </w:divBdr>
        </w:div>
        <w:div w:id="382565853">
          <w:marLeft w:val="0"/>
          <w:marRight w:val="0"/>
          <w:marTop w:val="0"/>
          <w:marBottom w:val="0"/>
          <w:divBdr>
            <w:top w:val="none" w:sz="0" w:space="0" w:color="auto"/>
            <w:left w:val="none" w:sz="0" w:space="0" w:color="auto"/>
            <w:bottom w:val="none" w:sz="0" w:space="0" w:color="auto"/>
            <w:right w:val="none" w:sz="0" w:space="0" w:color="auto"/>
          </w:divBdr>
        </w:div>
        <w:div w:id="979923725">
          <w:marLeft w:val="0"/>
          <w:marRight w:val="0"/>
          <w:marTop w:val="0"/>
          <w:marBottom w:val="0"/>
          <w:divBdr>
            <w:top w:val="none" w:sz="0" w:space="0" w:color="auto"/>
            <w:left w:val="none" w:sz="0" w:space="0" w:color="auto"/>
            <w:bottom w:val="none" w:sz="0" w:space="0" w:color="auto"/>
            <w:right w:val="none" w:sz="0" w:space="0" w:color="auto"/>
          </w:divBdr>
        </w:div>
        <w:div w:id="1413159672">
          <w:marLeft w:val="0"/>
          <w:marRight w:val="0"/>
          <w:marTop w:val="0"/>
          <w:marBottom w:val="0"/>
          <w:divBdr>
            <w:top w:val="none" w:sz="0" w:space="0" w:color="auto"/>
            <w:left w:val="none" w:sz="0" w:space="0" w:color="auto"/>
            <w:bottom w:val="none" w:sz="0" w:space="0" w:color="auto"/>
            <w:right w:val="none" w:sz="0" w:space="0" w:color="auto"/>
          </w:divBdr>
        </w:div>
        <w:div w:id="610018569">
          <w:marLeft w:val="0"/>
          <w:marRight w:val="0"/>
          <w:marTop w:val="0"/>
          <w:marBottom w:val="0"/>
          <w:divBdr>
            <w:top w:val="none" w:sz="0" w:space="0" w:color="auto"/>
            <w:left w:val="none" w:sz="0" w:space="0" w:color="auto"/>
            <w:bottom w:val="none" w:sz="0" w:space="0" w:color="auto"/>
            <w:right w:val="none" w:sz="0" w:space="0" w:color="auto"/>
          </w:divBdr>
        </w:div>
      </w:divsChild>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ngwomensco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wcascotland.sharepoint.com/:w:/r/sites/YWCASharepoint/_layouts/15/Doc.aspx?sourcedoc=%7BA172590E-C0DC-45E9-924B-A8586478C27E%7D&amp;file=CodeClan%20Training%20Evaluation.docx&amp;action=default&amp;mobileredirect=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ngwomenscot.org/young-women-co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youngwomensco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SharedWithUsers xmlns="38b603b3-0aa4-43d8-883d-adb8c1693190">
      <UserInfo>
        <DisplayName>Anya Stewart</DisplayName>
        <AccountId>201</AccountId>
        <AccountType/>
      </UserInfo>
      <UserInfo>
        <DisplayName>Abi Baross</DisplayName>
        <AccountId>1094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A0402377-5802-49E1-844F-A83F4EE928B6}"/>
</file>

<file path=docProps/app.xml><?xml version="1.0" encoding="utf-8"?>
<Properties xmlns="http://schemas.openxmlformats.org/officeDocument/2006/extended-properties" xmlns:vt="http://schemas.openxmlformats.org/officeDocument/2006/docPropsVTypes">
  <Template>YWM document template</Template>
  <TotalTime>0</TotalTime>
  <Pages>27</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2</cp:revision>
  <dcterms:created xsi:type="dcterms:W3CDTF">2024-03-21T12:11:00Z</dcterms:created>
  <dcterms:modified xsi:type="dcterms:W3CDTF">2024-03-21T12:11:00Z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Order">
    <vt:r8>742800</vt:r8>
  </property>
  <property fmtid="{D5CDD505-2E9C-101B-9397-08002B2CF9AE}" pid="4" name="MediaServiceImageTags">
    <vt:lpwstr/>
  </property>
</Properties>
</file>